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7D133" w14:textId="77777777" w:rsidR="00237A2A" w:rsidRDefault="00237A2A"/>
    <w:tbl>
      <w:tblPr>
        <w:tblStyle w:val="MediumGrid2"/>
        <w:tblW w:w="16058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1066"/>
        <w:gridCol w:w="2822"/>
        <w:gridCol w:w="2821"/>
        <w:gridCol w:w="2821"/>
        <w:gridCol w:w="3244"/>
        <w:gridCol w:w="3284"/>
      </w:tblGrid>
      <w:tr w:rsidR="00402799" w14:paraId="7DE170AE" w14:textId="77777777" w:rsidTr="00402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5244" w14:textId="77777777" w:rsidR="00A24C2D" w:rsidRDefault="00CB002B" w:rsidP="00D47F2D">
            <w:r>
              <w:t>Task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D225" w14:textId="4BC5C383" w:rsidR="00A24C2D" w:rsidRPr="0098228C" w:rsidRDefault="00AB05D8" w:rsidP="00D47F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Acquiring</w:t>
            </w:r>
            <w:r w:rsidR="00A24C2D">
              <w:rPr>
                <w:sz w:val="20"/>
                <w:szCs w:val="20"/>
                <w:u w:val="single"/>
              </w:rPr>
              <w:t xml:space="preserve"> </w:t>
            </w:r>
            <w:r w:rsidR="00A24C2D"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AE4F" w14:textId="467736F8" w:rsidR="00A24C2D" w:rsidRPr="0098228C" w:rsidRDefault="00AB05D8" w:rsidP="00D47F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="00A24C2D">
              <w:rPr>
                <w:sz w:val="20"/>
                <w:szCs w:val="20"/>
                <w:u w:val="single"/>
              </w:rPr>
              <w:t xml:space="preserve"> </w:t>
            </w:r>
            <w:r w:rsidR="00A24C2D" w:rsidRPr="0098228C">
              <w:rPr>
                <w:sz w:val="20"/>
                <w:szCs w:val="20"/>
              </w:rPr>
              <w:t>the skills and knowledge needed</w:t>
            </w:r>
            <w:bookmarkStart w:id="0" w:name="_GoBack"/>
            <w:bookmarkEnd w:id="0"/>
          </w:p>
        </w:tc>
        <w:tc>
          <w:tcPr>
            <w:tcW w:w="2821" w:type="dxa"/>
            <w:tcBorders>
              <w:left w:val="single" w:sz="4" w:space="0" w:color="auto"/>
            </w:tcBorders>
          </w:tcPr>
          <w:p w14:paraId="56B2D082" w14:textId="77777777" w:rsidR="00A24C2D" w:rsidRPr="0098228C" w:rsidRDefault="00A24C2D" w:rsidP="00D47F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244" w:type="dxa"/>
          </w:tcPr>
          <w:p w14:paraId="24F5F3D4" w14:textId="77777777" w:rsidR="00A24C2D" w:rsidRPr="0098228C" w:rsidRDefault="00A24C2D" w:rsidP="00D47F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Advancing</w:t>
            </w:r>
            <w:r w:rsidR="00F56534">
              <w:rPr>
                <w:sz w:val="20"/>
                <w:szCs w:val="20"/>
                <w:u w:val="single"/>
              </w:rPr>
              <w:t xml:space="preserve"> and extending</w:t>
            </w:r>
            <w:r w:rsidRPr="0098228C">
              <w:rPr>
                <w:sz w:val="20"/>
                <w:szCs w:val="20"/>
                <w:u w:val="single"/>
              </w:rPr>
              <w:t xml:space="preserve">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284" w:type="dxa"/>
          </w:tcPr>
          <w:p w14:paraId="0A97D560" w14:textId="77777777" w:rsidR="00A24C2D" w:rsidRPr="0098228C" w:rsidRDefault="00F56534" w:rsidP="00D47F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Target</w:t>
            </w:r>
          </w:p>
        </w:tc>
      </w:tr>
      <w:tr w:rsidR="00402799" w14:paraId="184002A8" w14:textId="77777777" w:rsidTr="000F2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8A3E459" w14:textId="676F41ED" w:rsidR="00CB002B" w:rsidRDefault="007C3E85" w:rsidP="00237A2A">
            <w:pPr>
              <w:ind w:left="113" w:right="113"/>
            </w:pPr>
            <w:r>
              <w:rPr>
                <w:sz w:val="20"/>
                <w:szCs w:val="20"/>
              </w:rPr>
              <w:t xml:space="preserve">Still Life </w:t>
            </w:r>
            <w:r w:rsidR="00075949">
              <w:rPr>
                <w:sz w:val="20"/>
                <w:szCs w:val="20"/>
              </w:rPr>
              <w:t xml:space="preserve">chalk and </w:t>
            </w:r>
            <w:r>
              <w:rPr>
                <w:sz w:val="20"/>
                <w:szCs w:val="20"/>
              </w:rPr>
              <w:t xml:space="preserve">charcoal collage </w:t>
            </w:r>
          </w:p>
          <w:p w14:paraId="627BDE2E" w14:textId="77777777" w:rsidR="00CB002B" w:rsidRDefault="00CB002B" w:rsidP="00237A2A">
            <w:pPr>
              <w:ind w:left="113" w:right="113"/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D98B" w14:textId="6612C656" w:rsidR="00C526ED" w:rsidRPr="00053358" w:rsidRDefault="001C0282" w:rsidP="00414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053358">
              <w:rPr>
                <w:rFonts w:ascii="Calibri" w:hAnsi="Calibri"/>
                <w:sz w:val="16"/>
                <w:szCs w:val="16"/>
              </w:rPr>
              <w:t>Object outlines</w:t>
            </w:r>
            <w:r w:rsidR="00414E77" w:rsidRPr="00053358">
              <w:rPr>
                <w:rFonts w:ascii="Calibri" w:hAnsi="Calibri"/>
                <w:sz w:val="16"/>
                <w:szCs w:val="16"/>
              </w:rPr>
              <w:t xml:space="preserve"> have been observed.</w:t>
            </w:r>
          </w:p>
          <w:p w14:paraId="05DB071F" w14:textId="77777777" w:rsidR="00414E77" w:rsidRPr="00053358" w:rsidRDefault="00414E77" w:rsidP="00414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</w:p>
          <w:p w14:paraId="0708F999" w14:textId="7E5C1ADA" w:rsidR="00414E77" w:rsidRPr="00053358" w:rsidRDefault="00414E77" w:rsidP="00414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6"/>
                <w:szCs w:val="16"/>
              </w:rPr>
            </w:pPr>
            <w:r w:rsidRPr="00053358">
              <w:rPr>
                <w:rFonts w:ascii="Calibri" w:hAnsi="Calibri"/>
                <w:b/>
                <w:sz w:val="16"/>
                <w:szCs w:val="16"/>
              </w:rPr>
              <w:t>Chalk and charcoal have been used.</w:t>
            </w:r>
          </w:p>
          <w:p w14:paraId="7C3482A9" w14:textId="77777777" w:rsidR="00414E77" w:rsidRPr="00053358" w:rsidRDefault="00414E77" w:rsidP="00414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</w:p>
          <w:p w14:paraId="4BA898DB" w14:textId="05858416" w:rsidR="00414E77" w:rsidRPr="006655C5" w:rsidRDefault="00414E77" w:rsidP="00414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053358">
              <w:rPr>
                <w:rFonts w:ascii="Calibri" w:hAnsi="Calibri"/>
                <w:sz w:val="16"/>
                <w:szCs w:val="16"/>
              </w:rPr>
              <w:t>The objects have been cut out and arranged on the page.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F6F4" w14:textId="77777777" w:rsidR="00217626" w:rsidRPr="00053358" w:rsidRDefault="00217626" w:rsidP="00217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053358">
              <w:rPr>
                <w:rFonts w:asciiTheme="minorHAnsi" w:hAnsiTheme="minorHAnsi" w:cs="Arial"/>
                <w:sz w:val="16"/>
                <w:szCs w:val="16"/>
              </w:rPr>
              <w:t xml:space="preserve">The object outlines have been observed with some use of measurement. </w:t>
            </w:r>
          </w:p>
          <w:p w14:paraId="61DFD9DF" w14:textId="77777777" w:rsidR="00217626" w:rsidRPr="00053358" w:rsidRDefault="00217626" w:rsidP="00217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C650CCA" w14:textId="013ED0E0" w:rsidR="00217626" w:rsidRPr="00053358" w:rsidRDefault="00217626" w:rsidP="00217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53358">
              <w:rPr>
                <w:rFonts w:asciiTheme="minorHAnsi" w:hAnsiTheme="minorHAnsi" w:cs="Arial"/>
                <w:b/>
                <w:sz w:val="16"/>
                <w:szCs w:val="16"/>
              </w:rPr>
              <w:t>Some attention to detail is starting to enhance the drawing, for example, ellipses are being used to describe cylindrical objects.</w:t>
            </w:r>
          </w:p>
          <w:p w14:paraId="76C651A3" w14:textId="77777777" w:rsidR="00414E77" w:rsidRPr="00053358" w:rsidRDefault="00414E77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1AADDEE" w14:textId="43749E5C" w:rsidR="00414E77" w:rsidRPr="00053358" w:rsidRDefault="00533068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053358">
              <w:rPr>
                <w:rFonts w:asciiTheme="minorHAnsi" w:hAnsiTheme="minorHAnsi" w:cs="Arial"/>
                <w:sz w:val="16"/>
                <w:szCs w:val="16"/>
              </w:rPr>
              <w:t xml:space="preserve">Chalk and charcoal </w:t>
            </w:r>
            <w:r w:rsidR="00DC24C1" w:rsidRPr="00053358">
              <w:rPr>
                <w:rFonts w:asciiTheme="minorHAnsi" w:hAnsiTheme="minorHAnsi" w:cs="Arial"/>
                <w:sz w:val="16"/>
                <w:szCs w:val="16"/>
              </w:rPr>
              <w:t>are starting to be</w:t>
            </w:r>
            <w:r w:rsidRPr="00053358">
              <w:rPr>
                <w:rFonts w:asciiTheme="minorHAnsi" w:hAnsiTheme="minorHAnsi" w:cs="Arial"/>
                <w:sz w:val="16"/>
                <w:szCs w:val="16"/>
              </w:rPr>
              <w:t xml:space="preserve"> used to show light and shadow.</w:t>
            </w:r>
          </w:p>
          <w:p w14:paraId="663E1067" w14:textId="77777777" w:rsidR="00533068" w:rsidRPr="00053358" w:rsidRDefault="00533068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2083044" w14:textId="77777777" w:rsidR="00533068" w:rsidRPr="00053358" w:rsidRDefault="00DC24C1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53358">
              <w:rPr>
                <w:rFonts w:asciiTheme="minorHAnsi" w:hAnsiTheme="minorHAnsi" w:cs="Arial"/>
                <w:b/>
                <w:sz w:val="16"/>
                <w:szCs w:val="16"/>
              </w:rPr>
              <w:t>The objects have been cut out with care.</w:t>
            </w:r>
          </w:p>
          <w:p w14:paraId="6BEC0729" w14:textId="77777777" w:rsidR="00DC24C1" w:rsidRPr="00053358" w:rsidRDefault="00DC24C1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DFCD9A9" w14:textId="41F53811" w:rsidR="00414E77" w:rsidRPr="00053358" w:rsidRDefault="00DC24C1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53358">
              <w:rPr>
                <w:rFonts w:asciiTheme="minorHAnsi" w:hAnsiTheme="minorHAnsi" w:cs="Arial"/>
                <w:sz w:val="16"/>
                <w:szCs w:val="16"/>
              </w:rPr>
              <w:t>The objects have been arranged with some understanding of perspective.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F4C4D0" w14:textId="51F5B04B" w:rsidR="00A9020E" w:rsidRPr="00A9020E" w:rsidRDefault="001C0282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A9020E">
              <w:rPr>
                <w:rFonts w:ascii="Calibri" w:hAnsi="Calibri"/>
                <w:sz w:val="16"/>
                <w:szCs w:val="16"/>
              </w:rPr>
              <w:t xml:space="preserve">The object outlines have been observed </w:t>
            </w:r>
            <w:r w:rsidR="00217626" w:rsidRPr="00A9020E">
              <w:rPr>
                <w:rFonts w:ascii="Calibri" w:hAnsi="Calibri"/>
                <w:sz w:val="16"/>
                <w:szCs w:val="16"/>
              </w:rPr>
              <w:t xml:space="preserve">through </w:t>
            </w:r>
            <w:r w:rsidR="00A9020E" w:rsidRPr="00A9020E">
              <w:rPr>
                <w:rFonts w:ascii="Calibri" w:hAnsi="Calibri"/>
                <w:sz w:val="16"/>
                <w:szCs w:val="16"/>
              </w:rPr>
              <w:t xml:space="preserve">careful </w:t>
            </w:r>
            <w:r w:rsidR="00053358">
              <w:rPr>
                <w:rFonts w:ascii="Calibri" w:hAnsi="Calibri"/>
                <w:sz w:val="16"/>
                <w:szCs w:val="16"/>
              </w:rPr>
              <w:t xml:space="preserve">consideration of </w:t>
            </w:r>
            <w:r w:rsidR="00A9020E" w:rsidRPr="00A9020E">
              <w:rPr>
                <w:rFonts w:ascii="Calibri" w:hAnsi="Calibri"/>
                <w:sz w:val="16"/>
                <w:szCs w:val="16"/>
              </w:rPr>
              <w:t>measurement</w:t>
            </w:r>
            <w:r w:rsidR="00053358">
              <w:rPr>
                <w:rFonts w:ascii="Calibri" w:hAnsi="Calibri"/>
                <w:sz w:val="16"/>
                <w:szCs w:val="16"/>
              </w:rPr>
              <w:t>s</w:t>
            </w:r>
            <w:r w:rsidR="00A9020E" w:rsidRPr="00A9020E">
              <w:rPr>
                <w:rFonts w:ascii="Calibri" w:hAnsi="Calibri"/>
                <w:sz w:val="16"/>
                <w:szCs w:val="16"/>
              </w:rPr>
              <w:t>.</w:t>
            </w:r>
          </w:p>
          <w:p w14:paraId="5E269A23" w14:textId="77777777" w:rsidR="00A9020E" w:rsidRPr="00A9020E" w:rsidRDefault="00A9020E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</w:p>
          <w:p w14:paraId="0EFD54EF" w14:textId="66FD8D6C" w:rsidR="00C526ED" w:rsidRPr="00053358" w:rsidRDefault="00A9020E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6"/>
                <w:szCs w:val="16"/>
              </w:rPr>
            </w:pPr>
            <w:r w:rsidRPr="00053358">
              <w:rPr>
                <w:rFonts w:ascii="Calibri" w:hAnsi="Calibri"/>
                <w:b/>
                <w:sz w:val="16"/>
                <w:szCs w:val="16"/>
              </w:rPr>
              <w:t>Attention to detail enhances the observations.</w:t>
            </w:r>
          </w:p>
          <w:p w14:paraId="282CB8C8" w14:textId="77777777" w:rsidR="001C0282" w:rsidRPr="00A9020E" w:rsidRDefault="001C0282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</w:p>
          <w:p w14:paraId="6F48BB8E" w14:textId="77777777" w:rsidR="001C0282" w:rsidRPr="00A9020E" w:rsidRDefault="001C0282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A9020E">
              <w:rPr>
                <w:rFonts w:ascii="Calibri" w:hAnsi="Calibri"/>
                <w:sz w:val="16"/>
                <w:szCs w:val="16"/>
              </w:rPr>
              <w:t>Chalk and charcoal have been used effectively to represent observations of light and shadow.</w:t>
            </w:r>
          </w:p>
          <w:p w14:paraId="5450246E" w14:textId="77777777" w:rsidR="001C0282" w:rsidRPr="00A9020E" w:rsidRDefault="001C0282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</w:p>
          <w:p w14:paraId="01DFEFD6" w14:textId="07009706" w:rsidR="00217626" w:rsidRPr="00053358" w:rsidRDefault="001C0282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6"/>
                <w:szCs w:val="16"/>
              </w:rPr>
            </w:pPr>
            <w:r w:rsidRPr="00053358">
              <w:rPr>
                <w:rFonts w:ascii="Calibri" w:hAnsi="Calibri"/>
                <w:b/>
                <w:sz w:val="16"/>
                <w:szCs w:val="16"/>
              </w:rPr>
              <w:t>The objects have been arranged with an understanding of perspective.</w:t>
            </w:r>
          </w:p>
          <w:p w14:paraId="6496041F" w14:textId="77777777" w:rsidR="001C0282" w:rsidRPr="00A9020E" w:rsidRDefault="001C0282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</w:p>
          <w:p w14:paraId="6A2916D7" w14:textId="455E206E" w:rsidR="001C0282" w:rsidRPr="00A9020E" w:rsidRDefault="001C0282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A9020E">
              <w:rPr>
                <w:rFonts w:ascii="Calibri" w:hAnsi="Calibri"/>
                <w:sz w:val="16"/>
                <w:szCs w:val="16"/>
              </w:rPr>
              <w:t>The composition has been considered.</w:t>
            </w:r>
          </w:p>
          <w:p w14:paraId="7B8E2FA5" w14:textId="77777777" w:rsidR="001C0282" w:rsidRDefault="001C0282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  <w:p w14:paraId="0836E28B" w14:textId="2B9ADE23" w:rsidR="001C0282" w:rsidRPr="006655C5" w:rsidRDefault="001C0282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44" w:type="dxa"/>
            <w:shd w:val="clear" w:color="auto" w:fill="auto"/>
            <w:vAlign w:val="center"/>
          </w:tcPr>
          <w:p w14:paraId="6B1E0EDC" w14:textId="77777777" w:rsidR="00217626" w:rsidRPr="00A9020E" w:rsidRDefault="00217626" w:rsidP="00217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A9020E">
              <w:rPr>
                <w:rFonts w:ascii="Calibri" w:hAnsi="Calibri"/>
                <w:sz w:val="16"/>
                <w:szCs w:val="16"/>
              </w:rPr>
              <w:t>The objects have been observed accurately and in detail.</w:t>
            </w:r>
          </w:p>
          <w:p w14:paraId="06144662" w14:textId="77777777" w:rsidR="00217626" w:rsidRPr="00053358" w:rsidRDefault="00217626" w:rsidP="00217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6"/>
                <w:szCs w:val="6"/>
              </w:rPr>
            </w:pPr>
          </w:p>
          <w:p w14:paraId="3C9DA02D" w14:textId="3EA8C1C2" w:rsidR="003D140D" w:rsidRPr="00A9020E" w:rsidRDefault="00217626" w:rsidP="00217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6"/>
                <w:szCs w:val="16"/>
              </w:rPr>
            </w:pPr>
            <w:r w:rsidRPr="00A9020E">
              <w:rPr>
                <w:rFonts w:ascii="Calibri" w:hAnsi="Calibri"/>
                <w:b/>
                <w:sz w:val="16"/>
                <w:szCs w:val="16"/>
              </w:rPr>
              <w:t>The possibilities of chalk and charcoal have been explored in order to develop an exciting observation.</w:t>
            </w:r>
          </w:p>
          <w:p w14:paraId="52DCE143" w14:textId="77777777" w:rsidR="00217626" w:rsidRPr="00053358" w:rsidRDefault="00217626" w:rsidP="00217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6"/>
                <w:szCs w:val="6"/>
              </w:rPr>
            </w:pPr>
          </w:p>
          <w:p w14:paraId="58E5D1F6" w14:textId="2F2E6B32" w:rsidR="00217626" w:rsidRPr="00A9020E" w:rsidRDefault="00217626" w:rsidP="00217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A9020E">
              <w:rPr>
                <w:rFonts w:ascii="Calibri" w:hAnsi="Calibri"/>
                <w:sz w:val="16"/>
                <w:szCs w:val="16"/>
              </w:rPr>
              <w:t>Mark-making techniques have been applied effectively.</w:t>
            </w:r>
          </w:p>
          <w:p w14:paraId="22D32F96" w14:textId="77777777" w:rsidR="00217626" w:rsidRPr="00053358" w:rsidRDefault="00217626" w:rsidP="00217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6"/>
                <w:szCs w:val="6"/>
              </w:rPr>
            </w:pPr>
          </w:p>
          <w:p w14:paraId="42F2A39A" w14:textId="06CA867D" w:rsidR="00217626" w:rsidRPr="00A9020E" w:rsidRDefault="00217626" w:rsidP="00217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6"/>
                <w:szCs w:val="16"/>
              </w:rPr>
            </w:pPr>
            <w:r w:rsidRPr="00A9020E">
              <w:rPr>
                <w:rFonts w:ascii="Calibri" w:hAnsi="Calibri"/>
                <w:b/>
                <w:sz w:val="16"/>
                <w:szCs w:val="16"/>
              </w:rPr>
              <w:t>The composition has been carefully considered to create a successful final piece.</w:t>
            </w:r>
          </w:p>
          <w:p w14:paraId="717B1233" w14:textId="77777777" w:rsidR="00217626" w:rsidRPr="00053358" w:rsidRDefault="00217626" w:rsidP="00217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6"/>
                <w:szCs w:val="6"/>
              </w:rPr>
            </w:pPr>
          </w:p>
          <w:p w14:paraId="646D3EF4" w14:textId="77777777" w:rsidR="00217626" w:rsidRPr="00A9020E" w:rsidRDefault="00217626" w:rsidP="00217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6"/>
                <w:szCs w:val="16"/>
              </w:rPr>
            </w:pPr>
            <w:r w:rsidRPr="00A9020E">
              <w:rPr>
                <w:rFonts w:ascii="Calibri" w:hAnsi="Calibri"/>
                <w:sz w:val="16"/>
                <w:szCs w:val="16"/>
              </w:rPr>
              <w:t>Perspective has been understood and carefully applied in the composition of the collage.</w:t>
            </w:r>
          </w:p>
          <w:p w14:paraId="4E1508FB" w14:textId="77777777" w:rsidR="00217626" w:rsidRPr="00053358" w:rsidRDefault="00217626" w:rsidP="00217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6"/>
                <w:szCs w:val="6"/>
              </w:rPr>
            </w:pPr>
          </w:p>
          <w:p w14:paraId="0616A23D" w14:textId="188139C8" w:rsidR="003867C5" w:rsidRPr="00217626" w:rsidRDefault="00217626" w:rsidP="00217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  <w:szCs w:val="18"/>
              </w:rPr>
            </w:pPr>
            <w:r w:rsidRPr="00A9020E">
              <w:rPr>
                <w:rFonts w:ascii="Calibri" w:hAnsi="Calibri"/>
                <w:b/>
                <w:sz w:val="16"/>
                <w:szCs w:val="16"/>
              </w:rPr>
              <w:t>Detail has been added to refine and enhance the final piece.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2296128C" w14:textId="1517D431" w:rsidR="00217626" w:rsidRPr="00053358" w:rsidRDefault="003604E3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How can you explore</w:t>
            </w:r>
            <w:r w:rsidR="00A9020E" w:rsidRPr="00053358">
              <w:rPr>
                <w:rFonts w:asciiTheme="minorHAnsi" w:hAnsiTheme="minorHAnsi" w:cs="Arial"/>
                <w:sz w:val="16"/>
                <w:szCs w:val="16"/>
              </w:rPr>
              <w:t xml:space="preserve"> other w</w:t>
            </w:r>
            <w:r>
              <w:rPr>
                <w:rFonts w:asciiTheme="minorHAnsi" w:hAnsiTheme="minorHAnsi" w:cs="Arial"/>
                <w:sz w:val="16"/>
                <w:szCs w:val="16"/>
              </w:rPr>
              <w:t>ays of using chalk and charcoal?</w:t>
            </w:r>
          </w:p>
          <w:p w14:paraId="44FE11CA" w14:textId="77777777" w:rsidR="00A9020E" w:rsidRPr="00053358" w:rsidRDefault="00A9020E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</w:p>
          <w:p w14:paraId="4DF037EE" w14:textId="77777777" w:rsidR="003604E3" w:rsidRDefault="003604E3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61FD4733" w14:textId="77777777" w:rsidR="00A9020E" w:rsidRPr="00053358" w:rsidRDefault="00A9020E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53358">
              <w:rPr>
                <w:rFonts w:asciiTheme="minorHAnsi" w:hAnsiTheme="minorHAnsi" w:cs="Arial"/>
                <w:b/>
                <w:sz w:val="16"/>
                <w:szCs w:val="16"/>
              </w:rPr>
              <w:t>Measure your objects carefully and adjust your sketched shape before adding detail.</w:t>
            </w:r>
          </w:p>
          <w:p w14:paraId="4CA1610B" w14:textId="77777777" w:rsidR="00A9020E" w:rsidRPr="00053358" w:rsidRDefault="00A9020E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</w:p>
          <w:p w14:paraId="139E8E70" w14:textId="77777777" w:rsidR="003604E3" w:rsidRDefault="003604E3" w:rsidP="00A90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D2E678F" w14:textId="77777777" w:rsidR="00A9020E" w:rsidRPr="00053358" w:rsidRDefault="00A9020E" w:rsidP="00A90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053358">
              <w:rPr>
                <w:rFonts w:asciiTheme="minorHAnsi" w:hAnsiTheme="minorHAnsi" w:cs="Arial"/>
                <w:sz w:val="16"/>
                <w:szCs w:val="16"/>
              </w:rPr>
              <w:t>Ensure objects that you wish to appear closer are relatively bigger, placed further down the page and are not overlapped by other objects.</w:t>
            </w:r>
          </w:p>
          <w:p w14:paraId="5B6CBD31" w14:textId="77777777" w:rsidR="00217626" w:rsidRPr="00053358" w:rsidRDefault="00217626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</w:p>
          <w:p w14:paraId="44CB2485" w14:textId="77777777" w:rsidR="003604E3" w:rsidRDefault="003604E3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75A2E820" w14:textId="7BDF0DBA" w:rsidR="00217626" w:rsidRPr="00053358" w:rsidRDefault="00A9020E" w:rsidP="003D1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53358">
              <w:rPr>
                <w:rFonts w:asciiTheme="minorHAnsi" w:hAnsiTheme="minorHAnsi" w:cs="Arial"/>
                <w:b/>
                <w:sz w:val="16"/>
                <w:szCs w:val="16"/>
              </w:rPr>
              <w:t>Observe your objects in greater detail, try breaking down your object into smaller sections and observing the differences between what you see and what you have on your page.</w:t>
            </w:r>
          </w:p>
          <w:p w14:paraId="371E91F4" w14:textId="77777777" w:rsidR="00CB002B" w:rsidRPr="00053358" w:rsidRDefault="00CB002B" w:rsidP="00414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6"/>
                <w:szCs w:val="6"/>
              </w:rPr>
            </w:pPr>
          </w:p>
          <w:p w14:paraId="4044E73F" w14:textId="77777777" w:rsidR="003604E3" w:rsidRDefault="003604E3" w:rsidP="00414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  <w:p w14:paraId="02305F26" w14:textId="0C6456ED" w:rsidR="00A9020E" w:rsidRPr="00053358" w:rsidRDefault="003604E3" w:rsidP="00414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How can you further c</w:t>
            </w:r>
            <w:r w:rsidR="00053358" w:rsidRPr="00053358">
              <w:rPr>
                <w:rFonts w:asciiTheme="minorHAnsi" w:hAnsiTheme="minorHAnsi"/>
                <w:sz w:val="16"/>
                <w:szCs w:val="16"/>
              </w:rPr>
              <w:t>onsider your u</w:t>
            </w:r>
            <w:r>
              <w:rPr>
                <w:rFonts w:asciiTheme="minorHAnsi" w:hAnsiTheme="minorHAnsi"/>
                <w:sz w:val="16"/>
                <w:szCs w:val="16"/>
              </w:rPr>
              <w:t>se of space in your composition?</w:t>
            </w:r>
          </w:p>
          <w:p w14:paraId="7D68A6BB" w14:textId="77777777" w:rsidR="00053358" w:rsidRPr="00053358" w:rsidRDefault="00053358" w:rsidP="00414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6"/>
                <w:szCs w:val="6"/>
              </w:rPr>
            </w:pPr>
          </w:p>
          <w:p w14:paraId="2E682910" w14:textId="77777777" w:rsidR="003604E3" w:rsidRDefault="003604E3" w:rsidP="00414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25F70AF" w14:textId="24F64CCA" w:rsidR="00053358" w:rsidRDefault="00B26FC3" w:rsidP="00414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How can you refine your final outcome?</w:t>
            </w:r>
          </w:p>
          <w:p w14:paraId="40C8C8EE" w14:textId="77777777" w:rsidR="00053358" w:rsidRPr="00053358" w:rsidRDefault="00053358" w:rsidP="00414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6"/>
                <w:szCs w:val="6"/>
              </w:rPr>
            </w:pPr>
          </w:p>
          <w:p w14:paraId="4A6E782C" w14:textId="77777777" w:rsidR="003604E3" w:rsidRDefault="003604E3" w:rsidP="00414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</w:p>
          <w:p w14:paraId="4BE7D76B" w14:textId="09810EC5" w:rsidR="00053358" w:rsidRPr="00053358" w:rsidRDefault="00EC052C" w:rsidP="00414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How can you cut out more carefully?</w:t>
            </w:r>
          </w:p>
        </w:tc>
      </w:tr>
      <w:tr w:rsidR="0006727D" w14:paraId="018F5BA7" w14:textId="77777777" w:rsidTr="000F2485">
        <w:trPr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6D65DA9" w14:textId="77777777" w:rsidR="0006727D" w:rsidRDefault="0006727D" w:rsidP="003D140D">
            <w:pPr>
              <w:ind w:left="113" w:right="113"/>
              <w:rPr>
                <w:sz w:val="16"/>
                <w:szCs w:val="16"/>
              </w:rPr>
            </w:pPr>
            <w:r w:rsidRPr="0006727D">
              <w:rPr>
                <w:sz w:val="16"/>
                <w:szCs w:val="16"/>
              </w:rPr>
              <w:t>Questions</w:t>
            </w:r>
          </w:p>
          <w:p w14:paraId="1C17CE3B" w14:textId="77777777" w:rsidR="0006727D" w:rsidRDefault="0006727D" w:rsidP="003D140D">
            <w:pPr>
              <w:ind w:left="113" w:right="113"/>
              <w:rPr>
                <w:sz w:val="16"/>
                <w:szCs w:val="16"/>
              </w:rPr>
            </w:pPr>
            <w:r w:rsidRPr="0006727D">
              <w:rPr>
                <w:sz w:val="16"/>
                <w:szCs w:val="16"/>
              </w:rPr>
              <w:t xml:space="preserve"> and </w:t>
            </w:r>
          </w:p>
          <w:p w14:paraId="5E7F1835" w14:textId="584F7284" w:rsidR="0006727D" w:rsidRPr="0006727D" w:rsidRDefault="0006727D" w:rsidP="003D140D">
            <w:pPr>
              <w:ind w:left="113" w:right="113"/>
              <w:rPr>
                <w:sz w:val="16"/>
                <w:szCs w:val="16"/>
              </w:rPr>
            </w:pPr>
            <w:r w:rsidRPr="0006727D">
              <w:rPr>
                <w:sz w:val="16"/>
                <w:szCs w:val="16"/>
              </w:rPr>
              <w:t>comments</w:t>
            </w:r>
          </w:p>
        </w:tc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644E02" w14:textId="77777777" w:rsidR="0006727D" w:rsidRDefault="0006727D" w:rsidP="003D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071162CB" w14:textId="77777777" w:rsidR="00370B0E" w:rsidRDefault="00370B0E" w:rsidP="003D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4107C4D6" w14:textId="77777777" w:rsidR="00370B0E" w:rsidRDefault="00370B0E" w:rsidP="003D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62171D55" w14:textId="77777777" w:rsidR="00370B0E" w:rsidRDefault="00370B0E" w:rsidP="003D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2BCD2CAF" w14:textId="77777777" w:rsidR="00370B0E" w:rsidRDefault="00370B0E" w:rsidP="003D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7937F124" w14:textId="77777777" w:rsidR="00370B0E" w:rsidRDefault="00370B0E" w:rsidP="003D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4F4A8966" w14:textId="77777777" w:rsidR="003604E3" w:rsidRDefault="003604E3" w:rsidP="003D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7985E485" w14:textId="77777777" w:rsidR="003604E3" w:rsidRDefault="003604E3" w:rsidP="003D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209CB3AF" w14:textId="77777777" w:rsidR="003604E3" w:rsidRDefault="003604E3" w:rsidP="003D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36A613AC" w14:textId="77777777" w:rsidR="003604E3" w:rsidRDefault="003604E3" w:rsidP="003D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1C4D71D2" w14:textId="77777777" w:rsidR="003604E3" w:rsidRDefault="003604E3" w:rsidP="003D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621451F0" w14:textId="77777777" w:rsidR="003604E3" w:rsidRDefault="003604E3" w:rsidP="003D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40985D6C" w14:textId="77777777" w:rsidR="003604E3" w:rsidRDefault="003604E3" w:rsidP="003D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3044CE07" w14:textId="77777777" w:rsidR="003604E3" w:rsidRDefault="003604E3" w:rsidP="003D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5AA0BB8E" w14:textId="77777777" w:rsidR="003604E3" w:rsidRDefault="003604E3" w:rsidP="003D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63482EB2" w14:textId="77777777" w:rsidR="003604E3" w:rsidRDefault="003604E3" w:rsidP="003D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63344305" w14:textId="77777777" w:rsidR="003604E3" w:rsidRDefault="003604E3" w:rsidP="003D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66FC0748" w14:textId="77777777" w:rsidR="003604E3" w:rsidRDefault="003604E3" w:rsidP="003D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6DB047A5" w14:textId="77777777" w:rsidR="003604E3" w:rsidRDefault="003604E3" w:rsidP="003D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78E4EE1A" w14:textId="77777777" w:rsidR="00370B0E" w:rsidRPr="00053358" w:rsidRDefault="00370B0E" w:rsidP="003D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</w:tbl>
    <w:p w14:paraId="234B6ED2" w14:textId="7BB362A6" w:rsidR="003755B1" w:rsidRDefault="003755B1"/>
    <w:p w14:paraId="35E0AD64" w14:textId="77777777" w:rsidR="003604E3" w:rsidRDefault="003604E3"/>
    <w:p w14:paraId="0768B384" w14:textId="77777777" w:rsidR="003604E3" w:rsidRDefault="003604E3"/>
    <w:tbl>
      <w:tblPr>
        <w:tblStyle w:val="MediumGrid2"/>
        <w:tblW w:w="16058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1066"/>
        <w:gridCol w:w="2822"/>
        <w:gridCol w:w="2821"/>
        <w:gridCol w:w="2821"/>
        <w:gridCol w:w="3244"/>
        <w:gridCol w:w="3284"/>
      </w:tblGrid>
      <w:tr w:rsidR="003604E3" w14:paraId="3F292DB6" w14:textId="77777777" w:rsidTr="00360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5591" w14:textId="77777777" w:rsidR="003604E3" w:rsidRDefault="003604E3" w:rsidP="003604E3">
            <w:r>
              <w:t>Task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69E7" w14:textId="77777777" w:rsidR="003604E3" w:rsidRPr="0098228C" w:rsidRDefault="003604E3" w:rsidP="003604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8EAC" w14:textId="77777777" w:rsidR="003604E3" w:rsidRPr="0098228C" w:rsidRDefault="003604E3" w:rsidP="003604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Acquiring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1" w:type="dxa"/>
            <w:tcBorders>
              <w:left w:val="single" w:sz="4" w:space="0" w:color="auto"/>
            </w:tcBorders>
          </w:tcPr>
          <w:p w14:paraId="12DB2877" w14:textId="77777777" w:rsidR="003604E3" w:rsidRPr="0098228C" w:rsidRDefault="003604E3" w:rsidP="003604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244" w:type="dxa"/>
          </w:tcPr>
          <w:p w14:paraId="7CAC17BF" w14:textId="77777777" w:rsidR="003604E3" w:rsidRPr="0098228C" w:rsidRDefault="003604E3" w:rsidP="003604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Advancing</w:t>
            </w:r>
            <w:r>
              <w:rPr>
                <w:sz w:val="20"/>
                <w:szCs w:val="20"/>
                <w:u w:val="single"/>
              </w:rPr>
              <w:t xml:space="preserve"> and extending</w:t>
            </w:r>
            <w:r w:rsidRPr="0098228C">
              <w:rPr>
                <w:sz w:val="20"/>
                <w:szCs w:val="20"/>
                <w:u w:val="single"/>
              </w:rPr>
              <w:t xml:space="preserve">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284" w:type="dxa"/>
          </w:tcPr>
          <w:p w14:paraId="7117F544" w14:textId="77777777" w:rsidR="003604E3" w:rsidRPr="0098228C" w:rsidRDefault="003604E3" w:rsidP="003604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Target</w:t>
            </w:r>
          </w:p>
        </w:tc>
      </w:tr>
      <w:tr w:rsidR="003604E3" w14:paraId="2A55545B" w14:textId="77777777" w:rsidTr="00360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5471EB19" w14:textId="77777777" w:rsidR="003604E3" w:rsidRDefault="003604E3" w:rsidP="003604E3">
            <w:pPr>
              <w:ind w:left="113" w:right="113"/>
            </w:pPr>
            <w:r>
              <w:t>Still Life Drawing</w:t>
            </w:r>
          </w:p>
          <w:p w14:paraId="7BB8BA05" w14:textId="77777777" w:rsidR="003604E3" w:rsidRDefault="003604E3" w:rsidP="003604E3">
            <w:pPr>
              <w:ind w:left="113" w:right="113"/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5EDB" w14:textId="77777777" w:rsidR="003604E3" w:rsidRPr="00053358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053358">
              <w:rPr>
                <w:rFonts w:asciiTheme="minorHAnsi" w:hAnsiTheme="minorHAnsi" w:cs="Arial"/>
                <w:sz w:val="16"/>
                <w:szCs w:val="16"/>
              </w:rPr>
              <w:t xml:space="preserve">The shapes of the objects have been </w:t>
            </w:r>
            <w:r>
              <w:rPr>
                <w:rFonts w:asciiTheme="minorHAnsi" w:hAnsiTheme="minorHAnsi" w:cs="Arial"/>
                <w:sz w:val="16"/>
                <w:szCs w:val="16"/>
              </w:rPr>
              <w:t>outlined</w:t>
            </w:r>
            <w:r w:rsidRPr="00053358">
              <w:rPr>
                <w:rFonts w:asciiTheme="minorHAnsi" w:hAnsiTheme="minorHAnsi" w:cs="Arial"/>
                <w:sz w:val="16"/>
                <w:szCs w:val="16"/>
              </w:rPr>
              <w:t xml:space="preserve"> and some details have been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added</w:t>
            </w:r>
            <w:r w:rsidRPr="00053358">
              <w:rPr>
                <w:rFonts w:asciiTheme="minorHAnsi" w:hAnsiTheme="minorHAnsi" w:cs="Arial"/>
                <w:sz w:val="16"/>
                <w:szCs w:val="16"/>
              </w:rPr>
              <w:t xml:space="preserve">. </w:t>
            </w:r>
          </w:p>
          <w:p w14:paraId="7BACA197" w14:textId="77777777" w:rsidR="003604E3" w:rsidRPr="00053358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8C01A3D" w14:textId="77777777" w:rsidR="003604E3" w:rsidRPr="00053358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53358">
              <w:rPr>
                <w:rFonts w:asciiTheme="minorHAnsi" w:hAnsiTheme="minorHAnsi" w:cs="Arial"/>
                <w:b/>
                <w:sz w:val="16"/>
                <w:szCs w:val="16"/>
              </w:rPr>
              <w:t>Some tone has been added.</w:t>
            </w:r>
          </w:p>
          <w:p w14:paraId="6CBB5DB7" w14:textId="77777777" w:rsidR="003604E3" w:rsidRPr="00053358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6B07213A" w14:textId="77777777" w:rsidR="003604E3" w:rsidRPr="00053358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053358">
              <w:rPr>
                <w:rFonts w:asciiTheme="minorHAnsi" w:hAnsiTheme="minorHAnsi" w:cs="Arial"/>
                <w:sz w:val="16"/>
                <w:szCs w:val="16"/>
              </w:rPr>
              <w:t>Different mark-making techniques have been used.</w:t>
            </w:r>
          </w:p>
          <w:p w14:paraId="0B928FB5" w14:textId="77777777" w:rsidR="003604E3" w:rsidRPr="00053358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09FB9F2" w14:textId="77777777" w:rsidR="003604E3" w:rsidRPr="00053358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53358">
              <w:rPr>
                <w:rFonts w:asciiTheme="minorHAnsi" w:hAnsiTheme="minorHAnsi" w:cs="Arial"/>
                <w:b/>
                <w:sz w:val="16"/>
                <w:szCs w:val="16"/>
              </w:rPr>
              <w:t>The objects have been observed with some sense of proportion.</w:t>
            </w:r>
          </w:p>
          <w:p w14:paraId="5BF183FD" w14:textId="3EDEA575" w:rsidR="003604E3" w:rsidRPr="006655C5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DB22" w14:textId="77777777" w:rsidR="003604E3" w:rsidRPr="00CE6B1D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E6B1D">
              <w:rPr>
                <w:rFonts w:asciiTheme="minorHAnsi" w:hAnsiTheme="minorHAnsi" w:cs="Arial"/>
                <w:b/>
                <w:sz w:val="16"/>
                <w:szCs w:val="16"/>
              </w:rPr>
              <w:t>The object outlines have been observed and some attention to detail is starting to enhance the drawing, for example, ellipses are being used to describe cylindrical objects.</w:t>
            </w:r>
          </w:p>
          <w:p w14:paraId="6B6C9006" w14:textId="77777777" w:rsidR="003604E3" w:rsidRPr="00053358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EDE2CDE" w14:textId="77777777" w:rsidR="003604E3" w:rsidRPr="00053358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053358">
              <w:rPr>
                <w:rFonts w:asciiTheme="minorHAnsi" w:hAnsiTheme="minorHAnsi" w:cs="Arial"/>
                <w:sz w:val="16"/>
                <w:szCs w:val="16"/>
              </w:rPr>
              <w:t>At least three tones have been applied to the observation.</w:t>
            </w:r>
          </w:p>
          <w:p w14:paraId="6C6C0FB2" w14:textId="77777777" w:rsidR="003604E3" w:rsidRPr="00053358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08A311B5" w14:textId="77777777" w:rsidR="003604E3" w:rsidRPr="00CE6B1D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E6B1D">
              <w:rPr>
                <w:rFonts w:asciiTheme="minorHAnsi" w:hAnsiTheme="minorHAnsi" w:cs="Arial"/>
                <w:b/>
                <w:sz w:val="16"/>
                <w:szCs w:val="16"/>
              </w:rPr>
              <w:t xml:space="preserve">A range of mark-making has been used in some places. </w:t>
            </w:r>
          </w:p>
          <w:p w14:paraId="72EB11E9" w14:textId="77777777" w:rsidR="003604E3" w:rsidRPr="00053358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F1B0A96" w14:textId="77777777" w:rsidR="003604E3" w:rsidRPr="00053358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The objects are mostly</w:t>
            </w:r>
            <w:r w:rsidRPr="00053358">
              <w:rPr>
                <w:rFonts w:asciiTheme="minorHAnsi" w:hAnsiTheme="minorHAnsi" w:cs="Arial"/>
                <w:sz w:val="16"/>
                <w:szCs w:val="16"/>
              </w:rPr>
              <w:t xml:space="preserve"> in proportion.</w:t>
            </w:r>
          </w:p>
          <w:p w14:paraId="0B71E88C" w14:textId="77777777" w:rsidR="003604E3" w:rsidRPr="00053358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BF30459" w14:textId="77777777" w:rsidR="003604E3" w:rsidRPr="00CE6B1D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E6B1D">
              <w:rPr>
                <w:rFonts w:asciiTheme="minorHAnsi" w:hAnsiTheme="minorHAnsi" w:cs="Arial"/>
                <w:b/>
                <w:sz w:val="16"/>
                <w:szCs w:val="16"/>
              </w:rPr>
              <w:t>The composition has been considered.</w:t>
            </w:r>
          </w:p>
          <w:p w14:paraId="24FA9ABB" w14:textId="77777777" w:rsidR="003604E3" w:rsidRPr="00053358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7657671" w14:textId="3D0ECDF4" w:rsidR="003604E3" w:rsidRPr="00053358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53358">
              <w:rPr>
                <w:rFonts w:asciiTheme="minorHAnsi" w:hAnsiTheme="minorHAnsi" w:cs="Arial"/>
                <w:sz w:val="16"/>
                <w:szCs w:val="16"/>
              </w:rPr>
              <w:t>Tones are being blended together.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auto"/>
          </w:tcPr>
          <w:p w14:paraId="72A85F53" w14:textId="77777777" w:rsidR="003604E3" w:rsidRPr="00053358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053358">
              <w:rPr>
                <w:rFonts w:asciiTheme="minorHAnsi" w:hAnsiTheme="minorHAnsi" w:cs="Arial"/>
                <w:sz w:val="16"/>
                <w:szCs w:val="16"/>
              </w:rPr>
              <w:t>The shapes of the objects have been observed in detail.</w:t>
            </w:r>
          </w:p>
          <w:p w14:paraId="405DE7D1" w14:textId="77777777" w:rsidR="003604E3" w:rsidRPr="00053358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6D930FB8" w14:textId="77777777" w:rsidR="003604E3" w:rsidRPr="00CE6B1D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E6B1D">
              <w:rPr>
                <w:rFonts w:asciiTheme="minorHAnsi" w:hAnsiTheme="minorHAnsi" w:cs="Arial"/>
                <w:b/>
                <w:sz w:val="16"/>
                <w:szCs w:val="16"/>
              </w:rPr>
              <w:t>The objects are all in proportion.</w:t>
            </w:r>
          </w:p>
          <w:p w14:paraId="3DCEFB08" w14:textId="77777777" w:rsidR="003604E3" w:rsidRPr="00053358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8813F0B" w14:textId="77777777" w:rsidR="003604E3" w:rsidRPr="00053358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053358">
              <w:rPr>
                <w:rFonts w:asciiTheme="minorHAnsi" w:hAnsiTheme="minorHAnsi" w:cs="Arial"/>
                <w:sz w:val="16"/>
                <w:szCs w:val="16"/>
              </w:rPr>
              <w:t>At least five tones have been applied to the observation to represent light and shadow.</w:t>
            </w:r>
          </w:p>
          <w:p w14:paraId="215C5A5F" w14:textId="77777777" w:rsidR="003604E3" w:rsidRPr="00053358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6F03AC06" w14:textId="77777777" w:rsidR="003604E3" w:rsidRPr="00CE6B1D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E6B1D">
              <w:rPr>
                <w:rFonts w:asciiTheme="minorHAnsi" w:hAnsiTheme="minorHAnsi" w:cs="Arial"/>
                <w:b/>
                <w:sz w:val="16"/>
                <w:szCs w:val="16"/>
              </w:rPr>
              <w:t>A range of mark-making has been used to represent texture.</w:t>
            </w:r>
          </w:p>
          <w:p w14:paraId="7AEB6740" w14:textId="77777777" w:rsidR="003604E3" w:rsidRPr="00053358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BD56193" w14:textId="33E4F2DE" w:rsidR="003604E3" w:rsidRPr="006655C5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053358">
              <w:rPr>
                <w:rFonts w:asciiTheme="minorHAnsi" w:hAnsiTheme="minorHAnsi" w:cs="Arial"/>
                <w:sz w:val="16"/>
                <w:szCs w:val="16"/>
              </w:rPr>
              <w:t>The composition of the page has been considered with some awareness of at least one technique, either: ‘Rule of Thirds’, ‘Negative Space’ or ‘Ariel Perspective’.</w:t>
            </w:r>
          </w:p>
        </w:tc>
        <w:tc>
          <w:tcPr>
            <w:tcW w:w="3244" w:type="dxa"/>
            <w:shd w:val="clear" w:color="auto" w:fill="auto"/>
          </w:tcPr>
          <w:p w14:paraId="75541D08" w14:textId="77777777" w:rsidR="003604E3" w:rsidRPr="00CE6B1D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E6B1D">
              <w:rPr>
                <w:rFonts w:asciiTheme="minorHAnsi" w:hAnsiTheme="minorHAnsi" w:cs="Arial"/>
                <w:b/>
                <w:sz w:val="16"/>
                <w:szCs w:val="16"/>
              </w:rPr>
              <w:t xml:space="preserve">The objects have been observed in detail. </w:t>
            </w:r>
          </w:p>
          <w:p w14:paraId="36EABC7C" w14:textId="77777777" w:rsidR="003604E3" w:rsidRPr="00053358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664DAF32" w14:textId="77777777" w:rsidR="003604E3" w:rsidRPr="00053358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053358">
              <w:rPr>
                <w:rFonts w:asciiTheme="minorHAnsi" w:hAnsiTheme="minorHAnsi" w:cs="Arial"/>
                <w:sz w:val="16"/>
                <w:szCs w:val="16"/>
              </w:rPr>
              <w:t>The detail included has been selected with the intention of creating a personal observational drawing.</w:t>
            </w:r>
          </w:p>
          <w:p w14:paraId="4D46FC50" w14:textId="77777777" w:rsidR="003604E3" w:rsidRPr="00053358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74A5929" w14:textId="77777777" w:rsidR="003604E3" w:rsidRPr="00CE6B1D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E6B1D">
              <w:rPr>
                <w:rFonts w:asciiTheme="minorHAnsi" w:hAnsiTheme="minorHAnsi" w:cs="Arial"/>
                <w:b/>
                <w:sz w:val="16"/>
                <w:szCs w:val="16"/>
              </w:rPr>
              <w:t>A range of technical techniques such as tone and mark-making have been used effectively to represent light and texture.</w:t>
            </w:r>
          </w:p>
          <w:p w14:paraId="3A4B5A67" w14:textId="77777777" w:rsidR="003604E3" w:rsidRPr="00053358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7D7F975" w14:textId="77777777" w:rsidR="003604E3" w:rsidRPr="00053358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053358">
              <w:rPr>
                <w:rFonts w:asciiTheme="minorHAnsi" w:hAnsiTheme="minorHAnsi" w:cs="Arial"/>
                <w:sz w:val="16"/>
                <w:szCs w:val="16"/>
              </w:rPr>
              <w:t>Techniques have been used to communicate a personal understanding of light and texture.</w:t>
            </w:r>
          </w:p>
          <w:p w14:paraId="3389E7C1" w14:textId="77777777" w:rsidR="003604E3" w:rsidRPr="00053358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E55C85B" w14:textId="4C8CA078" w:rsidR="003604E3" w:rsidRPr="00217626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  <w:szCs w:val="18"/>
              </w:rPr>
            </w:pPr>
            <w:r w:rsidRPr="00CE6B1D">
              <w:rPr>
                <w:rFonts w:asciiTheme="minorHAnsi" w:hAnsiTheme="minorHAnsi" w:cs="Arial"/>
                <w:b/>
                <w:sz w:val="16"/>
                <w:szCs w:val="16"/>
              </w:rPr>
              <w:t>The drawing has been composed creatively, drawing upon a clear understanding of techniques such as the ‘Rule of Thirds’, ‘Negative Space’ and ‘Ariel Perspective’.</w:t>
            </w:r>
          </w:p>
        </w:tc>
        <w:tc>
          <w:tcPr>
            <w:tcW w:w="3284" w:type="dxa"/>
            <w:shd w:val="clear" w:color="auto" w:fill="auto"/>
          </w:tcPr>
          <w:p w14:paraId="755B55A6" w14:textId="77777777" w:rsidR="003604E3" w:rsidRPr="00053358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053358">
              <w:rPr>
                <w:rFonts w:asciiTheme="minorHAnsi" w:hAnsiTheme="minorHAnsi" w:cs="Arial"/>
                <w:sz w:val="16"/>
                <w:szCs w:val="16"/>
              </w:rPr>
              <w:t>Avoid outlining your objects as this will flatten your observation.</w:t>
            </w:r>
          </w:p>
          <w:p w14:paraId="7ED8E373" w14:textId="77777777" w:rsidR="00B26FC3" w:rsidRDefault="00B26FC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</w:p>
          <w:p w14:paraId="1377171D" w14:textId="05DF0F55" w:rsidR="003604E3" w:rsidRPr="0006727D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6727D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="00B26FC3">
              <w:rPr>
                <w:rFonts w:asciiTheme="minorHAnsi" w:hAnsiTheme="minorHAnsi" w:cs="Arial"/>
                <w:b/>
                <w:sz w:val="16"/>
                <w:szCs w:val="16"/>
              </w:rPr>
              <w:t>How can you plan out your composition?</w:t>
            </w:r>
          </w:p>
          <w:p w14:paraId="5ABE6EBA" w14:textId="77777777" w:rsidR="003604E3" w:rsidRPr="0006727D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</w:p>
          <w:p w14:paraId="6FF23FF7" w14:textId="6ABFBDF8" w:rsidR="003604E3" w:rsidRPr="0006727D" w:rsidRDefault="00B26FC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What makes a good tonal drawing?</w:t>
            </w:r>
          </w:p>
          <w:p w14:paraId="58E7C702" w14:textId="77777777" w:rsidR="00B26FC3" w:rsidRDefault="00B26FC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3B8CDB8B" w14:textId="77777777" w:rsidR="003604E3" w:rsidRPr="0006727D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6727D">
              <w:rPr>
                <w:rFonts w:asciiTheme="minorHAnsi" w:hAnsiTheme="minorHAnsi" w:cs="Arial"/>
                <w:b/>
                <w:sz w:val="16"/>
                <w:szCs w:val="16"/>
              </w:rPr>
              <w:t>Apply a range of mark-making techniques to suggest different textures.</w:t>
            </w:r>
          </w:p>
          <w:p w14:paraId="25CF443B" w14:textId="77777777" w:rsidR="003604E3" w:rsidRPr="0006727D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</w:p>
          <w:p w14:paraId="1B795205" w14:textId="77777777" w:rsidR="003604E3" w:rsidRPr="00053358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053358">
              <w:rPr>
                <w:rFonts w:asciiTheme="minorHAnsi" w:hAnsiTheme="minorHAnsi" w:cs="Arial"/>
                <w:sz w:val="16"/>
                <w:szCs w:val="16"/>
              </w:rPr>
              <w:t>Use ellipses and curves to represent cylindrical objects.</w:t>
            </w:r>
          </w:p>
          <w:p w14:paraId="184C4157" w14:textId="77777777" w:rsidR="003604E3" w:rsidRPr="0006727D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</w:p>
          <w:p w14:paraId="407370EF" w14:textId="77777777" w:rsidR="003604E3" w:rsidRPr="0006727D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6727D">
              <w:rPr>
                <w:rFonts w:asciiTheme="minorHAnsi" w:hAnsiTheme="minorHAnsi" w:cs="Arial"/>
                <w:b/>
                <w:sz w:val="16"/>
                <w:szCs w:val="16"/>
              </w:rPr>
              <w:t>Use the ‘Rule of Thirds’ to enhance your composition.</w:t>
            </w:r>
          </w:p>
          <w:p w14:paraId="27C061DC" w14:textId="77777777" w:rsidR="003604E3" w:rsidRPr="0006727D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</w:p>
          <w:p w14:paraId="4008BD5C" w14:textId="1A76F104" w:rsidR="003604E3" w:rsidRPr="00053358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053358">
              <w:rPr>
                <w:rFonts w:asciiTheme="minorHAnsi" w:hAnsiTheme="minorHAnsi" w:cs="Arial"/>
                <w:sz w:val="16"/>
                <w:szCs w:val="16"/>
              </w:rPr>
              <w:t>Ensure objects that you wish to appear closer are relatively bigger, placed further down the page and are not overlapped by other objects.</w:t>
            </w:r>
          </w:p>
        </w:tc>
      </w:tr>
      <w:tr w:rsidR="003604E3" w14:paraId="3F7DC98F" w14:textId="77777777" w:rsidTr="003604E3">
        <w:trPr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691EA0C" w14:textId="77777777" w:rsidR="003604E3" w:rsidRDefault="003604E3" w:rsidP="003604E3">
            <w:pPr>
              <w:ind w:left="113" w:right="113"/>
              <w:rPr>
                <w:sz w:val="16"/>
                <w:szCs w:val="16"/>
              </w:rPr>
            </w:pPr>
            <w:r w:rsidRPr="0006727D">
              <w:rPr>
                <w:sz w:val="16"/>
                <w:szCs w:val="16"/>
              </w:rPr>
              <w:t>Questions</w:t>
            </w:r>
          </w:p>
          <w:p w14:paraId="46CC90AC" w14:textId="77777777" w:rsidR="003604E3" w:rsidRDefault="003604E3" w:rsidP="003604E3">
            <w:pPr>
              <w:ind w:left="113" w:right="113"/>
              <w:rPr>
                <w:sz w:val="16"/>
                <w:szCs w:val="16"/>
              </w:rPr>
            </w:pPr>
            <w:r w:rsidRPr="0006727D">
              <w:rPr>
                <w:sz w:val="16"/>
                <w:szCs w:val="16"/>
              </w:rPr>
              <w:t xml:space="preserve"> and </w:t>
            </w:r>
          </w:p>
          <w:p w14:paraId="30D6E6CF" w14:textId="77777777" w:rsidR="003604E3" w:rsidRPr="0006727D" w:rsidRDefault="003604E3" w:rsidP="003604E3">
            <w:pPr>
              <w:ind w:left="113" w:right="113"/>
              <w:rPr>
                <w:sz w:val="16"/>
                <w:szCs w:val="16"/>
              </w:rPr>
            </w:pPr>
            <w:r w:rsidRPr="0006727D">
              <w:rPr>
                <w:sz w:val="16"/>
                <w:szCs w:val="16"/>
              </w:rPr>
              <w:t>comments</w:t>
            </w:r>
          </w:p>
        </w:tc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616240" w14:textId="77777777" w:rsidR="003604E3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1602FCEE" w14:textId="77777777" w:rsidR="003604E3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0BADFB79" w14:textId="77777777" w:rsidR="003604E3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2C950F99" w14:textId="77777777" w:rsidR="003604E3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6D8434B9" w14:textId="77777777" w:rsidR="003604E3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6008F3DA" w14:textId="77777777" w:rsidR="003604E3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527FE463" w14:textId="77777777" w:rsidR="003604E3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0F697CEA" w14:textId="77777777" w:rsidR="003604E3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5CE9D368" w14:textId="77777777" w:rsidR="003604E3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116011AE" w14:textId="77777777" w:rsidR="003604E3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2D92EBF8" w14:textId="77777777" w:rsidR="003604E3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787365ED" w14:textId="77777777" w:rsidR="003604E3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03E79CBD" w14:textId="77777777" w:rsidR="003604E3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6774B821" w14:textId="77777777" w:rsidR="003604E3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03C8B00B" w14:textId="77777777" w:rsidR="003604E3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4516589B" w14:textId="77777777" w:rsidR="003604E3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05521E82" w14:textId="77777777" w:rsidR="003604E3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3A691FCB" w14:textId="77777777" w:rsidR="003604E3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6DF57BEB" w14:textId="77777777" w:rsidR="003604E3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7D9FEA04" w14:textId="77777777" w:rsidR="003604E3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7AE1A132" w14:textId="77777777" w:rsidR="003604E3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1D35F641" w14:textId="77777777" w:rsidR="003604E3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3A34EE2F" w14:textId="77777777" w:rsidR="003604E3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1BA2615C" w14:textId="77777777" w:rsidR="003604E3" w:rsidRPr="00053358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</w:tbl>
    <w:p w14:paraId="56BB8ECA" w14:textId="77777777" w:rsidR="003604E3" w:rsidRDefault="003604E3"/>
    <w:p w14:paraId="7461D24B" w14:textId="77777777" w:rsidR="003604E3" w:rsidRDefault="003604E3"/>
    <w:tbl>
      <w:tblPr>
        <w:tblStyle w:val="MediumGrid2"/>
        <w:tblpPr w:leftFromText="180" w:rightFromText="180" w:vertAnchor="text" w:horzAnchor="margin" w:tblpXSpec="center" w:tblpY="88"/>
        <w:tblW w:w="16058" w:type="dxa"/>
        <w:tblLayout w:type="fixed"/>
        <w:tblLook w:val="04A0" w:firstRow="1" w:lastRow="0" w:firstColumn="1" w:lastColumn="0" w:noHBand="0" w:noVBand="1"/>
      </w:tblPr>
      <w:tblGrid>
        <w:gridCol w:w="1066"/>
        <w:gridCol w:w="2822"/>
        <w:gridCol w:w="2821"/>
        <w:gridCol w:w="2821"/>
        <w:gridCol w:w="3244"/>
        <w:gridCol w:w="3284"/>
      </w:tblGrid>
      <w:tr w:rsidR="003604E3" w14:paraId="4D7E614D" w14:textId="77777777" w:rsidTr="00360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1DDA" w14:textId="77777777" w:rsidR="003604E3" w:rsidRDefault="003604E3" w:rsidP="003604E3">
            <w:r>
              <w:t>Task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FFA6" w14:textId="77777777" w:rsidR="003604E3" w:rsidRPr="0098228C" w:rsidRDefault="003604E3" w:rsidP="003604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59C6" w14:textId="77777777" w:rsidR="003604E3" w:rsidRPr="0098228C" w:rsidRDefault="003604E3" w:rsidP="003604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Acquiring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1" w:type="dxa"/>
            <w:tcBorders>
              <w:left w:val="single" w:sz="4" w:space="0" w:color="auto"/>
            </w:tcBorders>
          </w:tcPr>
          <w:p w14:paraId="5902CBEF" w14:textId="77777777" w:rsidR="003604E3" w:rsidRPr="0098228C" w:rsidRDefault="003604E3" w:rsidP="003604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244" w:type="dxa"/>
          </w:tcPr>
          <w:p w14:paraId="5B5662D8" w14:textId="77777777" w:rsidR="003604E3" w:rsidRPr="0098228C" w:rsidRDefault="003604E3" w:rsidP="003604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Advancing</w:t>
            </w:r>
            <w:r>
              <w:rPr>
                <w:sz w:val="20"/>
                <w:szCs w:val="20"/>
                <w:u w:val="single"/>
              </w:rPr>
              <w:t xml:space="preserve"> and extending</w:t>
            </w:r>
            <w:r w:rsidRPr="0098228C">
              <w:rPr>
                <w:sz w:val="20"/>
                <w:szCs w:val="20"/>
                <w:u w:val="single"/>
              </w:rPr>
              <w:t xml:space="preserve">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284" w:type="dxa"/>
          </w:tcPr>
          <w:p w14:paraId="1C1ADC33" w14:textId="77777777" w:rsidR="003604E3" w:rsidRPr="0098228C" w:rsidRDefault="003604E3" w:rsidP="003604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Target</w:t>
            </w:r>
          </w:p>
        </w:tc>
      </w:tr>
      <w:tr w:rsidR="003604E3" w14:paraId="2A46D858" w14:textId="77777777" w:rsidTr="00360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48DC0C0" w14:textId="77777777" w:rsidR="00EC052C" w:rsidRDefault="00EC052C" w:rsidP="00EC052C">
            <w:pPr>
              <w:ind w:left="113" w:right="113"/>
            </w:pPr>
            <w:r>
              <w:t>Cubist Research Page</w:t>
            </w:r>
          </w:p>
          <w:p w14:paraId="157769E9" w14:textId="77777777" w:rsidR="003604E3" w:rsidRDefault="003604E3" w:rsidP="00EC052C">
            <w:pPr>
              <w:ind w:left="113" w:right="113"/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7828" w14:textId="77777777" w:rsidR="00EC052C" w:rsidRPr="00402799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Some facts have been included about the artist.</w:t>
            </w:r>
          </w:p>
          <w:p w14:paraId="19599024" w14:textId="77777777" w:rsidR="00EC052C" w:rsidRPr="00402799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BFB875A" w14:textId="77777777" w:rsidR="00EC052C" w:rsidRPr="0025159A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5159A">
              <w:rPr>
                <w:rFonts w:asciiTheme="minorHAnsi" w:hAnsiTheme="minorHAnsi" w:cs="Arial"/>
                <w:b/>
                <w:sz w:val="16"/>
                <w:szCs w:val="16"/>
              </w:rPr>
              <w:t>Some images by the artist or related to the artist have been included.</w:t>
            </w:r>
          </w:p>
          <w:p w14:paraId="65485D68" w14:textId="77777777" w:rsidR="003604E3" w:rsidRPr="006655C5" w:rsidRDefault="003604E3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4EEF" w14:textId="77777777" w:rsidR="00EC052C" w:rsidRPr="0025159A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5159A">
              <w:rPr>
                <w:rFonts w:asciiTheme="minorHAnsi" w:hAnsiTheme="minorHAnsi" w:cs="Arial"/>
                <w:b/>
                <w:sz w:val="16"/>
                <w:szCs w:val="16"/>
              </w:rPr>
              <w:t>A copy of the artist’s work has been attempted.</w:t>
            </w:r>
          </w:p>
          <w:p w14:paraId="46FDF859" w14:textId="77777777" w:rsidR="00EC052C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82D39CA" w14:textId="77777777" w:rsidR="00EC052C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Presentation of the research has been considered.</w:t>
            </w:r>
          </w:p>
          <w:p w14:paraId="1A0EAA7D" w14:textId="77777777" w:rsidR="00EC052C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FAF486A" w14:textId="77777777" w:rsidR="00EC052C" w:rsidRPr="0025159A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5159A">
              <w:rPr>
                <w:rFonts w:asciiTheme="minorHAnsi" w:hAnsiTheme="minorHAnsi" w:cs="Arial"/>
                <w:b/>
                <w:sz w:val="16"/>
                <w:szCs w:val="16"/>
              </w:rPr>
              <w:t>Key words have been included.</w:t>
            </w:r>
          </w:p>
          <w:p w14:paraId="4279DD87" w14:textId="77777777" w:rsidR="00EC052C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0F18FA2" w14:textId="583467C5" w:rsidR="003604E3" w:rsidRPr="00053358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 range of images by the artist have been included.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auto"/>
          </w:tcPr>
          <w:p w14:paraId="05A14509" w14:textId="77777777" w:rsidR="00EC052C" w:rsidRPr="00402799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One piece of work by the chosen artist has been described in terms of content, context, techniques, materials and mood.</w:t>
            </w:r>
          </w:p>
          <w:p w14:paraId="16E20BD7" w14:textId="77777777" w:rsidR="00EC052C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8ECF8F7" w14:textId="77777777" w:rsidR="00EC052C" w:rsidRPr="0025159A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5159A">
              <w:rPr>
                <w:rFonts w:asciiTheme="minorHAnsi" w:hAnsiTheme="minorHAnsi" w:cs="Arial"/>
                <w:b/>
                <w:sz w:val="16"/>
                <w:szCs w:val="16"/>
              </w:rPr>
              <w:t>The artist’s work has been copied with the intention of understanding the techniques the artist uses.</w:t>
            </w:r>
          </w:p>
          <w:p w14:paraId="36180EF9" w14:textId="77777777" w:rsidR="00EC052C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4032805" w14:textId="77777777" w:rsidR="00EC052C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Your presentation reflects the artist’s style.</w:t>
            </w:r>
          </w:p>
          <w:p w14:paraId="18231F30" w14:textId="77777777" w:rsidR="00EC052C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0F9281BB" w14:textId="16701FF9" w:rsidR="003604E3" w:rsidRPr="006655C5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25159A">
              <w:rPr>
                <w:rFonts w:asciiTheme="minorHAnsi" w:hAnsiTheme="minorHAnsi" w:cs="Arial"/>
                <w:b/>
                <w:sz w:val="16"/>
                <w:szCs w:val="16"/>
              </w:rPr>
              <w:t>You have used key words within your annotation.</w:t>
            </w:r>
          </w:p>
        </w:tc>
        <w:tc>
          <w:tcPr>
            <w:tcW w:w="3244" w:type="dxa"/>
            <w:shd w:val="clear" w:color="auto" w:fill="auto"/>
          </w:tcPr>
          <w:p w14:paraId="2D3D8463" w14:textId="77777777" w:rsidR="00EC052C" w:rsidRPr="0025159A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5159A">
              <w:rPr>
                <w:rFonts w:asciiTheme="minorHAnsi" w:hAnsiTheme="minorHAnsi" w:cs="Arial"/>
                <w:b/>
                <w:sz w:val="16"/>
                <w:szCs w:val="16"/>
              </w:rPr>
              <w:t>Personal artistic skills have been developed through carefully observing an artist’s work.</w:t>
            </w:r>
          </w:p>
          <w:p w14:paraId="2C0CA41B" w14:textId="77777777" w:rsidR="00EC052C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C0066FD" w14:textId="77777777" w:rsidR="00EC052C" w:rsidRPr="00402799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One piece of work by the chosen artist has been described, analysed and evaluated in terms of content, context, techniques, materials, and mood.</w:t>
            </w:r>
          </w:p>
          <w:p w14:paraId="367BE72E" w14:textId="77777777" w:rsidR="00EC052C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A609F82" w14:textId="77777777" w:rsidR="00EC052C" w:rsidRPr="0025159A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The p</w:t>
            </w:r>
            <w:r w:rsidRPr="0025159A">
              <w:rPr>
                <w:rFonts w:asciiTheme="minorHAnsi" w:hAnsiTheme="minorHAnsi" w:cs="Arial"/>
                <w:b/>
                <w:sz w:val="16"/>
                <w:szCs w:val="16"/>
              </w:rPr>
              <w:t>resentation visually communicates a clear understanding of the artist’s practice.</w:t>
            </w:r>
          </w:p>
          <w:p w14:paraId="77D42939" w14:textId="77777777" w:rsidR="00EC052C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13E583C" w14:textId="77777777" w:rsidR="00EC052C" w:rsidRPr="0025159A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25159A">
              <w:rPr>
                <w:rFonts w:asciiTheme="minorHAnsi" w:hAnsiTheme="minorHAnsi" w:cs="Arial"/>
                <w:sz w:val="16"/>
                <w:szCs w:val="16"/>
              </w:rPr>
              <w:t>Key words are clearly understood and have been used correctly and in the correct context.</w:t>
            </w:r>
          </w:p>
          <w:p w14:paraId="6FCBB841" w14:textId="77777777" w:rsidR="00EC052C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75689A3C" w14:textId="77777777" w:rsidR="00EC052C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There is a response in terms of ideas that illustrate ways of adapting the artist’s practice and making them personally relevant.</w:t>
            </w:r>
          </w:p>
          <w:p w14:paraId="08316777" w14:textId="70102A87" w:rsidR="003604E3" w:rsidRPr="00217626" w:rsidRDefault="003604E3" w:rsidP="00360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284" w:type="dxa"/>
            <w:shd w:val="clear" w:color="auto" w:fill="auto"/>
          </w:tcPr>
          <w:p w14:paraId="2D816841" w14:textId="77777777" w:rsidR="00EC052C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Include a copy of the artist’s work in your research.</w:t>
            </w:r>
          </w:p>
          <w:p w14:paraId="58894C6B" w14:textId="77777777" w:rsidR="00EC052C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Describe ONE piece of work in detail.  Refer to content, context, materials, techniques and mood.</w:t>
            </w:r>
          </w:p>
          <w:p w14:paraId="264597AA" w14:textId="77777777" w:rsidR="00EC052C" w:rsidRPr="00C21250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</w:p>
          <w:p w14:paraId="56D812B9" w14:textId="77777777" w:rsidR="00EC052C" w:rsidRPr="00C21250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1250">
              <w:rPr>
                <w:rFonts w:asciiTheme="minorHAnsi" w:hAnsiTheme="minorHAnsi" w:cs="Arial"/>
                <w:b/>
                <w:sz w:val="16"/>
                <w:szCs w:val="16"/>
              </w:rPr>
              <w:t>Include key words.</w:t>
            </w:r>
          </w:p>
          <w:p w14:paraId="3A53255D" w14:textId="77777777" w:rsidR="00EC052C" w:rsidRPr="00C21250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</w:p>
          <w:p w14:paraId="22CD38AE" w14:textId="77777777" w:rsidR="00EC052C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Include images of the artist’s work.</w:t>
            </w:r>
          </w:p>
          <w:p w14:paraId="36042129" w14:textId="77777777" w:rsidR="00EC052C" w:rsidRPr="00C21250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</w:p>
          <w:p w14:paraId="5778F357" w14:textId="77777777" w:rsidR="00EC052C" w:rsidRPr="00C21250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1250">
              <w:rPr>
                <w:rFonts w:asciiTheme="minorHAnsi" w:hAnsiTheme="minorHAnsi" w:cs="Arial"/>
                <w:b/>
                <w:sz w:val="16"/>
                <w:szCs w:val="16"/>
              </w:rPr>
              <w:t>Use key words in your annotation.</w:t>
            </w:r>
          </w:p>
          <w:p w14:paraId="561C3B74" w14:textId="77777777" w:rsidR="00EC052C" w:rsidRPr="00C21250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</w:p>
          <w:p w14:paraId="1421ABBB" w14:textId="77777777" w:rsidR="00EC052C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Ensure to demonstrate you understand what the key words mean.</w:t>
            </w:r>
          </w:p>
          <w:p w14:paraId="6AC5EF8F" w14:textId="77777777" w:rsidR="00EC052C" w:rsidRPr="00C21250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</w:p>
          <w:p w14:paraId="46843DDB" w14:textId="77777777" w:rsidR="00EC052C" w:rsidRPr="00C21250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1250">
              <w:rPr>
                <w:rFonts w:asciiTheme="minorHAnsi" w:hAnsiTheme="minorHAnsi" w:cs="Arial"/>
                <w:b/>
                <w:sz w:val="16"/>
                <w:szCs w:val="16"/>
              </w:rPr>
              <w:t>Try to use the only the colours the artist uses in the presentation of your work.</w:t>
            </w:r>
          </w:p>
          <w:p w14:paraId="5A45CC9B" w14:textId="77777777" w:rsidR="00EC052C" w:rsidRPr="00C21250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</w:p>
          <w:p w14:paraId="6DF69A54" w14:textId="734B85B4" w:rsidR="00EC052C" w:rsidRPr="00C21250" w:rsidRDefault="00B26FC3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What materials should you use to create work in the style of the artist?</w:t>
            </w:r>
          </w:p>
          <w:p w14:paraId="3355517D" w14:textId="77777777" w:rsidR="00B26FC3" w:rsidRDefault="00B26FC3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1AA79689" w14:textId="288B7C82" w:rsidR="003604E3" w:rsidRPr="00053358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 w:rsidRPr="00C21250">
              <w:rPr>
                <w:rFonts w:asciiTheme="minorHAnsi" w:hAnsiTheme="minorHAnsi" w:cs="Arial"/>
                <w:b/>
                <w:sz w:val="16"/>
                <w:szCs w:val="16"/>
              </w:rPr>
              <w:t>Ensure the images you have selected are by the artist you are studying.</w:t>
            </w:r>
          </w:p>
        </w:tc>
      </w:tr>
      <w:tr w:rsidR="003604E3" w14:paraId="2402CFDA" w14:textId="77777777" w:rsidTr="003604E3">
        <w:trPr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AE661E3" w14:textId="77777777" w:rsidR="003604E3" w:rsidRDefault="003604E3" w:rsidP="003604E3">
            <w:pPr>
              <w:ind w:left="113" w:right="113"/>
              <w:rPr>
                <w:sz w:val="16"/>
                <w:szCs w:val="16"/>
              </w:rPr>
            </w:pPr>
            <w:r w:rsidRPr="0006727D">
              <w:rPr>
                <w:sz w:val="16"/>
                <w:szCs w:val="16"/>
              </w:rPr>
              <w:t>Questions</w:t>
            </w:r>
          </w:p>
          <w:p w14:paraId="73462AF6" w14:textId="77777777" w:rsidR="003604E3" w:rsidRDefault="003604E3" w:rsidP="003604E3">
            <w:pPr>
              <w:ind w:left="113" w:right="113"/>
              <w:rPr>
                <w:sz w:val="16"/>
                <w:szCs w:val="16"/>
              </w:rPr>
            </w:pPr>
            <w:r w:rsidRPr="0006727D">
              <w:rPr>
                <w:sz w:val="16"/>
                <w:szCs w:val="16"/>
              </w:rPr>
              <w:t xml:space="preserve"> and </w:t>
            </w:r>
          </w:p>
          <w:p w14:paraId="65EB15FA" w14:textId="77777777" w:rsidR="003604E3" w:rsidRPr="0006727D" w:rsidRDefault="003604E3" w:rsidP="003604E3">
            <w:pPr>
              <w:ind w:left="113" w:right="113"/>
              <w:rPr>
                <w:sz w:val="16"/>
                <w:szCs w:val="16"/>
              </w:rPr>
            </w:pPr>
            <w:r w:rsidRPr="0006727D">
              <w:rPr>
                <w:sz w:val="16"/>
                <w:szCs w:val="16"/>
              </w:rPr>
              <w:t>comments</w:t>
            </w:r>
          </w:p>
        </w:tc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B70658" w14:textId="77777777" w:rsidR="003604E3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367B0E60" w14:textId="77777777" w:rsidR="003604E3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29E33964" w14:textId="77777777" w:rsidR="003604E3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0D1D73DE" w14:textId="77777777" w:rsidR="003604E3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3DF2CA84" w14:textId="77777777" w:rsidR="003604E3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264FECA4" w14:textId="77777777" w:rsidR="003604E3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101ED888" w14:textId="77777777" w:rsidR="00EC052C" w:rsidRDefault="00EC052C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0A65A649" w14:textId="77777777" w:rsidR="00EC052C" w:rsidRDefault="00EC052C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78A8FFEE" w14:textId="77777777" w:rsidR="00EC052C" w:rsidRDefault="00EC052C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63361C61" w14:textId="77777777" w:rsidR="003604E3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2DEB960C" w14:textId="77777777" w:rsidR="003604E3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41E817E9" w14:textId="77777777" w:rsidR="003604E3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7FEA1F68" w14:textId="77777777" w:rsidR="003604E3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53C3C9D9" w14:textId="77777777" w:rsidR="003604E3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1923676C" w14:textId="77777777" w:rsidR="003604E3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7E4348B0" w14:textId="77777777" w:rsidR="003604E3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76487973" w14:textId="77777777" w:rsidR="003604E3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5568382C" w14:textId="77777777" w:rsidR="003604E3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1A3FD285" w14:textId="77777777" w:rsidR="003604E3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1D7BE653" w14:textId="77777777" w:rsidR="003604E3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1161127F" w14:textId="77777777" w:rsidR="003604E3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54D7209A" w14:textId="77777777" w:rsidR="00EC052C" w:rsidRDefault="00EC052C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540F3FC4" w14:textId="77777777" w:rsidR="003604E3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680E33CB" w14:textId="77777777" w:rsidR="003604E3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03E5DAAD" w14:textId="77777777" w:rsidR="003604E3" w:rsidRPr="00053358" w:rsidRDefault="003604E3" w:rsidP="00360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</w:tbl>
    <w:p w14:paraId="67CD6B33" w14:textId="77777777" w:rsidR="003604E3" w:rsidRDefault="003604E3"/>
    <w:p w14:paraId="4E96695B" w14:textId="77777777" w:rsidR="003604E3" w:rsidRDefault="003604E3"/>
    <w:tbl>
      <w:tblPr>
        <w:tblStyle w:val="MediumGrid2"/>
        <w:tblpPr w:leftFromText="180" w:rightFromText="180" w:vertAnchor="text" w:horzAnchor="margin" w:tblpXSpec="center" w:tblpY="88"/>
        <w:tblW w:w="16058" w:type="dxa"/>
        <w:tblLayout w:type="fixed"/>
        <w:tblLook w:val="04A0" w:firstRow="1" w:lastRow="0" w:firstColumn="1" w:lastColumn="0" w:noHBand="0" w:noVBand="1"/>
      </w:tblPr>
      <w:tblGrid>
        <w:gridCol w:w="1066"/>
        <w:gridCol w:w="2822"/>
        <w:gridCol w:w="2821"/>
        <w:gridCol w:w="2821"/>
        <w:gridCol w:w="3244"/>
        <w:gridCol w:w="3284"/>
      </w:tblGrid>
      <w:tr w:rsidR="00EC052C" w14:paraId="22154222" w14:textId="77777777" w:rsidTr="00EC05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A367" w14:textId="77777777" w:rsidR="00EC052C" w:rsidRDefault="00EC052C" w:rsidP="00EC052C">
            <w:r>
              <w:t>Task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6D14" w14:textId="77777777" w:rsidR="00EC052C" w:rsidRPr="0098228C" w:rsidRDefault="00EC052C" w:rsidP="00EC05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56C1" w14:textId="77777777" w:rsidR="00EC052C" w:rsidRPr="0098228C" w:rsidRDefault="00EC052C" w:rsidP="00EC05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Acquiring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1" w:type="dxa"/>
            <w:tcBorders>
              <w:left w:val="single" w:sz="4" w:space="0" w:color="auto"/>
            </w:tcBorders>
          </w:tcPr>
          <w:p w14:paraId="67A316AF" w14:textId="77777777" w:rsidR="00EC052C" w:rsidRPr="0098228C" w:rsidRDefault="00EC052C" w:rsidP="00EC05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244" w:type="dxa"/>
          </w:tcPr>
          <w:p w14:paraId="76AA18FA" w14:textId="77777777" w:rsidR="00EC052C" w:rsidRPr="0098228C" w:rsidRDefault="00EC052C" w:rsidP="00EC05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Advancing</w:t>
            </w:r>
            <w:r>
              <w:rPr>
                <w:sz w:val="20"/>
                <w:szCs w:val="20"/>
                <w:u w:val="single"/>
              </w:rPr>
              <w:t xml:space="preserve"> and extending</w:t>
            </w:r>
            <w:r w:rsidRPr="0098228C">
              <w:rPr>
                <w:sz w:val="20"/>
                <w:szCs w:val="20"/>
                <w:u w:val="single"/>
              </w:rPr>
              <w:t xml:space="preserve">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284" w:type="dxa"/>
          </w:tcPr>
          <w:p w14:paraId="768D341D" w14:textId="77777777" w:rsidR="00EC052C" w:rsidRPr="0098228C" w:rsidRDefault="00EC052C" w:rsidP="00EC05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Target</w:t>
            </w:r>
          </w:p>
        </w:tc>
      </w:tr>
      <w:tr w:rsidR="00EC052C" w14:paraId="7FD511C4" w14:textId="77777777" w:rsidTr="00EC0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4C2C6E44" w14:textId="3D04878C" w:rsidR="00EC052C" w:rsidRDefault="00EC052C" w:rsidP="00EC052C">
            <w:pPr>
              <w:ind w:left="113" w:right="113"/>
            </w:pPr>
            <w:r>
              <w:t>Final Outcome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B39F" w14:textId="77777777" w:rsidR="00EC052C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1B2BB7F" w14:textId="77777777" w:rsidR="00EC052C" w:rsidRPr="00C21250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1250">
              <w:rPr>
                <w:rFonts w:asciiTheme="minorHAnsi" w:hAnsiTheme="minorHAnsi" w:cs="Arial"/>
                <w:b/>
                <w:sz w:val="16"/>
                <w:szCs w:val="16"/>
              </w:rPr>
              <w:t>Good use of colour.</w:t>
            </w:r>
          </w:p>
          <w:p w14:paraId="10CFBDB9" w14:textId="77777777" w:rsidR="00EC052C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0CAE19BB" w14:textId="77777777" w:rsidR="00EC052C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The image has been distorted. </w:t>
            </w:r>
          </w:p>
          <w:p w14:paraId="0E1DE544" w14:textId="77777777" w:rsidR="00EC052C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BF11C60" w14:textId="77777777" w:rsidR="00EC052C" w:rsidRPr="00C21250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1250">
              <w:rPr>
                <w:rFonts w:asciiTheme="minorHAnsi" w:hAnsiTheme="minorHAnsi" w:cs="Arial"/>
                <w:b/>
                <w:sz w:val="16"/>
                <w:szCs w:val="16"/>
              </w:rPr>
              <w:t>Different materials have been combined together.</w:t>
            </w:r>
          </w:p>
          <w:p w14:paraId="5BDA4AF7" w14:textId="77777777" w:rsidR="00EC052C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1ACD4BB" w14:textId="607AD97E" w:rsidR="00EC052C" w:rsidRPr="006655C5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The design relates to cubism.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B5558" w14:textId="77777777" w:rsidR="00EC052C" w:rsidRPr="00F17A39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F17A39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sz w:val="16"/>
                <w:szCs w:val="16"/>
              </w:rPr>
              <w:t>collage has been created.</w:t>
            </w:r>
          </w:p>
          <w:p w14:paraId="0E36100D" w14:textId="77777777" w:rsidR="00EC052C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B127899" w14:textId="77777777" w:rsidR="00EC052C" w:rsidRPr="00C21250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1250">
              <w:rPr>
                <w:rFonts w:asciiTheme="minorHAnsi" w:hAnsiTheme="minorHAnsi" w:cs="Arial"/>
                <w:b/>
                <w:sz w:val="16"/>
                <w:szCs w:val="16"/>
              </w:rPr>
              <w:t>The composition has been considered.</w:t>
            </w:r>
          </w:p>
          <w:p w14:paraId="1EA95010" w14:textId="77777777" w:rsidR="00EC052C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60713E6B" w14:textId="77777777" w:rsidR="00EC052C" w:rsidRPr="00F17A39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The image has been distorted through fragmentation or shattering.</w:t>
            </w:r>
          </w:p>
          <w:p w14:paraId="73746915" w14:textId="77777777" w:rsidR="00EC052C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6B8EC0B" w14:textId="53F03F24" w:rsidR="00EC052C" w:rsidRPr="00053358" w:rsidRDefault="00EC052C" w:rsidP="00EC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21250">
              <w:rPr>
                <w:rFonts w:asciiTheme="minorHAnsi" w:hAnsiTheme="minorHAnsi" w:cs="Arial"/>
                <w:b/>
                <w:sz w:val="16"/>
                <w:szCs w:val="16"/>
              </w:rPr>
              <w:t>Natural colours have been used.</w:t>
            </w:r>
          </w:p>
        </w:tc>
        <w:tc>
          <w:tcPr>
            <w:tcW w:w="2821" w:type="dxa"/>
            <w:tcBorders>
              <w:left w:val="single" w:sz="4" w:space="0" w:color="auto"/>
            </w:tcBorders>
            <w:shd w:val="clear" w:color="auto" w:fill="auto"/>
          </w:tcPr>
          <w:p w14:paraId="0C4386C5" w14:textId="77777777" w:rsidR="00B26FC3" w:rsidRPr="00C21250" w:rsidRDefault="00B26FC3" w:rsidP="00B2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1250">
              <w:rPr>
                <w:rFonts w:asciiTheme="minorHAnsi" w:hAnsiTheme="minorHAnsi" w:cs="Arial"/>
                <w:b/>
                <w:sz w:val="16"/>
                <w:szCs w:val="16"/>
              </w:rPr>
              <w:t>Tone has been used to create depth.</w:t>
            </w:r>
          </w:p>
          <w:p w14:paraId="1595F787" w14:textId="77777777" w:rsidR="00B26FC3" w:rsidRPr="00370B0E" w:rsidRDefault="00B26FC3" w:rsidP="00B2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</w:p>
          <w:p w14:paraId="3545C638" w14:textId="77777777" w:rsidR="00B26FC3" w:rsidRDefault="00B26FC3" w:rsidP="00B2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F17A39">
              <w:rPr>
                <w:rFonts w:asciiTheme="minorHAnsi" w:hAnsiTheme="minorHAnsi" w:cs="Arial"/>
                <w:sz w:val="16"/>
                <w:szCs w:val="16"/>
              </w:rPr>
              <w:t xml:space="preserve"> good </w:t>
            </w:r>
            <w:r>
              <w:rPr>
                <w:rFonts w:asciiTheme="minorHAnsi" w:hAnsiTheme="minorHAnsi" w:cs="Arial"/>
                <w:sz w:val="16"/>
                <w:szCs w:val="16"/>
              </w:rPr>
              <w:t>range of mixed media techniques have been applied.</w:t>
            </w:r>
          </w:p>
          <w:p w14:paraId="50D21375" w14:textId="77777777" w:rsidR="00B26FC3" w:rsidRDefault="00B26FC3" w:rsidP="00B2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641436D" w14:textId="77777777" w:rsidR="00B26FC3" w:rsidRPr="00C21250" w:rsidRDefault="00B26FC3" w:rsidP="00B2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1250">
              <w:rPr>
                <w:rFonts w:asciiTheme="minorHAnsi" w:hAnsiTheme="minorHAnsi" w:cs="Arial"/>
                <w:b/>
                <w:sz w:val="16"/>
                <w:szCs w:val="16"/>
              </w:rPr>
              <w:t>The still life study has informed the final piece.</w:t>
            </w:r>
          </w:p>
          <w:p w14:paraId="30C470DC" w14:textId="77777777" w:rsidR="00B26FC3" w:rsidRPr="00370B0E" w:rsidRDefault="00B26FC3" w:rsidP="00B2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</w:p>
          <w:p w14:paraId="7B2A6D9A" w14:textId="77777777" w:rsidR="00B26FC3" w:rsidRDefault="00B26FC3" w:rsidP="00B2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The artist research study has informed the final piece in terms of colour, composition and techniques.</w:t>
            </w:r>
          </w:p>
          <w:p w14:paraId="25BBAA4D" w14:textId="77777777" w:rsidR="00B26FC3" w:rsidRPr="00370B0E" w:rsidRDefault="00B26FC3" w:rsidP="00B2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</w:p>
          <w:p w14:paraId="2B812178" w14:textId="77777777" w:rsidR="00B26FC3" w:rsidRPr="00C21250" w:rsidRDefault="00B26FC3" w:rsidP="00B2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1250">
              <w:rPr>
                <w:rFonts w:asciiTheme="minorHAnsi" w:hAnsiTheme="minorHAnsi" w:cs="Arial"/>
                <w:b/>
                <w:sz w:val="16"/>
                <w:szCs w:val="16"/>
              </w:rPr>
              <w:t>The final piece is complete.</w:t>
            </w:r>
          </w:p>
          <w:p w14:paraId="13EDB5BD" w14:textId="77777777" w:rsidR="00B26FC3" w:rsidRPr="00370B0E" w:rsidRDefault="00B26FC3" w:rsidP="00B2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</w:p>
          <w:p w14:paraId="3EB4760A" w14:textId="2161CF88" w:rsidR="00EC052C" w:rsidRPr="006655C5" w:rsidRDefault="00B26FC3" w:rsidP="00B2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The composition shows an understanding of techniques such as the ‘Rule of Thirds’, ‘Negative Space@ ‘Ariel Perspective’ and ‘Proportion’.</w:t>
            </w:r>
          </w:p>
        </w:tc>
        <w:tc>
          <w:tcPr>
            <w:tcW w:w="3244" w:type="dxa"/>
            <w:shd w:val="clear" w:color="auto" w:fill="auto"/>
          </w:tcPr>
          <w:p w14:paraId="46C4F7BD" w14:textId="77777777" w:rsidR="00B26FC3" w:rsidRDefault="00B26FC3" w:rsidP="00B2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The final piece illustrates a unique progression of skill directly inspired by the artist study.</w:t>
            </w:r>
          </w:p>
          <w:p w14:paraId="0D60F2AB" w14:textId="77777777" w:rsidR="00B26FC3" w:rsidRDefault="00B26FC3" w:rsidP="00B2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B4A37E7" w14:textId="77777777" w:rsidR="00B26FC3" w:rsidRPr="00C21250" w:rsidRDefault="00B26FC3" w:rsidP="00B2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1250">
              <w:rPr>
                <w:rFonts w:asciiTheme="minorHAnsi" w:hAnsiTheme="minorHAnsi" w:cs="Arial"/>
                <w:b/>
                <w:sz w:val="16"/>
                <w:szCs w:val="16"/>
              </w:rPr>
              <w:t>The materials have been combined sensitively to create a successful response.</w:t>
            </w:r>
          </w:p>
          <w:p w14:paraId="494F7215" w14:textId="77777777" w:rsidR="00B26FC3" w:rsidRDefault="00B26FC3" w:rsidP="00B2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61CD537" w14:textId="07D86F51" w:rsidR="00EC052C" w:rsidRPr="00217626" w:rsidRDefault="00B26FC3" w:rsidP="00B2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Techniques such as the ‘Rule of Thirds’, ‘Ariel Perspective’, ‘Negative Space’ and ‘Proportion’ have clearly informed the composition of the piece.</w:t>
            </w:r>
          </w:p>
        </w:tc>
        <w:tc>
          <w:tcPr>
            <w:tcW w:w="3284" w:type="dxa"/>
            <w:shd w:val="clear" w:color="auto" w:fill="auto"/>
          </w:tcPr>
          <w:p w14:paraId="7FA326D5" w14:textId="77777777" w:rsidR="00B26FC3" w:rsidRDefault="00B26FC3" w:rsidP="00B2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C21250">
              <w:rPr>
                <w:rFonts w:asciiTheme="minorHAnsi" w:hAnsiTheme="minorHAnsi" w:cs="Arial"/>
                <w:b/>
                <w:sz w:val="16"/>
                <w:szCs w:val="16"/>
              </w:rPr>
              <w:t>Finish adding colour to your design</w:t>
            </w:r>
            <w:r w:rsidRPr="00B7359C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14:paraId="3115C0A0" w14:textId="77777777" w:rsidR="00B26FC3" w:rsidRPr="00C21250" w:rsidRDefault="00B26FC3" w:rsidP="00B2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</w:p>
          <w:p w14:paraId="2A8B8EB8" w14:textId="77777777" w:rsidR="00B26FC3" w:rsidRDefault="00B26FC3" w:rsidP="00B2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B7359C">
              <w:rPr>
                <w:rFonts w:asciiTheme="minorHAnsi" w:hAnsiTheme="minorHAnsi" w:cs="Arial"/>
                <w:sz w:val="16"/>
                <w:szCs w:val="16"/>
              </w:rPr>
              <w:t>Try to c</w:t>
            </w:r>
            <w:r>
              <w:rPr>
                <w:rFonts w:asciiTheme="minorHAnsi" w:hAnsiTheme="minorHAnsi" w:cs="Arial"/>
                <w:sz w:val="16"/>
                <w:szCs w:val="16"/>
              </w:rPr>
              <w:t>onsider the overall composition in terms of  ‘Rule of Thirds’, ‘Ariel Perspective’, ‘Negative space’ and ‘Proportion’.</w:t>
            </w:r>
          </w:p>
          <w:p w14:paraId="46EF0574" w14:textId="77777777" w:rsidR="00B26FC3" w:rsidRPr="00C21250" w:rsidRDefault="00B26FC3" w:rsidP="00B2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</w:p>
          <w:p w14:paraId="5AB12076" w14:textId="77777777" w:rsidR="00B26FC3" w:rsidRPr="00C21250" w:rsidRDefault="00B26FC3" w:rsidP="00B2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1250">
              <w:rPr>
                <w:rFonts w:asciiTheme="minorHAnsi" w:hAnsiTheme="minorHAnsi" w:cs="Arial"/>
                <w:b/>
                <w:sz w:val="16"/>
                <w:szCs w:val="16"/>
              </w:rPr>
              <w:t>Use the lines to fragment and shatter the still life objects.</w:t>
            </w:r>
          </w:p>
          <w:p w14:paraId="5837293B" w14:textId="77777777" w:rsidR="00B26FC3" w:rsidRPr="00C21250" w:rsidRDefault="00B26FC3" w:rsidP="00B2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</w:p>
          <w:p w14:paraId="57359885" w14:textId="77777777" w:rsidR="00B26FC3" w:rsidRDefault="00B26FC3" w:rsidP="00B2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Use only the colours and materials your artist has used in the piece of work you studies in your research. </w:t>
            </w:r>
          </w:p>
          <w:p w14:paraId="3E290939" w14:textId="77777777" w:rsidR="00B26FC3" w:rsidRPr="00C21250" w:rsidRDefault="00B26FC3" w:rsidP="00B2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</w:p>
          <w:p w14:paraId="4753A08E" w14:textId="77777777" w:rsidR="00B26FC3" w:rsidRPr="00C21250" w:rsidRDefault="00B26FC3" w:rsidP="00B2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1250">
              <w:rPr>
                <w:rFonts w:asciiTheme="minorHAnsi" w:hAnsiTheme="minorHAnsi" w:cs="Arial"/>
                <w:b/>
                <w:sz w:val="16"/>
                <w:szCs w:val="16"/>
              </w:rPr>
              <w:t>Use a range of shading techniques to create depth of tone as well as flat colour.</w:t>
            </w:r>
          </w:p>
          <w:p w14:paraId="6E43410C" w14:textId="77777777" w:rsidR="00B26FC3" w:rsidRPr="00C21250" w:rsidRDefault="00B26FC3" w:rsidP="00B2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</w:p>
          <w:p w14:paraId="252364EB" w14:textId="77777777" w:rsidR="00B26FC3" w:rsidRDefault="00B26FC3" w:rsidP="00B2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Take care when adding lines to your work and take care over edges.</w:t>
            </w:r>
          </w:p>
          <w:p w14:paraId="59E35314" w14:textId="77777777" w:rsidR="00B26FC3" w:rsidRPr="00C21250" w:rsidRDefault="00B26FC3" w:rsidP="00B2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6"/>
                <w:szCs w:val="6"/>
              </w:rPr>
            </w:pPr>
          </w:p>
          <w:p w14:paraId="6B23EF11" w14:textId="77777777" w:rsidR="00EC052C" w:rsidRDefault="00B26FC3" w:rsidP="00B2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1250">
              <w:rPr>
                <w:rFonts w:asciiTheme="minorHAnsi" w:hAnsiTheme="minorHAnsi" w:cs="Arial"/>
                <w:b/>
                <w:sz w:val="16"/>
                <w:szCs w:val="16"/>
              </w:rPr>
              <w:t>Use only natural colours.</w:t>
            </w:r>
          </w:p>
          <w:p w14:paraId="5C974407" w14:textId="77777777" w:rsidR="00B26FC3" w:rsidRDefault="00B26FC3" w:rsidP="00B2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25386706" w14:textId="21B5B628" w:rsidR="00B26FC3" w:rsidRPr="00053358" w:rsidRDefault="00B26FC3" w:rsidP="00B2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How have you taken inspiration from Cubist artists’ work?</w:t>
            </w:r>
          </w:p>
        </w:tc>
      </w:tr>
      <w:tr w:rsidR="00EC052C" w14:paraId="6DAEE22D" w14:textId="77777777" w:rsidTr="00EC052C">
        <w:trPr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C177C13" w14:textId="77777777" w:rsidR="00EC052C" w:rsidRDefault="00EC052C" w:rsidP="00EC052C">
            <w:pPr>
              <w:ind w:left="113" w:right="113"/>
              <w:rPr>
                <w:sz w:val="16"/>
                <w:szCs w:val="16"/>
              </w:rPr>
            </w:pPr>
            <w:r w:rsidRPr="0006727D">
              <w:rPr>
                <w:sz w:val="16"/>
                <w:szCs w:val="16"/>
              </w:rPr>
              <w:t>Questions</w:t>
            </w:r>
          </w:p>
          <w:p w14:paraId="1BFF9FB9" w14:textId="77777777" w:rsidR="00EC052C" w:rsidRDefault="00EC052C" w:rsidP="00EC052C">
            <w:pPr>
              <w:ind w:left="113" w:right="113"/>
              <w:rPr>
                <w:sz w:val="16"/>
                <w:szCs w:val="16"/>
              </w:rPr>
            </w:pPr>
            <w:r w:rsidRPr="0006727D">
              <w:rPr>
                <w:sz w:val="16"/>
                <w:szCs w:val="16"/>
              </w:rPr>
              <w:t xml:space="preserve"> and </w:t>
            </w:r>
          </w:p>
          <w:p w14:paraId="389F463D" w14:textId="77777777" w:rsidR="00EC052C" w:rsidRPr="0006727D" w:rsidRDefault="00EC052C" w:rsidP="00EC052C">
            <w:pPr>
              <w:ind w:left="113" w:right="113"/>
              <w:rPr>
                <w:sz w:val="16"/>
                <w:szCs w:val="16"/>
              </w:rPr>
            </w:pPr>
            <w:r w:rsidRPr="0006727D">
              <w:rPr>
                <w:sz w:val="16"/>
                <w:szCs w:val="16"/>
              </w:rPr>
              <w:t>comments</w:t>
            </w:r>
          </w:p>
        </w:tc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565751" w14:textId="77777777" w:rsidR="00EC052C" w:rsidRDefault="00EC052C" w:rsidP="00EC0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7860B15D" w14:textId="77777777" w:rsidR="00EC052C" w:rsidRDefault="00EC052C" w:rsidP="00EC0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30812F0D" w14:textId="77777777" w:rsidR="00EC052C" w:rsidRDefault="00EC052C" w:rsidP="00EC0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66F6DFB6" w14:textId="77777777" w:rsidR="00EC052C" w:rsidRDefault="00EC052C" w:rsidP="00EC0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27F128BA" w14:textId="77777777" w:rsidR="00EC052C" w:rsidRDefault="00EC052C" w:rsidP="00EC0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69B438B7" w14:textId="77777777" w:rsidR="00EC052C" w:rsidRDefault="00EC052C" w:rsidP="00EC0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41F0B9D2" w14:textId="77777777" w:rsidR="00EC052C" w:rsidRDefault="00EC052C" w:rsidP="00EC0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4B1571FF" w14:textId="77777777" w:rsidR="00EC052C" w:rsidRDefault="00EC052C" w:rsidP="00EC0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10C33322" w14:textId="77777777" w:rsidR="00EC052C" w:rsidRDefault="00EC052C" w:rsidP="00EC0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2B8D5D9E" w14:textId="77777777" w:rsidR="00EC052C" w:rsidRDefault="00EC052C" w:rsidP="00EC0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694D4E10" w14:textId="77777777" w:rsidR="00EC052C" w:rsidRDefault="00EC052C" w:rsidP="00EC0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55B8A995" w14:textId="77777777" w:rsidR="00EC052C" w:rsidRDefault="00EC052C" w:rsidP="00EC0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284E96F1" w14:textId="77777777" w:rsidR="00EC052C" w:rsidRDefault="00EC052C" w:rsidP="00EC0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6A015EE9" w14:textId="77777777" w:rsidR="00EC052C" w:rsidRDefault="00EC052C" w:rsidP="00EC0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51A2F5CC" w14:textId="77777777" w:rsidR="00EC052C" w:rsidRDefault="00EC052C" w:rsidP="00EC0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73BC7530" w14:textId="77777777" w:rsidR="00EC052C" w:rsidRDefault="00EC052C" w:rsidP="00EC0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1FE8A9BA" w14:textId="77777777" w:rsidR="00EC052C" w:rsidRDefault="00EC052C" w:rsidP="00EC0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3BC3FEA4" w14:textId="77777777" w:rsidR="00EC052C" w:rsidRDefault="00EC052C" w:rsidP="00EC0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690CAAA6" w14:textId="77777777" w:rsidR="00EC052C" w:rsidRDefault="00EC052C" w:rsidP="00EC0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25FB90AD" w14:textId="77777777" w:rsidR="00EC052C" w:rsidRDefault="00EC052C" w:rsidP="00EC0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3EEA05AE" w14:textId="77777777" w:rsidR="00EC052C" w:rsidRDefault="00EC052C" w:rsidP="00EC0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32E8ACF8" w14:textId="77777777" w:rsidR="00EC052C" w:rsidRDefault="00EC052C" w:rsidP="00EC0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79F2AB9F" w14:textId="77777777" w:rsidR="00EC052C" w:rsidRPr="00053358" w:rsidRDefault="00EC052C" w:rsidP="00EC0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</w:tbl>
    <w:p w14:paraId="7B549C20" w14:textId="77777777" w:rsidR="003604E3" w:rsidRPr="00B26FC3" w:rsidRDefault="003604E3">
      <w:pPr>
        <w:rPr>
          <w:b/>
        </w:rPr>
      </w:pPr>
    </w:p>
    <w:p w14:paraId="77F6702E" w14:textId="77777777" w:rsidR="003604E3" w:rsidRDefault="003604E3"/>
    <w:p w14:paraId="443A9EF4" w14:textId="77777777" w:rsidR="003604E3" w:rsidRDefault="003604E3"/>
    <w:p w14:paraId="17F0D56D" w14:textId="77777777" w:rsidR="003604E3" w:rsidRDefault="003604E3"/>
    <w:p w14:paraId="0D3887D3" w14:textId="77777777" w:rsidR="003604E3" w:rsidRDefault="003604E3"/>
    <w:p w14:paraId="4CBF593B" w14:textId="77777777" w:rsidR="003604E3" w:rsidRDefault="003604E3"/>
    <w:p w14:paraId="63CF1362" w14:textId="77777777" w:rsidR="003604E3" w:rsidRDefault="003604E3"/>
    <w:p w14:paraId="1A278679" w14:textId="77777777" w:rsidR="003604E3" w:rsidRDefault="003604E3"/>
    <w:p w14:paraId="795E8AB3" w14:textId="77777777" w:rsidR="003604E3" w:rsidRDefault="003604E3"/>
    <w:p w14:paraId="3AFBDE74" w14:textId="77777777" w:rsidR="003604E3" w:rsidRDefault="003604E3"/>
    <w:p w14:paraId="6B91D17E" w14:textId="77777777" w:rsidR="003604E3" w:rsidRDefault="003604E3"/>
    <w:p w14:paraId="541EC84E" w14:textId="77777777" w:rsidR="003604E3" w:rsidRDefault="003604E3"/>
    <w:p w14:paraId="3BF74A27" w14:textId="77777777" w:rsidR="003604E3" w:rsidRDefault="003604E3"/>
    <w:p w14:paraId="18E490A3" w14:textId="77777777" w:rsidR="003604E3" w:rsidRDefault="003604E3"/>
    <w:p w14:paraId="138D8839" w14:textId="77777777" w:rsidR="003604E3" w:rsidRDefault="003604E3"/>
    <w:p w14:paraId="37AF9F5D" w14:textId="77777777" w:rsidR="003604E3" w:rsidRDefault="003604E3"/>
    <w:p w14:paraId="67819683" w14:textId="77777777" w:rsidR="003604E3" w:rsidRDefault="003604E3"/>
    <w:sectPr w:rsidR="003604E3" w:rsidSect="00402799">
      <w:headerReference w:type="default" r:id="rId8"/>
      <w:pgSz w:w="16838" w:h="11906" w:orient="landscape"/>
      <w:pgMar w:top="1076" w:right="1440" w:bottom="64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60CC1" w14:textId="77777777" w:rsidR="00EC052C" w:rsidRDefault="00EC052C" w:rsidP="00237A2A">
      <w:pPr>
        <w:spacing w:after="0" w:line="240" w:lineRule="auto"/>
      </w:pPr>
      <w:r>
        <w:separator/>
      </w:r>
    </w:p>
  </w:endnote>
  <w:endnote w:type="continuationSeparator" w:id="0">
    <w:p w14:paraId="27B5DDF3" w14:textId="77777777" w:rsidR="00EC052C" w:rsidRDefault="00EC052C" w:rsidP="0023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8ADD5" w14:textId="77777777" w:rsidR="00EC052C" w:rsidRDefault="00EC052C" w:rsidP="00237A2A">
      <w:pPr>
        <w:spacing w:after="0" w:line="240" w:lineRule="auto"/>
      </w:pPr>
      <w:r>
        <w:separator/>
      </w:r>
    </w:p>
  </w:footnote>
  <w:footnote w:type="continuationSeparator" w:id="0">
    <w:p w14:paraId="5CFF1FA3" w14:textId="77777777" w:rsidR="00EC052C" w:rsidRDefault="00EC052C" w:rsidP="0023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F438F" w14:textId="77777777" w:rsidR="00EC052C" w:rsidRDefault="00EC052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2487AB" wp14:editId="297579DF">
              <wp:simplePos x="0" y="0"/>
              <wp:positionH relativeFrom="column">
                <wp:posOffset>-114300</wp:posOffset>
              </wp:positionH>
              <wp:positionV relativeFrom="paragraph">
                <wp:posOffset>-87630</wp:posOffset>
              </wp:positionV>
              <wp:extent cx="9324975" cy="5429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4975" cy="542925"/>
                      </a:xfrm>
                      <a:prstGeom prst="round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D1362F" w14:textId="5EEDD5FC" w:rsidR="00EC052C" w:rsidRPr="00351F05" w:rsidRDefault="00EC052C" w:rsidP="00351F05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51F05">
                            <w:rPr>
                              <w:b/>
                              <w:sz w:val="32"/>
                              <w:szCs w:val="32"/>
                            </w:rPr>
                            <w:t>Skills and Knowledge Map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Year 9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Still Life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Subject: Art and Design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92487AB" id="Rounded Rectangle 1" o:spid="_x0000_s1026" style="position:absolute;margin-left:-9pt;margin-top:-6.9pt;width:734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" fillcolor="white [3201]" strokecolor="black [3213]" strokeweight="2pt">
              <v:textbox>
                <w:txbxContent>
                  <w:p w14:paraId="1AD1362F" w14:textId="5EEDD5FC" w:rsidR="00370B0E" w:rsidRPr="00351F05" w:rsidRDefault="00370B0E" w:rsidP="00351F05">
                    <w:pPr>
                      <w:rPr>
                        <w:b/>
                        <w:sz w:val="32"/>
                        <w:szCs w:val="32"/>
                      </w:rPr>
                    </w:pPr>
                    <w:r w:rsidRPr="00351F05">
                      <w:rPr>
                        <w:b/>
                        <w:sz w:val="32"/>
                        <w:szCs w:val="32"/>
                      </w:rPr>
                      <w:t>Skills and Knowledge Map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>Year 9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>Still Life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>Subject: Art and Design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11B8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73E2CC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30927AA9"/>
    <w:multiLevelType w:val="hybridMultilevel"/>
    <w:tmpl w:val="12C6A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92B9F"/>
    <w:multiLevelType w:val="hybridMultilevel"/>
    <w:tmpl w:val="E4DAFE5E"/>
    <w:lvl w:ilvl="0" w:tplc="E75EC39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507676A8"/>
    <w:multiLevelType w:val="multilevel"/>
    <w:tmpl w:val="E4DAFE5E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5C96227E"/>
    <w:multiLevelType w:val="multilevel"/>
    <w:tmpl w:val="E4DAFE5E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74373972"/>
    <w:multiLevelType w:val="hybridMultilevel"/>
    <w:tmpl w:val="1A7AF97E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7BF77843"/>
    <w:multiLevelType w:val="hybridMultilevel"/>
    <w:tmpl w:val="277AB81C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7E6376B7"/>
    <w:multiLevelType w:val="hybridMultilevel"/>
    <w:tmpl w:val="119E3B5E"/>
    <w:lvl w:ilvl="0" w:tplc="7AC8C17A">
      <w:start w:val="6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2A"/>
    <w:rsid w:val="00002963"/>
    <w:rsid w:val="00053358"/>
    <w:rsid w:val="0006727D"/>
    <w:rsid w:val="00075949"/>
    <w:rsid w:val="00093187"/>
    <w:rsid w:val="0009440E"/>
    <w:rsid w:val="000E1D82"/>
    <w:rsid w:val="000F2485"/>
    <w:rsid w:val="001029F4"/>
    <w:rsid w:val="00115659"/>
    <w:rsid w:val="00161FC0"/>
    <w:rsid w:val="001C0282"/>
    <w:rsid w:val="0020096C"/>
    <w:rsid w:val="00217626"/>
    <w:rsid w:val="00237A2A"/>
    <w:rsid w:val="0025159A"/>
    <w:rsid w:val="0026497E"/>
    <w:rsid w:val="002E0414"/>
    <w:rsid w:val="003204B4"/>
    <w:rsid w:val="00351F05"/>
    <w:rsid w:val="003604E3"/>
    <w:rsid w:val="00364823"/>
    <w:rsid w:val="00370B0E"/>
    <w:rsid w:val="003755B1"/>
    <w:rsid w:val="003867C5"/>
    <w:rsid w:val="003D140D"/>
    <w:rsid w:val="00402799"/>
    <w:rsid w:val="00414E77"/>
    <w:rsid w:val="004460F2"/>
    <w:rsid w:val="00453B25"/>
    <w:rsid w:val="004B069A"/>
    <w:rsid w:val="004B4C36"/>
    <w:rsid w:val="004C60B6"/>
    <w:rsid w:val="004D4C73"/>
    <w:rsid w:val="004F4B2E"/>
    <w:rsid w:val="00533068"/>
    <w:rsid w:val="005D300A"/>
    <w:rsid w:val="00632B70"/>
    <w:rsid w:val="00683602"/>
    <w:rsid w:val="006C2436"/>
    <w:rsid w:val="007A49F6"/>
    <w:rsid w:val="007C3E85"/>
    <w:rsid w:val="00846E0F"/>
    <w:rsid w:val="008E2DB8"/>
    <w:rsid w:val="008E707B"/>
    <w:rsid w:val="00904BC2"/>
    <w:rsid w:val="0095352A"/>
    <w:rsid w:val="0098228C"/>
    <w:rsid w:val="009B0860"/>
    <w:rsid w:val="00A24C2D"/>
    <w:rsid w:val="00A9020E"/>
    <w:rsid w:val="00AB05D8"/>
    <w:rsid w:val="00B04431"/>
    <w:rsid w:val="00B26FC3"/>
    <w:rsid w:val="00B7359C"/>
    <w:rsid w:val="00C21250"/>
    <w:rsid w:val="00C526ED"/>
    <w:rsid w:val="00C5793C"/>
    <w:rsid w:val="00C80897"/>
    <w:rsid w:val="00C8672E"/>
    <w:rsid w:val="00C9667C"/>
    <w:rsid w:val="00CB002B"/>
    <w:rsid w:val="00CE6B1D"/>
    <w:rsid w:val="00D2263E"/>
    <w:rsid w:val="00D30EE1"/>
    <w:rsid w:val="00D47F2D"/>
    <w:rsid w:val="00D666C0"/>
    <w:rsid w:val="00DC24C1"/>
    <w:rsid w:val="00E03CFB"/>
    <w:rsid w:val="00E66AF1"/>
    <w:rsid w:val="00EC052C"/>
    <w:rsid w:val="00F17A39"/>
    <w:rsid w:val="00F46E3E"/>
    <w:rsid w:val="00F56534"/>
    <w:rsid w:val="00F8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6E206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A2A"/>
  </w:style>
  <w:style w:type="paragraph" w:styleId="Footer">
    <w:name w:val="footer"/>
    <w:basedOn w:val="Normal"/>
    <w:link w:val="Foot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A2A"/>
  </w:style>
  <w:style w:type="paragraph" w:styleId="BalloonText">
    <w:name w:val="Balloon Text"/>
    <w:basedOn w:val="Normal"/>
    <w:link w:val="BalloonTextChar"/>
    <w:uiPriority w:val="99"/>
    <w:semiHidden/>
    <w:unhideWhenUsed/>
    <w:rsid w:val="0023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A2A"/>
    <w:pPr>
      <w:ind w:left="720"/>
      <w:contextualSpacing/>
    </w:pPr>
  </w:style>
  <w:style w:type="table" w:styleId="MediumGrid2">
    <w:name w:val="Medium Grid 2"/>
    <w:basedOn w:val="TableNormal"/>
    <w:uiPriority w:val="68"/>
    <w:rsid w:val="001156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25142-6BAF-45D5-AD72-2C6B1F12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5E04C3F9</Template>
  <TotalTime>21</TotalTime>
  <Pages>5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8390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Kennedy</dc:creator>
  <cp:lastModifiedBy>Alexandra Wills</cp:lastModifiedBy>
  <cp:revision>4</cp:revision>
  <cp:lastPrinted>2016-09-27T13:05:00Z</cp:lastPrinted>
  <dcterms:created xsi:type="dcterms:W3CDTF">2017-09-22T15:07:00Z</dcterms:created>
  <dcterms:modified xsi:type="dcterms:W3CDTF">2018-11-02T15:16:00Z</dcterms:modified>
</cp:coreProperties>
</file>