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5DEA" w14:textId="77777777" w:rsidR="00071F6E" w:rsidRDefault="00071F6E" w:rsidP="00071F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</w:pPr>
      <w:r w:rsidRPr="006D6D3E">
        <w:rPr>
          <w:rFonts w:cstheme="minorHAnsi"/>
          <w:noProof/>
        </w:rPr>
        <w:drawing>
          <wp:anchor distT="0" distB="0" distL="114300" distR="114300" simplePos="0" relativeHeight="251658752" behindDoc="1" locked="0" layoutInCell="1" allowOverlap="1" wp14:anchorId="59F4C975" wp14:editId="49B38C1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7405" cy="827405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20 May 2021</w:t>
      </w:r>
    </w:p>
    <w:p w14:paraId="6FC9BDE4" w14:textId="77777777" w:rsidR="00071F6E" w:rsidRDefault="00071F6E" w:rsidP="00071F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</w:pPr>
    </w:p>
    <w:p w14:paraId="308A5662" w14:textId="77777777" w:rsidR="00071F6E" w:rsidRDefault="00071F6E" w:rsidP="00071F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</w:pPr>
    </w:p>
    <w:p w14:paraId="6E5FDBF5" w14:textId="77777777" w:rsidR="00071F6E" w:rsidRDefault="00071F6E" w:rsidP="00071F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</w:pPr>
    </w:p>
    <w:p w14:paraId="1FAABB0D" w14:textId="4620AB7E" w:rsidR="00071F6E" w:rsidRPr="00071F6E" w:rsidRDefault="00071F6E" w:rsidP="0007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71F6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Dear </w:t>
      </w:r>
      <w:proofErr w:type="gramStart"/>
      <w:r w:rsidRPr="00071F6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>Year</w:t>
      </w:r>
      <w:proofErr w:type="gramEnd"/>
      <w:r w:rsidRPr="00071F6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en-GB" w:eastAsia="en-GB"/>
        </w:rPr>
        <w:t xml:space="preserve"> 9 parents and carers,</w:t>
      </w:r>
    </w:p>
    <w:p w14:paraId="73D6B018" w14:textId="40E8AA32" w:rsidR="00071F6E" w:rsidRPr="00071F6E" w:rsidRDefault="00071F6E" w:rsidP="00071F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</w:p>
    <w:p w14:paraId="0E2E88C6" w14:textId="7AA0942E" w:rsidR="00071F6E" w:rsidRPr="00071F6E" w:rsidRDefault="00071F6E" w:rsidP="00071F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071F6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Re: Separate Science entry test</w:t>
      </w:r>
    </w:p>
    <w:p w14:paraId="2A41D7BE" w14:textId="77777777" w:rsidR="00071F6E" w:rsidRPr="00071F6E" w:rsidRDefault="00071F6E" w:rsidP="00071F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</w:p>
    <w:p w14:paraId="3AFE5643" w14:textId="38E4B687" w:rsidR="00071F6E" w:rsidRPr="00071F6E" w:rsidRDefault="00071F6E" w:rsidP="00071F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071F6E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We have taken on board feedback from year 9 students that the entry test falls whilst they are doing their end of year exams. We recognise that this a stressful time for them on top of already challenging circumstances. We have therefore made the decision </w:t>
      </w:r>
      <w:r w:rsidRPr="00071F6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to move the entry test to the following date: Wednesday 23rd June.</w:t>
      </w:r>
    </w:p>
    <w:p w14:paraId="4A4011B2" w14:textId="79CED3CB" w:rsidR="00071F6E" w:rsidRPr="00071F6E" w:rsidRDefault="00071F6E" w:rsidP="00071F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</w:p>
    <w:p w14:paraId="16F3ACD6" w14:textId="6E8B64CA" w:rsidR="00071F6E" w:rsidRPr="00071F6E" w:rsidRDefault="00071F6E" w:rsidP="00071F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071F6E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It will be the </w:t>
      </w:r>
      <w:r w:rsidRPr="00071F6E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same timings after school 3.45-4.45 </w:t>
      </w:r>
      <w:r w:rsidRPr="00071F6E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but will hopefully release a bit of stress for those intent on taking the exam and possibly feeling a little overwhelmed.</w:t>
      </w:r>
    </w:p>
    <w:p w14:paraId="1D3A590C" w14:textId="77777777" w:rsidR="00071F6E" w:rsidRPr="00071F6E" w:rsidRDefault="00071F6E" w:rsidP="00071F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</w:p>
    <w:p w14:paraId="6276E9E3" w14:textId="3E3FFCED" w:rsidR="00071F6E" w:rsidRPr="00071F6E" w:rsidRDefault="00071F6E" w:rsidP="00071F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071F6E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Kind regards,</w:t>
      </w:r>
    </w:p>
    <w:p w14:paraId="30938D2D" w14:textId="6B5A6ED6" w:rsidR="00071F6E" w:rsidRPr="00071F6E" w:rsidRDefault="00071F6E" w:rsidP="00071F6E">
      <w:pPr>
        <w:pStyle w:val="NormalWeb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 w:rsidRPr="00071F6E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Mr Kerr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br/>
        <w:t>Head of Science</w:t>
      </w:r>
      <w:bookmarkStart w:id="0" w:name="_GoBack"/>
      <w:bookmarkEnd w:id="0"/>
    </w:p>
    <w:p w14:paraId="2C078E63" w14:textId="01E4F7E3" w:rsidR="00482544" w:rsidRPr="006D6D3E" w:rsidRDefault="00482544" w:rsidP="00F208BB">
      <w:pPr>
        <w:spacing w:after="0" w:line="240" w:lineRule="auto"/>
        <w:rPr>
          <w:rFonts w:cstheme="minorHAnsi"/>
        </w:rPr>
      </w:pPr>
    </w:p>
    <w:sectPr w:rsidR="00482544" w:rsidRPr="006D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30BE33"/>
    <w:rsid w:val="00032F8F"/>
    <w:rsid w:val="00071F6E"/>
    <w:rsid w:val="003C6D50"/>
    <w:rsid w:val="00482544"/>
    <w:rsid w:val="004941AD"/>
    <w:rsid w:val="006D6D3E"/>
    <w:rsid w:val="007905EB"/>
    <w:rsid w:val="00870CD7"/>
    <w:rsid w:val="00954EA2"/>
    <w:rsid w:val="00F208BB"/>
    <w:rsid w:val="4B3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BE33"/>
  <w15:chartTrackingRefBased/>
  <w15:docId w15:val="{24CD0C40-1FEB-4231-9B14-9ED5727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6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6D50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C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C6D50"/>
    <w:rPr>
      <w:color w:val="0000FF"/>
      <w:u w:val="single"/>
    </w:rPr>
  </w:style>
  <w:style w:type="paragraph" w:customStyle="1" w:styleId="xxmsonormal">
    <w:name w:val="x_x_msonormal"/>
    <w:basedOn w:val="Normal"/>
    <w:rsid w:val="00F208B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scayt-misspell-word">
    <w:name w:val="scayt-misspell-word"/>
    <w:basedOn w:val="DefaultParagraphFont"/>
    <w:rsid w:val="006D6D3E"/>
  </w:style>
  <w:style w:type="character" w:styleId="Strong">
    <w:name w:val="Strong"/>
    <w:basedOn w:val="DefaultParagraphFont"/>
    <w:uiPriority w:val="22"/>
    <w:qFormat/>
    <w:rsid w:val="006D6D3E"/>
    <w:rPr>
      <w:b/>
      <w:bCs/>
    </w:rPr>
  </w:style>
  <w:style w:type="character" w:styleId="Emphasis">
    <w:name w:val="Emphasis"/>
    <w:basedOn w:val="DefaultParagraphFont"/>
    <w:uiPriority w:val="20"/>
    <w:qFormat/>
    <w:rsid w:val="006D6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65AAC-3C8C-4CF5-8EF8-1A83F3AC94E7}">
  <ds:schemaRefs>
    <ds:schemaRef ds:uri="http://purl.org/dc/terms/"/>
    <ds:schemaRef ds:uri="8a0863c3-d1bb-425b-964e-7acd4565efca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4b283a8-12ff-4cbf-ac0a-4244b179ddf7"/>
  </ds:schemaRefs>
</ds:datastoreItem>
</file>

<file path=customXml/itemProps2.xml><?xml version="1.0" encoding="utf-8"?>
<ds:datastoreItem xmlns:ds="http://schemas.openxmlformats.org/officeDocument/2006/customXml" ds:itemID="{3AC92028-550D-43FF-803A-8044B31DB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C247-E7B8-4929-8BF1-2BF05081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CDBC3244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2</cp:revision>
  <dcterms:created xsi:type="dcterms:W3CDTF">2021-05-20T08:15:00Z</dcterms:created>
  <dcterms:modified xsi:type="dcterms:W3CDTF">2021-05-20T08:15:00Z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