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824B" w14:textId="77777777" w:rsidR="00D90C0F" w:rsidRDefault="00D90C0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7BC74" wp14:editId="566A5F8F">
                <wp:simplePos x="0" y="0"/>
                <wp:positionH relativeFrom="margin">
                  <wp:align>center</wp:align>
                </wp:positionH>
                <wp:positionV relativeFrom="paragraph">
                  <wp:posOffset>-302895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112F8" w14:textId="77777777" w:rsidR="004B7482" w:rsidRPr="00D90C0F" w:rsidRDefault="004B7482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iMedia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Year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77BC74" id="Rounded Rectangle 2" o:spid="_x0000_s1026" style="position:absolute;margin-left:0;margin-top:-23.85pt;width:534pt;height:42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" fillcolor="white [3201]" strokecolor="black [3200]" strokeweight="2pt">
                <v:textbox>
                  <w:txbxContent>
                    <w:p w14:paraId="482112F8" w14:textId="77777777" w:rsidR="004B7482" w:rsidRPr="00D90C0F" w:rsidRDefault="004B7482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iMedia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   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Year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10591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5"/>
        <w:gridCol w:w="3294"/>
        <w:gridCol w:w="3432"/>
        <w:gridCol w:w="2440"/>
      </w:tblGrid>
      <w:tr w:rsidR="00D90C0F" w14:paraId="16DC4739" w14:textId="77777777" w:rsidTr="59BEA3EB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14:paraId="47604EC3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294" w:type="dxa"/>
          </w:tcPr>
          <w:p w14:paraId="54BA6EAC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432" w:type="dxa"/>
          </w:tcPr>
          <w:p w14:paraId="0F34A28A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714C4ABE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14:paraId="7E14BBCF" w14:textId="77777777" w:rsidTr="59BEA3EB">
        <w:trPr>
          <w:trHeight w:val="1023"/>
        </w:trPr>
        <w:tc>
          <w:tcPr>
            <w:tcW w:w="1425" w:type="dxa"/>
            <w:shd w:val="clear" w:color="auto" w:fill="D9D9D9" w:themeFill="background1" w:themeFillShade="D9"/>
          </w:tcPr>
          <w:p w14:paraId="1BA51446" w14:textId="77777777" w:rsidR="00D90C0F" w:rsidRPr="00340ED3" w:rsidRDefault="00D90C0F"/>
          <w:p w14:paraId="27078E9C" w14:textId="0C9CF545" w:rsidR="00D90C0F" w:rsidRPr="00340ED3" w:rsidRDefault="00D90C0F">
            <w:r w:rsidRPr="00340ED3">
              <w:t>Term 1a</w:t>
            </w:r>
          </w:p>
          <w:p w14:paraId="67F6AD98" w14:textId="6B8389EC" w:rsidR="00D90C0F" w:rsidRPr="00340ED3" w:rsidRDefault="0066405A">
            <w:r>
              <w:t xml:space="preserve">(7 </w:t>
            </w:r>
            <w:r w:rsidR="00D90C0F" w:rsidRPr="00340ED3">
              <w:t>weeks)</w:t>
            </w:r>
          </w:p>
          <w:p w14:paraId="7D6E7F86" w14:textId="77777777" w:rsidR="00D90C0F" w:rsidRPr="00340ED3" w:rsidRDefault="00D90C0F"/>
          <w:p w14:paraId="131F39AF" w14:textId="77777777" w:rsidR="00D90C0F" w:rsidRPr="00340ED3" w:rsidRDefault="00D90C0F"/>
          <w:p w14:paraId="2FF4A7BF" w14:textId="77777777" w:rsidR="00D90C0F" w:rsidRPr="00340ED3" w:rsidRDefault="00D90C0F"/>
        </w:tc>
        <w:tc>
          <w:tcPr>
            <w:tcW w:w="3294" w:type="dxa"/>
          </w:tcPr>
          <w:p w14:paraId="1AEF82AD" w14:textId="77777777" w:rsidR="00A30A2A" w:rsidRDefault="00A30A2A" w:rsidP="001414C7">
            <w:pPr>
              <w:pStyle w:val="Default"/>
              <w:rPr>
                <w:b/>
                <w:szCs w:val="20"/>
              </w:rPr>
            </w:pPr>
          </w:p>
          <w:p w14:paraId="57D41491" w14:textId="113E37CE" w:rsidR="001414C7" w:rsidRPr="0077742A" w:rsidRDefault="001414C7" w:rsidP="001414C7">
            <w:pPr>
              <w:pStyle w:val="Default"/>
              <w:rPr>
                <w:b/>
                <w:szCs w:val="20"/>
              </w:rPr>
            </w:pPr>
            <w:r w:rsidRPr="0077742A">
              <w:rPr>
                <w:b/>
                <w:szCs w:val="20"/>
              </w:rPr>
              <w:t xml:space="preserve">R081: Pre-production skills </w:t>
            </w:r>
          </w:p>
          <w:p w14:paraId="7E25D1C5" w14:textId="77777777" w:rsidR="00D90C0F" w:rsidRPr="0077742A" w:rsidRDefault="00D90C0F"/>
          <w:p w14:paraId="0BED5D45" w14:textId="77777777" w:rsidR="006C4416" w:rsidRPr="0077742A" w:rsidRDefault="006C4416" w:rsidP="006C4416">
            <w:pPr>
              <w:pStyle w:val="Default"/>
            </w:pPr>
            <w:r w:rsidRPr="0077742A">
              <w:rPr>
                <w:bCs/>
                <w:sz w:val="22"/>
                <w:szCs w:val="22"/>
                <w:u w:val="single"/>
              </w:rPr>
              <w:t>LO1:</w:t>
            </w:r>
            <w:r w:rsidRPr="0077742A">
              <w:rPr>
                <w:bCs/>
                <w:sz w:val="22"/>
                <w:szCs w:val="22"/>
              </w:rPr>
              <w:t xml:space="preserve"> Understand the purpose and content of pre-production </w:t>
            </w:r>
          </w:p>
          <w:p w14:paraId="2C1FC65B" w14:textId="77777777" w:rsidR="006C4416" w:rsidRPr="0077742A" w:rsidRDefault="006C4416" w:rsidP="006C4416">
            <w:pPr>
              <w:pStyle w:val="Default"/>
              <w:rPr>
                <w:bCs/>
                <w:sz w:val="22"/>
                <w:szCs w:val="22"/>
              </w:rPr>
            </w:pPr>
          </w:p>
          <w:p w14:paraId="5A0963EE" w14:textId="77777777" w:rsidR="003B21F0" w:rsidRDefault="003B21F0" w:rsidP="006C441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54B7741" w14:textId="77777777" w:rsidR="003B21F0" w:rsidRDefault="003B21F0" w:rsidP="006C441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2B2AD1A1" w14:textId="77777777" w:rsidR="003B21F0" w:rsidRDefault="003B21F0" w:rsidP="006C441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24B8DF3D" w14:textId="77777777" w:rsidR="003B21F0" w:rsidRDefault="003B21F0" w:rsidP="006C441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139CEF5B" w14:textId="77777777" w:rsidR="00A30A2A" w:rsidRDefault="00A30A2A" w:rsidP="006C441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88D8A58" w14:textId="58216141" w:rsidR="006C4416" w:rsidRPr="0077742A" w:rsidRDefault="006C4416" w:rsidP="006C4416">
            <w:pPr>
              <w:pStyle w:val="Default"/>
            </w:pPr>
            <w:r w:rsidRPr="0077742A">
              <w:rPr>
                <w:bCs/>
                <w:sz w:val="22"/>
                <w:szCs w:val="22"/>
                <w:u w:val="single"/>
              </w:rPr>
              <w:t>LO2:</w:t>
            </w:r>
            <w:r w:rsidRPr="0077742A">
              <w:rPr>
                <w:bCs/>
                <w:sz w:val="22"/>
                <w:szCs w:val="22"/>
              </w:rPr>
              <w:t xml:space="preserve"> Be able to plan pre-production </w:t>
            </w:r>
          </w:p>
          <w:p w14:paraId="29011A6D" w14:textId="77777777" w:rsidR="006C4416" w:rsidRPr="00340ED3" w:rsidRDefault="006C4416"/>
        </w:tc>
        <w:tc>
          <w:tcPr>
            <w:tcW w:w="3432" w:type="dxa"/>
          </w:tcPr>
          <w:p w14:paraId="2ADFD437" w14:textId="77777777" w:rsidR="00A30A2A" w:rsidRDefault="00A30A2A" w:rsidP="004E3817">
            <w:pPr>
              <w:pStyle w:val="Default"/>
              <w:rPr>
                <w:sz w:val="22"/>
                <w:szCs w:val="22"/>
              </w:rPr>
            </w:pPr>
          </w:p>
          <w:p w14:paraId="5A862E16" w14:textId="67DD0171" w:rsidR="004E3817" w:rsidRDefault="004E3817" w:rsidP="004E38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understand the purpose and uses for: </w:t>
            </w:r>
          </w:p>
          <w:p w14:paraId="248D467C" w14:textId="77777777" w:rsidR="00A30A2A" w:rsidRDefault="00A30A2A" w:rsidP="004E3817">
            <w:pPr>
              <w:pStyle w:val="Default"/>
              <w:rPr>
                <w:sz w:val="22"/>
                <w:szCs w:val="22"/>
              </w:rPr>
            </w:pPr>
          </w:p>
          <w:p w14:paraId="68A2E558" w14:textId="77777777" w:rsidR="004E3817" w:rsidRPr="003B21F0" w:rsidRDefault="004E3817" w:rsidP="00A24A9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 xml:space="preserve">mood boards </w:t>
            </w:r>
          </w:p>
          <w:p w14:paraId="4C455BA0" w14:textId="77777777" w:rsidR="004E3817" w:rsidRPr="003B21F0" w:rsidRDefault="004E3817" w:rsidP="00A24A9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 xml:space="preserve">mind maps/spider diagrams </w:t>
            </w:r>
          </w:p>
          <w:p w14:paraId="1BD8F03B" w14:textId="77777777" w:rsidR="004E3817" w:rsidRPr="003B21F0" w:rsidRDefault="004E3817" w:rsidP="003B21F0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E3817">
              <w:rPr>
                <w:sz w:val="22"/>
                <w:szCs w:val="22"/>
              </w:rPr>
              <w:t xml:space="preserve">visualisation diagrams </w:t>
            </w:r>
          </w:p>
          <w:p w14:paraId="6C84B882" w14:textId="77777777" w:rsidR="004E3817" w:rsidRPr="003B21F0" w:rsidRDefault="004E3817" w:rsidP="003B21F0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E3817">
              <w:rPr>
                <w:sz w:val="22"/>
                <w:szCs w:val="22"/>
              </w:rPr>
              <w:t xml:space="preserve">storyboards </w:t>
            </w:r>
          </w:p>
          <w:p w14:paraId="78D7B55B" w14:textId="69A094B6" w:rsidR="004759CA" w:rsidRPr="006D15BD" w:rsidRDefault="004E3817" w:rsidP="006D15BD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E3817">
              <w:rPr>
                <w:sz w:val="22"/>
                <w:szCs w:val="22"/>
              </w:rPr>
              <w:t xml:space="preserve">scripts </w:t>
            </w:r>
          </w:p>
          <w:p w14:paraId="1A3D955A" w14:textId="77777777" w:rsidR="004759CA" w:rsidRDefault="004759CA" w:rsidP="004759CA">
            <w:pPr>
              <w:pStyle w:val="Default"/>
              <w:rPr>
                <w:sz w:val="22"/>
                <w:szCs w:val="22"/>
              </w:rPr>
            </w:pPr>
          </w:p>
          <w:p w14:paraId="054A290D" w14:textId="507607B2" w:rsidR="004759CA" w:rsidRPr="006D15BD" w:rsidRDefault="004759CA" w:rsidP="003B21F0">
            <w:pPr>
              <w:pStyle w:val="Default"/>
              <w:rPr>
                <w:b/>
                <w:sz w:val="22"/>
                <w:szCs w:val="22"/>
              </w:rPr>
            </w:pPr>
            <w:r w:rsidRPr="003B007C">
              <w:rPr>
                <w:b/>
                <w:sz w:val="22"/>
                <w:szCs w:val="22"/>
              </w:rPr>
              <w:t>LO1 – End of topic quiz/test</w:t>
            </w:r>
          </w:p>
          <w:p w14:paraId="1BF704C7" w14:textId="77777777" w:rsidR="004759CA" w:rsidRDefault="004759CA" w:rsidP="003B21F0">
            <w:pPr>
              <w:pStyle w:val="Default"/>
              <w:rPr>
                <w:sz w:val="22"/>
                <w:szCs w:val="22"/>
              </w:rPr>
            </w:pPr>
          </w:p>
          <w:p w14:paraId="701B7EB3" w14:textId="77777777" w:rsidR="00A30A2A" w:rsidRDefault="003B21F0" w:rsidP="003B21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Learners will be taught how to:</w:t>
            </w:r>
          </w:p>
          <w:p w14:paraId="3751A368" w14:textId="06972963" w:rsidR="003B21F0" w:rsidRDefault="003B21F0" w:rsidP="003B21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F68DE5" w14:textId="77777777" w:rsidR="003B21F0" w:rsidRDefault="003B21F0" w:rsidP="003B21F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interpret client requirements for pre-production </w:t>
            </w:r>
          </w:p>
          <w:p w14:paraId="7AAE5E1C" w14:textId="77777777" w:rsidR="003B21F0" w:rsidRDefault="003B21F0" w:rsidP="003B21F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 xml:space="preserve">identify timescales for production based on target audience and end user requirements </w:t>
            </w:r>
          </w:p>
          <w:p w14:paraId="0E5D42CC" w14:textId="77777777" w:rsidR="003B21F0" w:rsidRDefault="003B21F0" w:rsidP="003B21F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 xml:space="preserve">how to conduct and analyse research for a creative digital media product using secondary sources </w:t>
            </w:r>
          </w:p>
          <w:p w14:paraId="2AD851DF" w14:textId="77777777" w:rsidR="003B21F0" w:rsidRDefault="003B21F0" w:rsidP="003B21F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>produce a work plan and production schedule</w:t>
            </w:r>
          </w:p>
          <w:p w14:paraId="47C98F9C" w14:textId="77777777" w:rsidR="003B21F0" w:rsidRPr="003B21F0" w:rsidRDefault="003B21F0" w:rsidP="003B21F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>Understand legislations</w:t>
            </w:r>
          </w:p>
          <w:p w14:paraId="08013822" w14:textId="77777777" w:rsidR="003B007C" w:rsidRDefault="003B007C" w:rsidP="003B007C">
            <w:pPr>
              <w:pStyle w:val="Default"/>
              <w:rPr>
                <w:sz w:val="22"/>
                <w:szCs w:val="22"/>
              </w:rPr>
            </w:pPr>
          </w:p>
          <w:p w14:paraId="33721B02" w14:textId="69D87AA8" w:rsidR="004E3817" w:rsidRDefault="003B007C" w:rsidP="004E3817">
            <w:pPr>
              <w:pStyle w:val="Default"/>
              <w:rPr>
                <w:sz w:val="22"/>
                <w:szCs w:val="22"/>
              </w:rPr>
            </w:pPr>
            <w:r w:rsidRPr="003B007C">
              <w:rPr>
                <w:b/>
                <w:sz w:val="22"/>
                <w:szCs w:val="22"/>
              </w:rPr>
              <w:t>LO2 – End of topic quiz/test</w:t>
            </w:r>
          </w:p>
          <w:p w14:paraId="3B82D832" w14:textId="77777777" w:rsidR="00D90C0F" w:rsidRPr="00340ED3" w:rsidRDefault="00D90C0F"/>
        </w:tc>
        <w:tc>
          <w:tcPr>
            <w:tcW w:w="2440" w:type="dxa"/>
            <w:shd w:val="clear" w:color="auto" w:fill="D9D9D9" w:themeFill="background1" w:themeFillShade="D9"/>
          </w:tcPr>
          <w:p w14:paraId="58628F54" w14:textId="77777777" w:rsidR="00A30A2A" w:rsidRDefault="00A30A2A">
            <w:pPr>
              <w:rPr>
                <w:rFonts w:ascii="Arial" w:hAnsi="Arial" w:cs="Arial"/>
              </w:rPr>
            </w:pPr>
          </w:p>
          <w:p w14:paraId="5362586E" w14:textId="5AD5D53E" w:rsidR="00D90C0F" w:rsidRPr="00116BC8" w:rsidRDefault="00A35703">
            <w:pPr>
              <w:rPr>
                <w:rFonts w:ascii="Arial" w:hAnsi="Arial" w:cs="Arial"/>
              </w:rPr>
            </w:pPr>
            <w:r w:rsidRPr="00116BC8">
              <w:rPr>
                <w:rFonts w:ascii="Arial" w:hAnsi="Arial" w:cs="Arial"/>
              </w:rPr>
              <w:t>Students should be completing activities and making revisions notes.</w:t>
            </w:r>
          </w:p>
          <w:p w14:paraId="7EE754FD" w14:textId="77777777" w:rsidR="00D90C0F" w:rsidRPr="00340ED3" w:rsidRDefault="00D90C0F"/>
          <w:p w14:paraId="0BB476BC" w14:textId="77777777" w:rsidR="00D90C0F" w:rsidRPr="00340ED3" w:rsidRDefault="00D90C0F"/>
          <w:p w14:paraId="253BB17D" w14:textId="77777777" w:rsidR="00D90C0F" w:rsidRPr="00340ED3" w:rsidRDefault="00D90C0F"/>
        </w:tc>
      </w:tr>
      <w:tr w:rsidR="00D90C0F" w14:paraId="313B6F26" w14:textId="77777777" w:rsidTr="00A30A2A">
        <w:trPr>
          <w:trHeight w:val="679"/>
        </w:trPr>
        <w:tc>
          <w:tcPr>
            <w:tcW w:w="1425" w:type="dxa"/>
            <w:shd w:val="clear" w:color="auto" w:fill="D9D9D9" w:themeFill="background1" w:themeFillShade="D9"/>
          </w:tcPr>
          <w:p w14:paraId="7C75E543" w14:textId="77777777" w:rsidR="00D90C0F" w:rsidRPr="00340ED3" w:rsidRDefault="00D90C0F"/>
          <w:p w14:paraId="51E93F4A" w14:textId="0A1C47BB" w:rsidR="00D90C0F" w:rsidRPr="00340ED3" w:rsidRDefault="00D90C0F" w:rsidP="00D90C0F">
            <w:r w:rsidRPr="00340ED3">
              <w:t>Term 1b</w:t>
            </w:r>
          </w:p>
          <w:p w14:paraId="7C2DCEC6" w14:textId="304F24B3" w:rsidR="00D90C0F" w:rsidRPr="00340ED3" w:rsidRDefault="0066405A" w:rsidP="00D90C0F">
            <w:r>
              <w:t xml:space="preserve">(7 </w:t>
            </w:r>
            <w:r w:rsidR="00D90C0F" w:rsidRPr="00340ED3">
              <w:t>weeks)</w:t>
            </w:r>
          </w:p>
          <w:p w14:paraId="04627A6B" w14:textId="77777777" w:rsidR="00D90C0F" w:rsidRPr="00340ED3" w:rsidRDefault="00D90C0F"/>
          <w:p w14:paraId="50FF1158" w14:textId="77777777" w:rsidR="00D90C0F" w:rsidRPr="00340ED3" w:rsidRDefault="00D90C0F"/>
          <w:p w14:paraId="644938D4" w14:textId="77777777" w:rsidR="00D90C0F" w:rsidRPr="00340ED3" w:rsidRDefault="00D90C0F"/>
          <w:p w14:paraId="68161161" w14:textId="77777777" w:rsidR="00D90C0F" w:rsidRPr="00340ED3" w:rsidRDefault="00D90C0F"/>
        </w:tc>
        <w:tc>
          <w:tcPr>
            <w:tcW w:w="3294" w:type="dxa"/>
          </w:tcPr>
          <w:p w14:paraId="13D487AE" w14:textId="77777777" w:rsidR="00A30A2A" w:rsidRDefault="00A30A2A" w:rsidP="0077742A">
            <w:pPr>
              <w:pStyle w:val="Default"/>
              <w:rPr>
                <w:b/>
                <w:szCs w:val="20"/>
              </w:rPr>
            </w:pPr>
          </w:p>
          <w:p w14:paraId="31A59373" w14:textId="30E672F2" w:rsidR="0077742A" w:rsidRPr="0077742A" w:rsidRDefault="0077742A" w:rsidP="0077742A">
            <w:pPr>
              <w:pStyle w:val="Default"/>
              <w:rPr>
                <w:b/>
                <w:szCs w:val="20"/>
              </w:rPr>
            </w:pPr>
            <w:r w:rsidRPr="0077742A">
              <w:rPr>
                <w:b/>
                <w:szCs w:val="20"/>
              </w:rPr>
              <w:t xml:space="preserve">R081: Pre-production skills </w:t>
            </w:r>
          </w:p>
          <w:p w14:paraId="61AEB715" w14:textId="77777777" w:rsidR="006D15BD" w:rsidRDefault="006D15BD" w:rsidP="006C441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517E0DA8" w14:textId="5B1221FC" w:rsidR="006C4416" w:rsidRPr="0077742A" w:rsidRDefault="006C4416" w:rsidP="006C4416">
            <w:pPr>
              <w:pStyle w:val="Default"/>
            </w:pPr>
            <w:r w:rsidRPr="0077742A">
              <w:rPr>
                <w:bCs/>
                <w:sz w:val="22"/>
                <w:szCs w:val="22"/>
                <w:u w:val="single"/>
              </w:rPr>
              <w:t>LO3:</w:t>
            </w:r>
            <w:r w:rsidRPr="0077742A">
              <w:rPr>
                <w:bCs/>
                <w:sz w:val="22"/>
                <w:szCs w:val="22"/>
              </w:rPr>
              <w:t xml:space="preserve"> Be able to produce pre-production documents </w:t>
            </w:r>
          </w:p>
          <w:p w14:paraId="6BDEC51D" w14:textId="77777777" w:rsidR="006C4416" w:rsidRDefault="006C4416"/>
          <w:p w14:paraId="5C3CD6A1" w14:textId="77777777" w:rsidR="003B21F0" w:rsidRDefault="003B21F0"/>
          <w:p w14:paraId="2502CA50" w14:textId="77777777" w:rsidR="003B21F0" w:rsidRDefault="003B21F0"/>
          <w:p w14:paraId="0B7E4E15" w14:textId="77777777" w:rsidR="006C4416" w:rsidRPr="0077742A" w:rsidRDefault="006C4416" w:rsidP="006C4416">
            <w:pPr>
              <w:pStyle w:val="Default"/>
            </w:pPr>
            <w:r w:rsidRPr="0077742A">
              <w:rPr>
                <w:bCs/>
                <w:sz w:val="22"/>
                <w:szCs w:val="22"/>
                <w:u w:val="single"/>
              </w:rPr>
              <w:t>LO4:</w:t>
            </w:r>
            <w:r w:rsidRPr="0077742A">
              <w:rPr>
                <w:bCs/>
                <w:sz w:val="22"/>
                <w:szCs w:val="22"/>
              </w:rPr>
              <w:t xml:space="preserve"> Be able to review pre-production documents </w:t>
            </w:r>
          </w:p>
          <w:p w14:paraId="0786279E" w14:textId="77777777" w:rsidR="006C4416" w:rsidRPr="00340ED3" w:rsidRDefault="006C4416"/>
        </w:tc>
        <w:tc>
          <w:tcPr>
            <w:tcW w:w="3432" w:type="dxa"/>
          </w:tcPr>
          <w:p w14:paraId="30295A2B" w14:textId="77777777" w:rsidR="00A30A2A" w:rsidRDefault="00A30A2A" w:rsidP="003B21F0">
            <w:pPr>
              <w:pStyle w:val="Default"/>
              <w:rPr>
                <w:color w:val="auto"/>
                <w:sz w:val="22"/>
              </w:rPr>
            </w:pPr>
          </w:p>
          <w:p w14:paraId="23E07FD8" w14:textId="3D74F2F8" w:rsidR="003B21F0" w:rsidRDefault="003B21F0" w:rsidP="003B21F0">
            <w:pPr>
              <w:pStyle w:val="Default"/>
              <w:rPr>
                <w:color w:val="auto"/>
                <w:sz w:val="22"/>
              </w:rPr>
            </w:pPr>
            <w:r w:rsidRPr="003B21F0">
              <w:rPr>
                <w:color w:val="auto"/>
                <w:sz w:val="22"/>
              </w:rPr>
              <w:t>Learners will create:</w:t>
            </w:r>
          </w:p>
          <w:p w14:paraId="4A99FBA5" w14:textId="77777777" w:rsidR="00A30A2A" w:rsidRPr="003B21F0" w:rsidRDefault="00A30A2A" w:rsidP="003B21F0">
            <w:pPr>
              <w:pStyle w:val="Default"/>
              <w:rPr>
                <w:color w:val="auto"/>
                <w:sz w:val="22"/>
              </w:rPr>
            </w:pPr>
          </w:p>
          <w:p w14:paraId="7695425B" w14:textId="77777777" w:rsidR="003B21F0" w:rsidRDefault="003B21F0" w:rsidP="003B21F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mood board </w:t>
            </w:r>
          </w:p>
          <w:p w14:paraId="571F826F" w14:textId="77777777" w:rsidR="003B21F0" w:rsidRDefault="003B21F0" w:rsidP="003B21F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 xml:space="preserve">mind map/spider diagram </w:t>
            </w:r>
          </w:p>
          <w:p w14:paraId="6EDBD362" w14:textId="77777777" w:rsidR="003B21F0" w:rsidRDefault="003B21F0" w:rsidP="003B21F0">
            <w:pPr>
              <w:pStyle w:val="Default"/>
              <w:ind w:left="360"/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 xml:space="preserve">visualisation diagram or sketch </w:t>
            </w:r>
          </w:p>
          <w:p w14:paraId="0249487F" w14:textId="77777777" w:rsidR="003B21F0" w:rsidRDefault="003B21F0" w:rsidP="003B21F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storyboard’s </w:t>
            </w:r>
          </w:p>
          <w:p w14:paraId="67CDFED1" w14:textId="61FA5BB8" w:rsidR="59BEA3EB" w:rsidRDefault="59BEA3EB" w:rsidP="59BEA3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926922" w14:textId="14D10913" w:rsidR="008C3CEE" w:rsidRPr="008C3CEE" w:rsidRDefault="008C3CEE" w:rsidP="008C3CEE">
            <w:pPr>
              <w:pStyle w:val="Default"/>
              <w:rPr>
                <w:b/>
                <w:sz w:val="22"/>
                <w:szCs w:val="22"/>
              </w:rPr>
            </w:pPr>
            <w:r w:rsidRPr="008C3CEE">
              <w:rPr>
                <w:b/>
                <w:sz w:val="22"/>
                <w:szCs w:val="22"/>
              </w:rPr>
              <w:t>LO3 – End of topic quiz/test</w:t>
            </w:r>
          </w:p>
          <w:p w14:paraId="2BF9BE2F" w14:textId="6041D762" w:rsidR="59BEA3EB" w:rsidRDefault="59BEA3EB" w:rsidP="59BEA3E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252D7B3" w14:textId="1057C3D5" w:rsidR="003B21F0" w:rsidRDefault="003B21F0" w:rsidP="003B21F0">
            <w:pPr>
              <w:pStyle w:val="Default"/>
              <w:rPr>
                <w:color w:val="auto"/>
                <w:sz w:val="22"/>
              </w:rPr>
            </w:pPr>
            <w:r w:rsidRPr="003B21F0">
              <w:rPr>
                <w:color w:val="auto"/>
                <w:sz w:val="22"/>
              </w:rPr>
              <w:t>Lea</w:t>
            </w:r>
            <w:r w:rsidR="006D15BD">
              <w:rPr>
                <w:color w:val="auto"/>
                <w:sz w:val="22"/>
              </w:rPr>
              <w:t>r</w:t>
            </w:r>
            <w:r w:rsidRPr="003B21F0">
              <w:rPr>
                <w:color w:val="auto"/>
                <w:sz w:val="22"/>
              </w:rPr>
              <w:t>ners will:</w:t>
            </w:r>
          </w:p>
          <w:p w14:paraId="12008285" w14:textId="77777777" w:rsidR="00A30A2A" w:rsidRPr="003B21F0" w:rsidRDefault="00A30A2A" w:rsidP="003B21F0">
            <w:pPr>
              <w:pStyle w:val="Default"/>
              <w:rPr>
                <w:color w:val="auto"/>
                <w:sz w:val="22"/>
              </w:rPr>
            </w:pPr>
          </w:p>
          <w:p w14:paraId="5F29AB18" w14:textId="77777777" w:rsidR="003B21F0" w:rsidRDefault="003B21F0" w:rsidP="003B21F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a pre-production document </w:t>
            </w:r>
          </w:p>
          <w:p w14:paraId="5C9592FB" w14:textId="77777777" w:rsidR="003B21F0" w:rsidRPr="003B21F0" w:rsidRDefault="003B21F0" w:rsidP="003B21F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B21F0">
              <w:rPr>
                <w:sz w:val="22"/>
                <w:szCs w:val="22"/>
              </w:rPr>
              <w:t xml:space="preserve">identify areas for improvement in a pre-production document </w:t>
            </w:r>
          </w:p>
          <w:p w14:paraId="238A4E2D" w14:textId="77777777" w:rsidR="003B21F0" w:rsidRDefault="003B21F0"/>
          <w:p w14:paraId="71348A29" w14:textId="389BEE60" w:rsidR="008C3CEE" w:rsidRPr="00A30A2A" w:rsidRDefault="008C3CEE" w:rsidP="00A30A2A">
            <w:pPr>
              <w:pStyle w:val="Default"/>
              <w:rPr>
                <w:b/>
                <w:sz w:val="22"/>
                <w:szCs w:val="22"/>
              </w:rPr>
            </w:pPr>
            <w:r w:rsidRPr="008C3CEE">
              <w:rPr>
                <w:b/>
                <w:sz w:val="22"/>
                <w:szCs w:val="22"/>
              </w:rPr>
              <w:lastRenderedPageBreak/>
              <w:t xml:space="preserve">LO4 – End of topic quiz/test &amp; </w:t>
            </w:r>
            <w:proofErr w:type="gramStart"/>
            <w:r w:rsidRPr="008C3CEE">
              <w:rPr>
                <w:b/>
                <w:sz w:val="22"/>
                <w:szCs w:val="22"/>
              </w:rPr>
              <w:t>12 mark</w:t>
            </w:r>
            <w:proofErr w:type="gramEnd"/>
            <w:r w:rsidRPr="008C3CEE">
              <w:rPr>
                <w:b/>
                <w:sz w:val="22"/>
                <w:szCs w:val="22"/>
              </w:rPr>
              <w:t xml:space="preserve"> practise questions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07A54514" w14:textId="77777777" w:rsidR="00D90C0F" w:rsidRPr="00340ED3" w:rsidRDefault="00D90C0F"/>
          <w:p w14:paraId="0881B19E" w14:textId="77777777" w:rsidR="00A35703" w:rsidRDefault="00A35703" w:rsidP="00A35703">
            <w:pPr>
              <w:rPr>
                <w:rFonts w:ascii="Arial" w:hAnsi="Arial" w:cs="Arial"/>
              </w:rPr>
            </w:pPr>
            <w:r w:rsidRPr="00116BC8">
              <w:rPr>
                <w:rFonts w:ascii="Arial" w:hAnsi="Arial" w:cs="Arial"/>
              </w:rPr>
              <w:t>Students should be completing activities and making revisions notes.</w:t>
            </w:r>
          </w:p>
          <w:p w14:paraId="7287B224" w14:textId="77777777" w:rsidR="00116BC8" w:rsidRDefault="00116BC8" w:rsidP="00A35703">
            <w:pPr>
              <w:rPr>
                <w:rFonts w:ascii="Arial" w:hAnsi="Arial" w:cs="Arial"/>
              </w:rPr>
            </w:pPr>
          </w:p>
          <w:p w14:paraId="5ACA14AD" w14:textId="77777777" w:rsidR="00116BC8" w:rsidRDefault="00116BC8" w:rsidP="00A35703">
            <w:pPr>
              <w:rPr>
                <w:rFonts w:ascii="Arial" w:hAnsi="Arial" w:cs="Arial"/>
              </w:rPr>
            </w:pPr>
          </w:p>
          <w:p w14:paraId="15880598" w14:textId="77777777" w:rsidR="00116BC8" w:rsidRDefault="00116BC8" w:rsidP="00A35703">
            <w:pPr>
              <w:rPr>
                <w:rFonts w:ascii="Arial" w:hAnsi="Arial" w:cs="Arial"/>
              </w:rPr>
            </w:pPr>
          </w:p>
          <w:p w14:paraId="1E4B5C68" w14:textId="77777777" w:rsidR="00116BC8" w:rsidRDefault="00116BC8" w:rsidP="00A35703">
            <w:pPr>
              <w:rPr>
                <w:rFonts w:ascii="Arial" w:hAnsi="Arial" w:cs="Arial"/>
              </w:rPr>
            </w:pPr>
          </w:p>
          <w:p w14:paraId="5BF8A34B" w14:textId="7BA576E5" w:rsidR="00116BC8" w:rsidRPr="00116BC8" w:rsidRDefault="00116BC8" w:rsidP="00A3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</w:t>
            </w:r>
            <w:r w:rsidR="004F159C">
              <w:rPr>
                <w:rFonts w:ascii="Arial" w:hAnsi="Arial" w:cs="Arial"/>
              </w:rPr>
              <w:t xml:space="preserve">be practising answering </w:t>
            </w:r>
            <w:proofErr w:type="gramStart"/>
            <w:r w:rsidR="004F159C">
              <w:rPr>
                <w:rFonts w:ascii="Arial" w:hAnsi="Arial" w:cs="Arial"/>
              </w:rPr>
              <w:t>12 mark</w:t>
            </w:r>
            <w:proofErr w:type="gramEnd"/>
            <w:r w:rsidR="004F159C">
              <w:rPr>
                <w:rFonts w:ascii="Arial" w:hAnsi="Arial" w:cs="Arial"/>
              </w:rPr>
              <w:t xml:space="preserve"> questions.</w:t>
            </w:r>
          </w:p>
          <w:p w14:paraId="6C9D544D" w14:textId="77777777" w:rsidR="00D90C0F" w:rsidRPr="00340ED3" w:rsidRDefault="00D90C0F"/>
          <w:p w14:paraId="6AB808ED" w14:textId="77777777" w:rsidR="00D90C0F" w:rsidRPr="00340ED3" w:rsidRDefault="00D90C0F"/>
        </w:tc>
      </w:tr>
      <w:tr w:rsidR="00D90C0F" w14:paraId="691D7F93" w14:textId="77777777" w:rsidTr="59BEA3EB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14:paraId="5023D2BB" w14:textId="77777777" w:rsidR="00D90C0F" w:rsidRPr="00340ED3" w:rsidRDefault="00D90C0F"/>
          <w:p w14:paraId="0958262E" w14:textId="79F89531" w:rsidR="00D90C0F" w:rsidRPr="00340ED3" w:rsidRDefault="00D90C0F" w:rsidP="00D90C0F">
            <w:r w:rsidRPr="00340ED3">
              <w:t>Term 2a</w:t>
            </w:r>
          </w:p>
          <w:p w14:paraId="5A0F7DE0" w14:textId="5A02357B" w:rsidR="00D90C0F" w:rsidRPr="00340ED3" w:rsidRDefault="0066405A">
            <w:r>
              <w:t xml:space="preserve">(5 </w:t>
            </w:r>
            <w:r w:rsidR="00D90C0F" w:rsidRPr="00340ED3">
              <w:t>weeks)</w:t>
            </w:r>
          </w:p>
        </w:tc>
        <w:tc>
          <w:tcPr>
            <w:tcW w:w="3294" w:type="dxa"/>
          </w:tcPr>
          <w:p w14:paraId="2D8481BD" w14:textId="77777777" w:rsidR="00941C25" w:rsidRDefault="00941C2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01ABC43" w14:textId="21E1F07B" w:rsidR="00A24A91" w:rsidRDefault="00A24A91">
            <w:pPr>
              <w:rPr>
                <w:rFonts w:ascii="Arial" w:hAnsi="Arial" w:cs="Arial"/>
                <w:sz w:val="24"/>
                <w:szCs w:val="24"/>
              </w:rPr>
            </w:pPr>
            <w:r w:rsidRPr="59BEA3EB">
              <w:rPr>
                <w:rFonts w:ascii="Arial" w:hAnsi="Arial" w:cs="Arial"/>
                <w:b/>
                <w:bCs/>
                <w:sz w:val="24"/>
                <w:szCs w:val="24"/>
              </w:rPr>
              <w:t>R082: Creating digital graphics</w:t>
            </w:r>
          </w:p>
          <w:p w14:paraId="6CF206C9" w14:textId="5033459B" w:rsidR="0016603B" w:rsidRPr="00A24A91" w:rsidRDefault="00A24A91" w:rsidP="00C66232">
            <w:pPr>
              <w:pStyle w:val="Default"/>
            </w:pPr>
            <w:r w:rsidRPr="00F71AD3">
              <w:rPr>
                <w:bCs/>
                <w:sz w:val="22"/>
                <w:szCs w:val="22"/>
                <w:u w:val="single"/>
              </w:rPr>
              <w:t>LO1:</w:t>
            </w:r>
            <w:r w:rsidRPr="00F71AD3">
              <w:rPr>
                <w:bCs/>
                <w:sz w:val="22"/>
                <w:szCs w:val="22"/>
              </w:rPr>
              <w:t xml:space="preserve"> Understand the purpose and properties of digital graphics </w:t>
            </w:r>
          </w:p>
        </w:tc>
        <w:tc>
          <w:tcPr>
            <w:tcW w:w="3432" w:type="dxa"/>
          </w:tcPr>
          <w:p w14:paraId="07F6EA08" w14:textId="18175C7F" w:rsidR="00F71AD3" w:rsidRDefault="00F71AD3" w:rsidP="00F71AD3">
            <w:pPr>
              <w:pStyle w:val="Default"/>
              <w:rPr>
                <w:sz w:val="22"/>
                <w:szCs w:val="22"/>
              </w:rPr>
            </w:pPr>
          </w:p>
          <w:p w14:paraId="267CE5C3" w14:textId="2214E4F5" w:rsidR="00F71AD3" w:rsidRDefault="00F71AD3" w:rsidP="00F71A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Learners will learn</w:t>
            </w:r>
          </w:p>
          <w:p w14:paraId="16A044B4" w14:textId="77777777" w:rsidR="00A30A2A" w:rsidRDefault="00A30A2A" w:rsidP="00F71AD3">
            <w:pPr>
              <w:pStyle w:val="Default"/>
              <w:rPr>
                <w:sz w:val="22"/>
                <w:szCs w:val="22"/>
              </w:rPr>
            </w:pPr>
          </w:p>
          <w:p w14:paraId="20872DCD" w14:textId="77777777" w:rsidR="00F71AD3" w:rsidRDefault="00F71AD3" w:rsidP="00F71AD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digital graphics are used </w:t>
            </w:r>
          </w:p>
          <w:p w14:paraId="7CF4E1A4" w14:textId="77777777" w:rsidR="00F71AD3" w:rsidRDefault="00F71AD3" w:rsidP="00F71AD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71AD3">
              <w:rPr>
                <w:sz w:val="22"/>
                <w:szCs w:val="22"/>
              </w:rPr>
              <w:t xml:space="preserve">how digital graphics are used </w:t>
            </w:r>
          </w:p>
          <w:p w14:paraId="59815E6B" w14:textId="77777777" w:rsidR="00F71AD3" w:rsidRDefault="00F71AD3" w:rsidP="00F71AD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types of digital graphics</w:t>
            </w:r>
          </w:p>
          <w:p w14:paraId="2D5FBF60" w14:textId="77777777" w:rsidR="00D95EB1" w:rsidRDefault="00F71AD3" w:rsidP="006D15B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71AD3">
              <w:rPr>
                <w:sz w:val="22"/>
                <w:szCs w:val="22"/>
              </w:rPr>
              <w:t xml:space="preserve">he properties of digital graphics and their suitability </w:t>
            </w:r>
          </w:p>
          <w:p w14:paraId="60AB0680" w14:textId="1D785BA0" w:rsidR="00A30A2A" w:rsidRPr="006D15BD" w:rsidRDefault="00A30A2A" w:rsidP="00A30A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14:paraId="1C254ACC" w14:textId="77777777" w:rsidR="00D90C0F" w:rsidRPr="00340ED3" w:rsidRDefault="00D90C0F"/>
          <w:p w14:paraId="3F2A5E55" w14:textId="77777777" w:rsidR="00D90C0F" w:rsidRPr="00A35703" w:rsidRDefault="00D90C0F">
            <w:pPr>
              <w:rPr>
                <w:rFonts w:ascii="Arial" w:hAnsi="Arial" w:cs="Arial"/>
              </w:rPr>
            </w:pPr>
          </w:p>
          <w:p w14:paraId="5771CAA7" w14:textId="77777777" w:rsidR="00D90C0F" w:rsidRPr="00340ED3" w:rsidRDefault="00D90C0F"/>
          <w:p w14:paraId="43785876" w14:textId="77777777" w:rsidR="00D90C0F" w:rsidRPr="00340ED3" w:rsidRDefault="00D90C0F"/>
          <w:p w14:paraId="7AE68101" w14:textId="77777777" w:rsidR="00D90C0F" w:rsidRPr="00340ED3" w:rsidRDefault="00D90C0F"/>
          <w:p w14:paraId="4AF9E3B3" w14:textId="77777777" w:rsidR="00A35703" w:rsidRDefault="00A35703"/>
          <w:p w14:paraId="740F7379" w14:textId="77777777" w:rsidR="00A35703" w:rsidRDefault="00A35703"/>
          <w:p w14:paraId="0FCDE6D7" w14:textId="77777777" w:rsidR="00A35703" w:rsidRPr="00340ED3" w:rsidRDefault="00A35703"/>
        </w:tc>
      </w:tr>
      <w:tr w:rsidR="00D90C0F" w14:paraId="469CE643" w14:textId="77777777" w:rsidTr="00A30A2A">
        <w:trPr>
          <w:trHeight w:val="963"/>
        </w:trPr>
        <w:tc>
          <w:tcPr>
            <w:tcW w:w="1425" w:type="dxa"/>
            <w:shd w:val="clear" w:color="auto" w:fill="D9D9D9" w:themeFill="background1" w:themeFillShade="D9"/>
          </w:tcPr>
          <w:p w14:paraId="2BB41075" w14:textId="77777777" w:rsidR="00D90C0F" w:rsidRPr="00340ED3" w:rsidRDefault="00D90C0F"/>
          <w:p w14:paraId="35E81B1E" w14:textId="21CA9849" w:rsidR="00D90C0F" w:rsidRPr="00340ED3" w:rsidRDefault="00D90C0F" w:rsidP="00D90C0F">
            <w:r w:rsidRPr="00340ED3">
              <w:t>Term 2b</w:t>
            </w:r>
          </w:p>
          <w:p w14:paraId="246513BC" w14:textId="77777777" w:rsidR="00D90C0F" w:rsidRPr="00340ED3" w:rsidRDefault="0066405A" w:rsidP="00D90C0F">
            <w:r>
              <w:t xml:space="preserve">(6 </w:t>
            </w:r>
            <w:r w:rsidR="00D90C0F" w:rsidRPr="00340ED3">
              <w:t>weeks)</w:t>
            </w:r>
          </w:p>
          <w:p w14:paraId="54B2D1DC" w14:textId="77777777" w:rsidR="00D90C0F" w:rsidRPr="00340ED3" w:rsidRDefault="00D90C0F"/>
          <w:p w14:paraId="6B29D876" w14:textId="77777777" w:rsidR="00D90C0F" w:rsidRPr="00340ED3" w:rsidRDefault="00D90C0F"/>
          <w:p w14:paraId="3F620427" w14:textId="77777777" w:rsidR="00D90C0F" w:rsidRPr="00340ED3" w:rsidRDefault="00D90C0F"/>
          <w:p w14:paraId="2E462B8E" w14:textId="77777777" w:rsidR="00D90C0F" w:rsidRPr="00340ED3" w:rsidRDefault="00D90C0F"/>
        </w:tc>
        <w:tc>
          <w:tcPr>
            <w:tcW w:w="3294" w:type="dxa"/>
          </w:tcPr>
          <w:p w14:paraId="5501A2D4" w14:textId="77777777" w:rsidR="00C66232" w:rsidRDefault="00C66232" w:rsidP="00C66232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AD07A5B" w14:textId="77777777" w:rsidR="00C66232" w:rsidRPr="0016603B" w:rsidRDefault="00C66232" w:rsidP="00C66232">
            <w:pPr>
              <w:pStyle w:val="Default"/>
            </w:pPr>
            <w:r w:rsidRPr="0016603B">
              <w:rPr>
                <w:bCs/>
                <w:sz w:val="22"/>
                <w:szCs w:val="22"/>
                <w:u w:val="single"/>
              </w:rPr>
              <w:t>LO2:</w:t>
            </w:r>
            <w:r w:rsidRPr="0016603B">
              <w:rPr>
                <w:bCs/>
                <w:sz w:val="22"/>
                <w:szCs w:val="22"/>
              </w:rPr>
              <w:t xml:space="preserve"> Be able to plan the creation of a digital graphic </w:t>
            </w:r>
          </w:p>
          <w:p w14:paraId="6AF2B8A4" w14:textId="77777777" w:rsidR="00EB5EDF" w:rsidRDefault="00EB5EDF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7CA265A2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7D21F401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1A9AC9D2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F3D2FB7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295C62B0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5842C04B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13D7EC98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5D9C338C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4C7261C4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5B1D8939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17263490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2FBB3E86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D5A55B9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4D977924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470F393D" w14:textId="77777777" w:rsidR="00C66232" w:rsidRDefault="00C66232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75DE5F13" w14:textId="77777777" w:rsidR="00A30A2A" w:rsidRDefault="00A30A2A" w:rsidP="00EB5EDF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57ACEC2D" w14:textId="2959D21D" w:rsidR="00EB5EDF" w:rsidRPr="00EB5EDF" w:rsidRDefault="00EB5EDF" w:rsidP="00EB5EDF">
            <w:pPr>
              <w:pStyle w:val="Default"/>
            </w:pPr>
            <w:r w:rsidRPr="00EB5EDF">
              <w:rPr>
                <w:bCs/>
                <w:sz w:val="22"/>
                <w:szCs w:val="22"/>
                <w:u w:val="single"/>
              </w:rPr>
              <w:t>LO3:</w:t>
            </w:r>
            <w:r w:rsidRPr="00EB5EDF">
              <w:rPr>
                <w:bCs/>
                <w:sz w:val="22"/>
                <w:szCs w:val="22"/>
              </w:rPr>
              <w:t xml:space="preserve"> Be able to create</w:t>
            </w:r>
            <w:r w:rsidR="00BA22D5">
              <w:rPr>
                <w:bCs/>
                <w:sz w:val="22"/>
                <w:szCs w:val="22"/>
              </w:rPr>
              <w:t xml:space="preserve"> a digital graphics</w:t>
            </w:r>
            <w:r w:rsidRPr="00EB5EDF">
              <w:rPr>
                <w:bCs/>
                <w:sz w:val="22"/>
                <w:szCs w:val="22"/>
              </w:rPr>
              <w:t xml:space="preserve"> </w:t>
            </w:r>
          </w:p>
          <w:p w14:paraId="1FED56A9" w14:textId="77777777" w:rsidR="00D90C0F" w:rsidRDefault="00D90C0F"/>
          <w:p w14:paraId="6F2262D7" w14:textId="77777777" w:rsidR="005501A7" w:rsidRDefault="005501A7"/>
          <w:p w14:paraId="1536BCF5" w14:textId="77777777" w:rsidR="005501A7" w:rsidRDefault="005501A7"/>
          <w:p w14:paraId="6FFBB760" w14:textId="77777777" w:rsidR="005501A7" w:rsidRDefault="005501A7"/>
          <w:p w14:paraId="26B6DCCE" w14:textId="77777777" w:rsidR="005501A7" w:rsidRDefault="005501A7"/>
          <w:p w14:paraId="50419949" w14:textId="77777777" w:rsidR="005501A7" w:rsidRDefault="005501A7"/>
          <w:p w14:paraId="7FA2662C" w14:textId="77777777" w:rsidR="005501A7" w:rsidRDefault="005501A7"/>
          <w:p w14:paraId="1436B254" w14:textId="77777777" w:rsidR="005501A7" w:rsidRDefault="005501A7"/>
          <w:p w14:paraId="1163FC3D" w14:textId="77777777" w:rsidR="005501A7" w:rsidRDefault="005501A7"/>
          <w:p w14:paraId="66D525FF" w14:textId="21B3FB02" w:rsidR="59BEA3EB" w:rsidRDefault="59BEA3EB" w:rsidP="59BEA3EB">
            <w:pPr>
              <w:pStyle w:val="Default"/>
              <w:rPr>
                <w:sz w:val="22"/>
                <w:szCs w:val="22"/>
                <w:u w:val="single"/>
              </w:rPr>
            </w:pPr>
          </w:p>
          <w:p w14:paraId="5202A0F4" w14:textId="77777777" w:rsidR="006D15BD" w:rsidRDefault="006D15BD" w:rsidP="005501A7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057FE80D" w14:textId="77777777" w:rsidR="006D15BD" w:rsidRDefault="006D15BD" w:rsidP="005501A7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721C3F14" w14:textId="77777777" w:rsidR="006D15BD" w:rsidRDefault="006D15BD" w:rsidP="005501A7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4195FD11" w14:textId="77777777" w:rsidR="006D15BD" w:rsidRDefault="006D15BD" w:rsidP="005501A7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7952FC5" w14:textId="77777777" w:rsidR="006D15BD" w:rsidRDefault="006D15BD" w:rsidP="005501A7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1A704840" w14:textId="3AD12CC2" w:rsidR="00677380" w:rsidRPr="00340ED3" w:rsidRDefault="005501A7" w:rsidP="00A30A2A">
            <w:pPr>
              <w:pStyle w:val="Default"/>
            </w:pPr>
            <w:r w:rsidRPr="005501A7">
              <w:rPr>
                <w:bCs/>
                <w:sz w:val="22"/>
                <w:szCs w:val="22"/>
                <w:u w:val="single"/>
              </w:rPr>
              <w:t>LO4:</w:t>
            </w:r>
            <w:r w:rsidRPr="005501A7">
              <w:rPr>
                <w:bCs/>
                <w:sz w:val="22"/>
                <w:szCs w:val="22"/>
              </w:rPr>
              <w:t xml:space="preserve"> Be able to review </w:t>
            </w:r>
            <w:r w:rsidR="00BA22D5">
              <w:rPr>
                <w:bCs/>
                <w:sz w:val="22"/>
                <w:szCs w:val="22"/>
              </w:rPr>
              <w:t>a digital graphic</w:t>
            </w:r>
            <w:r w:rsidRPr="005501A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32" w:type="dxa"/>
          </w:tcPr>
          <w:p w14:paraId="0B6DC9BA" w14:textId="776E36A5" w:rsidR="59BEA3EB" w:rsidRDefault="59BEA3EB" w:rsidP="59BEA3EB">
            <w:pPr>
              <w:pStyle w:val="Default"/>
              <w:rPr>
                <w:sz w:val="22"/>
                <w:szCs w:val="22"/>
              </w:rPr>
            </w:pPr>
          </w:p>
          <w:p w14:paraId="238D98B7" w14:textId="4D3D8CD5" w:rsidR="00C66232" w:rsidRDefault="00C66232" w:rsidP="00C662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will learn how to: </w:t>
            </w:r>
          </w:p>
          <w:p w14:paraId="4D50A1BE" w14:textId="77777777" w:rsidR="00A30A2A" w:rsidRDefault="00A30A2A" w:rsidP="00C66232">
            <w:pPr>
              <w:pStyle w:val="Default"/>
              <w:rPr>
                <w:sz w:val="22"/>
                <w:szCs w:val="22"/>
              </w:rPr>
            </w:pPr>
          </w:p>
          <w:p w14:paraId="0A2863B9" w14:textId="77777777" w:rsidR="00C66232" w:rsidRDefault="00C66232" w:rsidP="00C6623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interpret client requirements for interactive multimedia products based on a specific brief </w:t>
            </w:r>
          </w:p>
          <w:p w14:paraId="4A866F5F" w14:textId="77777777" w:rsidR="00C66232" w:rsidRDefault="00C66232" w:rsidP="00C6623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 target audience requirements for interactive multimedia products </w:t>
            </w:r>
          </w:p>
          <w:p w14:paraId="226B6E13" w14:textId="77777777" w:rsidR="00C66232" w:rsidRDefault="00C66232" w:rsidP="00C6623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 a work plan for an original interactive multimedia product</w:t>
            </w:r>
          </w:p>
          <w:p w14:paraId="0E6A8B39" w14:textId="77777777" w:rsidR="00C66232" w:rsidRDefault="00C66232" w:rsidP="00C6623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the structure and features of an interactive multimedia product </w:t>
            </w:r>
          </w:p>
          <w:p w14:paraId="6FF9C9E1" w14:textId="6ECC3F0E" w:rsidR="00C66232" w:rsidRPr="006D15BD" w:rsidRDefault="00C66232" w:rsidP="00EB5ED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5EDF">
              <w:rPr>
                <w:sz w:val="22"/>
                <w:szCs w:val="22"/>
              </w:rPr>
              <w:t>produce a series of vis</w:t>
            </w:r>
            <w:r>
              <w:rPr>
                <w:sz w:val="22"/>
                <w:szCs w:val="22"/>
              </w:rPr>
              <w:t xml:space="preserve">ualisation diagrams </w:t>
            </w:r>
          </w:p>
          <w:p w14:paraId="5189E66B" w14:textId="32596EC3" w:rsidR="00D1501B" w:rsidRDefault="00D1501B" w:rsidP="00EB5EDF">
            <w:pPr>
              <w:pStyle w:val="Default"/>
              <w:rPr>
                <w:sz w:val="18"/>
                <w:szCs w:val="22"/>
              </w:rPr>
            </w:pPr>
          </w:p>
          <w:p w14:paraId="4A3C79E2" w14:textId="58956600" w:rsidR="00D1501B" w:rsidRDefault="00D1501B" w:rsidP="00EB5EDF">
            <w:pPr>
              <w:pStyle w:val="Default"/>
              <w:rPr>
                <w:sz w:val="16"/>
                <w:szCs w:val="22"/>
              </w:rPr>
            </w:pPr>
          </w:p>
          <w:p w14:paraId="5CC2BCDD" w14:textId="77777777" w:rsidR="00EB5EDF" w:rsidRDefault="00EB5EDF" w:rsidP="00EB5E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will learn: </w:t>
            </w:r>
          </w:p>
          <w:p w14:paraId="35D45B81" w14:textId="77777777" w:rsidR="00BA22D5" w:rsidRDefault="00BA22D5" w:rsidP="00BA22D5">
            <w:pPr>
              <w:pStyle w:val="Default"/>
              <w:rPr>
                <w:color w:val="auto"/>
              </w:rPr>
            </w:pPr>
          </w:p>
          <w:p w14:paraId="2EC728F3" w14:textId="77777777" w:rsidR="00BA22D5" w:rsidRDefault="00BA22D5" w:rsidP="00BA22D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A22D5">
              <w:rPr>
                <w:sz w:val="22"/>
                <w:szCs w:val="22"/>
              </w:rPr>
              <w:t xml:space="preserve">source assets identified for use in a digital graphic </w:t>
            </w:r>
          </w:p>
          <w:p w14:paraId="297AB7E3" w14:textId="77777777" w:rsidR="00BA22D5" w:rsidRDefault="00BA22D5" w:rsidP="00BA22D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A22D5">
              <w:rPr>
                <w:sz w:val="22"/>
                <w:szCs w:val="22"/>
              </w:rPr>
              <w:t xml:space="preserve">create assets </w:t>
            </w:r>
          </w:p>
          <w:p w14:paraId="63ED4F7D" w14:textId="77777777" w:rsidR="00BA22D5" w:rsidRDefault="00BA22D5" w:rsidP="00BA22D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A22D5">
              <w:rPr>
                <w:sz w:val="22"/>
                <w:szCs w:val="22"/>
              </w:rPr>
              <w:t>compatibility of assets with the final graphic</w:t>
            </w:r>
          </w:p>
          <w:p w14:paraId="220F47F4" w14:textId="77777777" w:rsidR="00BA22D5" w:rsidRDefault="00BA22D5" w:rsidP="00BA22D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A22D5">
              <w:rPr>
                <w:sz w:val="22"/>
                <w:szCs w:val="22"/>
              </w:rPr>
              <w:t>create a digital graphic using a range of tools and techniques within the ima</w:t>
            </w:r>
            <w:r>
              <w:rPr>
                <w:sz w:val="22"/>
                <w:szCs w:val="22"/>
              </w:rPr>
              <w:t>ge editing software application</w:t>
            </w:r>
          </w:p>
          <w:p w14:paraId="3F481171" w14:textId="77777777" w:rsidR="00BA22D5" w:rsidRDefault="00BA22D5" w:rsidP="00BA22D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A22D5">
              <w:rPr>
                <w:sz w:val="22"/>
                <w:szCs w:val="22"/>
              </w:rPr>
              <w:t xml:space="preserve">save a digital graphic in a format appropriate to the software being used </w:t>
            </w:r>
          </w:p>
          <w:p w14:paraId="4AD1DF90" w14:textId="77777777" w:rsidR="00BA22D5" w:rsidRPr="00BA22D5" w:rsidRDefault="00BA22D5" w:rsidP="00BA22D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A22D5">
              <w:rPr>
                <w:sz w:val="22"/>
                <w:szCs w:val="22"/>
              </w:rPr>
              <w:t xml:space="preserve">export the digital graphic using </w:t>
            </w:r>
          </w:p>
          <w:p w14:paraId="386CFB10" w14:textId="5BC7F445" w:rsidR="59BEA3EB" w:rsidRDefault="59BEA3EB" w:rsidP="59BEA3EB">
            <w:pPr>
              <w:pStyle w:val="Default"/>
              <w:rPr>
                <w:sz w:val="22"/>
                <w:szCs w:val="22"/>
              </w:rPr>
            </w:pPr>
          </w:p>
          <w:p w14:paraId="3EB5EDB0" w14:textId="48993F40" w:rsidR="005501A7" w:rsidRDefault="005501A7" w:rsidP="005501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</w:t>
            </w:r>
            <w:r w:rsidR="00A01858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 xml:space="preserve">be taught how to: </w:t>
            </w:r>
          </w:p>
          <w:p w14:paraId="3A1C5DFB" w14:textId="77777777" w:rsidR="006D15BD" w:rsidRDefault="006D15BD" w:rsidP="005501A7">
            <w:pPr>
              <w:pStyle w:val="Default"/>
              <w:rPr>
                <w:sz w:val="22"/>
                <w:szCs w:val="22"/>
              </w:rPr>
            </w:pPr>
          </w:p>
          <w:p w14:paraId="646C4164" w14:textId="77777777" w:rsidR="005501A7" w:rsidRDefault="005501A7" w:rsidP="008663A0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</w:t>
            </w:r>
            <w:r w:rsidR="00BA22D5">
              <w:rPr>
                <w:sz w:val="22"/>
                <w:szCs w:val="22"/>
              </w:rPr>
              <w:t xml:space="preserve"> digital graphic</w:t>
            </w:r>
            <w:r>
              <w:rPr>
                <w:sz w:val="22"/>
                <w:szCs w:val="22"/>
              </w:rPr>
              <w:t xml:space="preserve"> product against a specific brief </w:t>
            </w:r>
          </w:p>
          <w:p w14:paraId="5DA77F7C" w14:textId="72BF9557" w:rsidR="00677380" w:rsidRPr="00A30A2A" w:rsidRDefault="005501A7" w:rsidP="00EE25BF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identify areas for improvement and further development 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3CCA0C6E" w14:textId="2471D35A" w:rsidR="59BEA3EB" w:rsidRDefault="59BEA3EB" w:rsidP="59BEA3EB">
            <w:pPr>
              <w:rPr>
                <w:rFonts w:ascii="Arial" w:hAnsi="Arial" w:cs="Arial"/>
              </w:rPr>
            </w:pPr>
          </w:p>
          <w:p w14:paraId="10041905" w14:textId="77777777" w:rsidR="00ED303A" w:rsidRDefault="00ED303A" w:rsidP="00ED303A">
            <w:pPr>
              <w:rPr>
                <w:rFonts w:ascii="Arial" w:hAnsi="Arial" w:cs="Arial"/>
              </w:rPr>
            </w:pPr>
            <w:r w:rsidRPr="00ED303A">
              <w:rPr>
                <w:rFonts w:ascii="Arial" w:hAnsi="Arial" w:cs="Arial"/>
              </w:rPr>
              <w:t>Students to plan their digital graphic product and begin creating this</w:t>
            </w:r>
            <w:r>
              <w:rPr>
                <w:rFonts w:ascii="Arial" w:hAnsi="Arial" w:cs="Arial"/>
              </w:rPr>
              <w:t>.</w:t>
            </w:r>
          </w:p>
          <w:p w14:paraId="084089B8" w14:textId="77777777" w:rsidR="00D90C0F" w:rsidRPr="00340ED3" w:rsidRDefault="00D90C0F"/>
          <w:p w14:paraId="2EF01476" w14:textId="77777777" w:rsidR="00D90C0F" w:rsidRPr="00340ED3" w:rsidRDefault="00D90C0F"/>
          <w:p w14:paraId="4B4DCAAF" w14:textId="77777777" w:rsidR="00D90C0F" w:rsidRPr="00340ED3" w:rsidRDefault="00D90C0F"/>
          <w:p w14:paraId="026570EC" w14:textId="77777777" w:rsidR="00D90C0F" w:rsidRPr="00340ED3" w:rsidRDefault="00D90C0F"/>
          <w:p w14:paraId="08A9BCF1" w14:textId="77777777" w:rsidR="00D90C0F" w:rsidRPr="00340ED3" w:rsidRDefault="00D90C0F"/>
          <w:p w14:paraId="72C22DA9" w14:textId="77777777" w:rsidR="00D90C0F" w:rsidRDefault="00D90C0F"/>
          <w:p w14:paraId="1E5EA180" w14:textId="77777777" w:rsidR="00ED303A" w:rsidRDefault="00ED303A"/>
          <w:p w14:paraId="64529833" w14:textId="357D4D78" w:rsidR="00ED303A" w:rsidRDefault="00ED303A" w:rsidP="59BEA3EB"/>
          <w:p w14:paraId="24D1D0CD" w14:textId="1800FCB1" w:rsidR="59BEA3EB" w:rsidRDefault="59BEA3EB" w:rsidP="59BEA3EB"/>
          <w:p w14:paraId="72F764FF" w14:textId="77777777" w:rsidR="006D15BD" w:rsidRDefault="006D15BD">
            <w:pPr>
              <w:rPr>
                <w:rFonts w:ascii="Arial" w:hAnsi="Arial" w:cs="Arial"/>
              </w:rPr>
            </w:pPr>
          </w:p>
          <w:p w14:paraId="181A371B" w14:textId="77777777" w:rsidR="006D15BD" w:rsidRDefault="006D15BD">
            <w:pPr>
              <w:rPr>
                <w:rFonts w:ascii="Arial" w:hAnsi="Arial" w:cs="Arial"/>
              </w:rPr>
            </w:pPr>
          </w:p>
          <w:p w14:paraId="3C91F5E0" w14:textId="77777777" w:rsidR="006D15BD" w:rsidRDefault="006D15BD">
            <w:pPr>
              <w:rPr>
                <w:rFonts w:ascii="Arial" w:hAnsi="Arial" w:cs="Arial"/>
              </w:rPr>
            </w:pPr>
          </w:p>
          <w:p w14:paraId="76C4D463" w14:textId="77777777" w:rsidR="006D15BD" w:rsidRDefault="006D15BD">
            <w:pPr>
              <w:rPr>
                <w:rFonts w:ascii="Arial" w:hAnsi="Arial" w:cs="Arial"/>
              </w:rPr>
            </w:pPr>
          </w:p>
          <w:p w14:paraId="616B5913" w14:textId="77777777" w:rsidR="00A30A2A" w:rsidRDefault="00A30A2A">
            <w:pPr>
              <w:rPr>
                <w:rFonts w:ascii="Arial" w:hAnsi="Arial" w:cs="Arial"/>
              </w:rPr>
            </w:pPr>
          </w:p>
          <w:p w14:paraId="4FA5D4B6" w14:textId="6EF2531C" w:rsidR="00ED303A" w:rsidRPr="00ED303A" w:rsidRDefault="00ED303A">
            <w:pPr>
              <w:rPr>
                <w:rFonts w:ascii="Arial" w:hAnsi="Arial" w:cs="Arial"/>
              </w:rPr>
            </w:pPr>
            <w:r w:rsidRPr="00ED303A">
              <w:rPr>
                <w:rFonts w:ascii="Arial" w:hAnsi="Arial" w:cs="Arial"/>
              </w:rPr>
              <w:t>Students to create their digital graphics product.</w:t>
            </w:r>
          </w:p>
          <w:p w14:paraId="27DE3172" w14:textId="77777777" w:rsidR="00ED303A" w:rsidRDefault="00ED303A"/>
          <w:p w14:paraId="121BA866" w14:textId="77777777" w:rsidR="00ED303A" w:rsidRDefault="00ED303A"/>
          <w:p w14:paraId="4A181D8E" w14:textId="77777777" w:rsidR="00ED303A" w:rsidRDefault="00ED303A"/>
          <w:p w14:paraId="1A32BBE3" w14:textId="77777777" w:rsidR="00ED303A" w:rsidRDefault="00ED303A"/>
          <w:p w14:paraId="275EAB23" w14:textId="77777777" w:rsidR="00ED303A" w:rsidRDefault="00ED303A"/>
          <w:p w14:paraId="75D835FA" w14:textId="77777777" w:rsidR="00ED303A" w:rsidRDefault="00ED303A"/>
          <w:p w14:paraId="124A43D3" w14:textId="52E56FF6" w:rsidR="00ED303A" w:rsidRPr="00ED303A" w:rsidRDefault="00ED303A" w:rsidP="59BEA3EB">
            <w:pPr>
              <w:rPr>
                <w:rFonts w:ascii="Arial" w:hAnsi="Arial" w:cs="Arial"/>
              </w:rPr>
            </w:pPr>
          </w:p>
          <w:p w14:paraId="1CCEAD30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2ECFEE32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49932F67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24C1354F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241EFA12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7D0C1C53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3BC77095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69A2D18E" w14:textId="77777777" w:rsidR="00A30A2A" w:rsidRDefault="00A30A2A" w:rsidP="59BEA3EB">
            <w:pPr>
              <w:rPr>
                <w:rFonts w:ascii="Arial" w:hAnsi="Arial" w:cs="Arial"/>
              </w:rPr>
            </w:pPr>
          </w:p>
          <w:p w14:paraId="6866E62A" w14:textId="6E450A23" w:rsidR="00ED303A" w:rsidRPr="00ED303A" w:rsidRDefault="00ED303A" w:rsidP="59BEA3EB">
            <w:pPr>
              <w:rPr>
                <w:rFonts w:ascii="Arial" w:hAnsi="Arial" w:cs="Arial"/>
              </w:rPr>
            </w:pPr>
            <w:r w:rsidRPr="59BEA3EB">
              <w:rPr>
                <w:rFonts w:ascii="Arial" w:hAnsi="Arial" w:cs="Arial"/>
              </w:rPr>
              <w:t>Students to review their multimedia products.</w:t>
            </w:r>
          </w:p>
          <w:p w14:paraId="4E98C514" w14:textId="77777777" w:rsidR="00ED303A" w:rsidRDefault="00ED303A"/>
          <w:p w14:paraId="0AC7AB1D" w14:textId="77777777" w:rsidR="00ED303A" w:rsidRDefault="00ED303A"/>
          <w:p w14:paraId="55CD78B7" w14:textId="3D490B0C" w:rsidR="000D712B" w:rsidRPr="00340ED3" w:rsidRDefault="000D712B"/>
        </w:tc>
      </w:tr>
      <w:tr w:rsidR="00D90C0F" w14:paraId="289EF823" w14:textId="77777777" w:rsidTr="59BEA3EB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14:paraId="0C3A73C1" w14:textId="77777777" w:rsidR="00D90C0F" w:rsidRPr="00340ED3" w:rsidRDefault="00D90C0F"/>
          <w:p w14:paraId="1EBE8B75" w14:textId="77777777" w:rsidR="003F47BE" w:rsidRDefault="003F47BE" w:rsidP="00D90C0F"/>
          <w:p w14:paraId="775DBE86" w14:textId="77777777" w:rsidR="003F47BE" w:rsidRDefault="003F47BE" w:rsidP="00D90C0F"/>
          <w:p w14:paraId="0F5B9E3B" w14:textId="77777777" w:rsidR="003F47BE" w:rsidRDefault="003F47BE" w:rsidP="00D90C0F"/>
          <w:p w14:paraId="3A028195" w14:textId="77777777" w:rsidR="003F47BE" w:rsidRDefault="003F47BE" w:rsidP="00D90C0F"/>
          <w:p w14:paraId="5445F8FB" w14:textId="77777777" w:rsidR="003F47BE" w:rsidRDefault="003F47BE" w:rsidP="00D90C0F"/>
          <w:p w14:paraId="5528C9F2" w14:textId="77777777" w:rsidR="003F47BE" w:rsidRDefault="003F47BE" w:rsidP="00D90C0F"/>
          <w:p w14:paraId="3815E823" w14:textId="77777777" w:rsidR="003F47BE" w:rsidRDefault="003F47BE" w:rsidP="00D90C0F"/>
          <w:p w14:paraId="6DB199E7" w14:textId="77777777" w:rsidR="003F47BE" w:rsidRDefault="003F47BE" w:rsidP="00D90C0F"/>
          <w:p w14:paraId="00B71DF2" w14:textId="77777777" w:rsidR="00A30A2A" w:rsidRDefault="00A30A2A" w:rsidP="00D90C0F"/>
          <w:p w14:paraId="39777DAB" w14:textId="4F6C16E5" w:rsidR="00D90C0F" w:rsidRPr="00340ED3" w:rsidRDefault="00D90C0F" w:rsidP="00D90C0F">
            <w:r w:rsidRPr="00340ED3">
              <w:t>Term 3a</w:t>
            </w:r>
          </w:p>
          <w:p w14:paraId="381CD8B2" w14:textId="673FAFEE" w:rsidR="00D90C0F" w:rsidRPr="00340ED3" w:rsidRDefault="0066405A" w:rsidP="00D90C0F">
            <w:r>
              <w:t xml:space="preserve">(6 </w:t>
            </w:r>
            <w:r w:rsidR="00D90C0F" w:rsidRPr="00340ED3">
              <w:t>weeks)</w:t>
            </w:r>
          </w:p>
          <w:p w14:paraId="6CE751FB" w14:textId="22EC8670" w:rsidR="00D90C0F" w:rsidRPr="00340ED3" w:rsidRDefault="00D90C0F" w:rsidP="59BEA3EB"/>
        </w:tc>
        <w:tc>
          <w:tcPr>
            <w:tcW w:w="3294" w:type="dxa"/>
          </w:tcPr>
          <w:p w14:paraId="02F27184" w14:textId="77777777" w:rsidR="00A30A2A" w:rsidRDefault="00A30A2A" w:rsidP="003F47B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6AFB25C" w14:textId="68A0FC0D" w:rsidR="003F47BE" w:rsidRDefault="003F47BE" w:rsidP="003F47BE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Revision for R081</w:t>
            </w:r>
          </w:p>
          <w:p w14:paraId="0D5A4D7D" w14:textId="77777777" w:rsidR="003F47BE" w:rsidRDefault="003F47BE" w:rsidP="003F47B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5C5B749F" w14:textId="77777777" w:rsidR="003F47BE" w:rsidRDefault="003F47BE" w:rsidP="003F47B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B95EB27" w14:textId="77777777" w:rsidR="003F47BE" w:rsidRDefault="003F47BE" w:rsidP="003F47B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C9F277F" w14:textId="77777777" w:rsidR="006D15BD" w:rsidRDefault="006D15BD" w:rsidP="59BEA3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C4CFFE" w14:textId="77777777" w:rsidR="00A30A2A" w:rsidRDefault="00A30A2A" w:rsidP="59BEA3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985CDC" w14:textId="3E17B699" w:rsidR="003F47BE" w:rsidRDefault="003F47BE" w:rsidP="59BEA3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9BEA3EB">
              <w:rPr>
                <w:rFonts w:ascii="Arial" w:hAnsi="Arial" w:cs="Arial"/>
                <w:b/>
                <w:bCs/>
                <w:sz w:val="24"/>
                <w:szCs w:val="24"/>
              </w:rPr>
              <w:t>Final Exam R081</w:t>
            </w:r>
          </w:p>
          <w:p w14:paraId="0140EC92" w14:textId="77777777" w:rsidR="00D90C0F" w:rsidRDefault="00D90C0F"/>
          <w:p w14:paraId="18A9A0BB" w14:textId="77777777" w:rsidR="003F47BE" w:rsidRDefault="003F47BE" w:rsidP="00C66232">
            <w:pPr>
              <w:pStyle w:val="Default"/>
              <w:rPr>
                <w:b/>
                <w:sz w:val="22"/>
                <w:szCs w:val="20"/>
              </w:rPr>
            </w:pPr>
          </w:p>
          <w:p w14:paraId="32C03D2F" w14:textId="6B0265A6" w:rsidR="00C66232" w:rsidRPr="00AE6506" w:rsidRDefault="00C66232" w:rsidP="00C66232">
            <w:pPr>
              <w:pStyle w:val="Default"/>
              <w:rPr>
                <w:b/>
                <w:sz w:val="22"/>
                <w:szCs w:val="20"/>
              </w:rPr>
            </w:pPr>
            <w:r w:rsidRPr="00AE6506">
              <w:rPr>
                <w:b/>
                <w:szCs w:val="20"/>
              </w:rPr>
              <w:t xml:space="preserve">R083: Creating 2D and 3D digital characters </w:t>
            </w:r>
          </w:p>
          <w:p w14:paraId="13F80AFF" w14:textId="77777777" w:rsidR="00C66232" w:rsidRDefault="00C66232" w:rsidP="00C6623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CA8C3A" w14:textId="77777777" w:rsidR="00C66232" w:rsidRPr="00A01858" w:rsidRDefault="00C66232" w:rsidP="00C66232">
            <w:pPr>
              <w:pStyle w:val="Default"/>
            </w:pPr>
            <w:r w:rsidRPr="00A01858">
              <w:rPr>
                <w:bCs/>
                <w:sz w:val="22"/>
                <w:szCs w:val="22"/>
                <w:u w:val="single"/>
              </w:rPr>
              <w:t>LO1:</w:t>
            </w:r>
            <w:r w:rsidRPr="00A01858">
              <w:rPr>
                <w:bCs/>
                <w:sz w:val="22"/>
                <w:szCs w:val="22"/>
              </w:rPr>
              <w:t xml:space="preserve"> Understand the properties and uses of 2D and 3D digital characters </w:t>
            </w:r>
          </w:p>
          <w:p w14:paraId="4E725603" w14:textId="77777777" w:rsidR="00C66232" w:rsidRPr="00340ED3" w:rsidRDefault="00C66232"/>
        </w:tc>
        <w:tc>
          <w:tcPr>
            <w:tcW w:w="3432" w:type="dxa"/>
          </w:tcPr>
          <w:p w14:paraId="66862387" w14:textId="77777777" w:rsidR="00A30A2A" w:rsidRDefault="00A30A2A" w:rsidP="003F47BE">
            <w:pPr>
              <w:pStyle w:val="Default"/>
              <w:rPr>
                <w:sz w:val="22"/>
                <w:szCs w:val="22"/>
              </w:rPr>
            </w:pPr>
          </w:p>
          <w:p w14:paraId="67EFD91F" w14:textId="29F992EC" w:rsidR="003F47BE" w:rsidRDefault="003F47BE" w:rsidP="003F47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to revise for the final R081 exam set by OCR. They should be making revision notes and looking through past exam papers.</w:t>
            </w:r>
          </w:p>
          <w:p w14:paraId="776970B8" w14:textId="77777777" w:rsidR="003F47BE" w:rsidRDefault="003F47BE" w:rsidP="003F47BE">
            <w:pPr>
              <w:pStyle w:val="Default"/>
              <w:rPr>
                <w:sz w:val="22"/>
                <w:szCs w:val="22"/>
              </w:rPr>
            </w:pPr>
          </w:p>
          <w:p w14:paraId="231649B7" w14:textId="77777777" w:rsidR="003F47BE" w:rsidRDefault="003F47BE" w:rsidP="003F47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to sit final written exam - 1hr 15mins.</w:t>
            </w:r>
          </w:p>
          <w:p w14:paraId="2916C986" w14:textId="77777777" w:rsidR="003F47BE" w:rsidRDefault="003F47BE" w:rsidP="003F47BE">
            <w:pPr>
              <w:pStyle w:val="Default"/>
              <w:rPr>
                <w:sz w:val="22"/>
                <w:szCs w:val="22"/>
              </w:rPr>
            </w:pPr>
          </w:p>
          <w:p w14:paraId="5047ACEA" w14:textId="68C17D53" w:rsidR="00AE6506" w:rsidRDefault="00AE6506" w:rsidP="00A01858">
            <w:pPr>
              <w:pStyle w:val="Default"/>
              <w:rPr>
                <w:sz w:val="22"/>
                <w:szCs w:val="22"/>
              </w:rPr>
            </w:pPr>
          </w:p>
          <w:p w14:paraId="17C88F6A" w14:textId="06246288" w:rsidR="00A01858" w:rsidRDefault="00A01858" w:rsidP="00A01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will be taught: </w:t>
            </w:r>
          </w:p>
          <w:p w14:paraId="3CE4BE9E" w14:textId="77777777" w:rsidR="00A30A2A" w:rsidRDefault="00A30A2A" w:rsidP="00A01858">
            <w:pPr>
              <w:pStyle w:val="Default"/>
              <w:rPr>
                <w:sz w:val="22"/>
                <w:szCs w:val="22"/>
              </w:rPr>
            </w:pPr>
          </w:p>
          <w:p w14:paraId="04328DDC" w14:textId="77777777" w:rsidR="00A01858" w:rsidRDefault="00A01858" w:rsidP="00A01858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scenarios in which 2D and 3D digital characters are used (e.g. advertising, entertainment, education) </w:t>
            </w:r>
          </w:p>
          <w:p w14:paraId="2278D4D1" w14:textId="77777777" w:rsidR="00A01858" w:rsidRDefault="00A01858" w:rsidP="00A01858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2D and 3D digital character target audiences </w:t>
            </w:r>
          </w:p>
          <w:p w14:paraId="108909A1" w14:textId="77777777" w:rsidR="00A01858" w:rsidRDefault="00A01858" w:rsidP="00A01858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the software that can be used to create 2D and 3D digital characters </w:t>
            </w:r>
          </w:p>
          <w:p w14:paraId="744325B3" w14:textId="77777777" w:rsidR="00A01858" w:rsidRDefault="00A01858" w:rsidP="00A01858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2D and 3D digital characters’ physical characteristics </w:t>
            </w:r>
          </w:p>
          <w:p w14:paraId="7159EF28" w14:textId="77777777" w:rsidR="00C66232" w:rsidRDefault="00A01858" w:rsidP="00C6623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2D and 3D digital characters’ facial characteristics. </w:t>
            </w:r>
          </w:p>
          <w:p w14:paraId="4F0A376B" w14:textId="6DEE7DB8" w:rsidR="006D15BD" w:rsidRPr="002855AA" w:rsidRDefault="006D15BD" w:rsidP="006D15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14:paraId="067B2A70" w14:textId="77777777" w:rsidR="00A30A2A" w:rsidRDefault="00A30A2A" w:rsidP="003F47BE">
            <w:pPr>
              <w:rPr>
                <w:rFonts w:ascii="Arial" w:hAnsi="Arial" w:cs="Arial"/>
              </w:rPr>
            </w:pPr>
          </w:p>
          <w:p w14:paraId="6269CCE1" w14:textId="430DE0F0" w:rsidR="003F47BE" w:rsidRPr="00A35703" w:rsidRDefault="003F47BE" w:rsidP="003F47BE">
            <w:pPr>
              <w:rPr>
                <w:rFonts w:ascii="Arial" w:hAnsi="Arial" w:cs="Arial"/>
              </w:rPr>
            </w:pPr>
            <w:r w:rsidRPr="00A35703">
              <w:rPr>
                <w:rFonts w:ascii="Arial" w:hAnsi="Arial" w:cs="Arial"/>
              </w:rPr>
              <w:t xml:space="preserve">Students </w:t>
            </w:r>
            <w:r>
              <w:rPr>
                <w:rFonts w:ascii="Arial" w:hAnsi="Arial" w:cs="Arial"/>
              </w:rPr>
              <w:t xml:space="preserve">to </w:t>
            </w:r>
            <w:r w:rsidRPr="00A35703">
              <w:rPr>
                <w:rFonts w:ascii="Arial" w:hAnsi="Arial" w:cs="Arial"/>
              </w:rPr>
              <w:t>revis</w:t>
            </w:r>
            <w:r>
              <w:rPr>
                <w:rFonts w:ascii="Arial" w:hAnsi="Arial" w:cs="Arial"/>
              </w:rPr>
              <w:t>e</w:t>
            </w:r>
            <w:r w:rsidRPr="00A35703">
              <w:rPr>
                <w:rFonts w:ascii="Arial" w:hAnsi="Arial" w:cs="Arial"/>
              </w:rPr>
              <w:t xml:space="preserve"> for R081 final exam – this is 25% of the overall grade.</w:t>
            </w:r>
          </w:p>
          <w:p w14:paraId="5F3FF2E5" w14:textId="77777777" w:rsidR="00D90C0F" w:rsidRPr="00340ED3" w:rsidRDefault="00D90C0F"/>
          <w:p w14:paraId="33561615" w14:textId="77777777" w:rsidR="00D90C0F" w:rsidRDefault="00D90C0F"/>
          <w:p w14:paraId="0899E3C5" w14:textId="682275EC" w:rsidR="00E046A3" w:rsidRDefault="00E046A3">
            <w:pPr>
              <w:rPr>
                <w:sz w:val="14"/>
              </w:rPr>
            </w:pPr>
          </w:p>
          <w:p w14:paraId="19ED42C4" w14:textId="3E271E4A" w:rsidR="003F47BE" w:rsidRDefault="003F47BE">
            <w:pPr>
              <w:rPr>
                <w:sz w:val="14"/>
              </w:rPr>
            </w:pPr>
          </w:p>
          <w:p w14:paraId="7DC1C27D" w14:textId="0D4F2BCD" w:rsidR="003F47BE" w:rsidRDefault="003F47BE">
            <w:pPr>
              <w:rPr>
                <w:sz w:val="14"/>
              </w:rPr>
            </w:pPr>
          </w:p>
          <w:p w14:paraId="31500AA6" w14:textId="66B55E77" w:rsidR="003F47BE" w:rsidRDefault="003F47BE">
            <w:pPr>
              <w:rPr>
                <w:sz w:val="14"/>
              </w:rPr>
            </w:pPr>
          </w:p>
          <w:p w14:paraId="29570D7B" w14:textId="752CC727" w:rsidR="003F47BE" w:rsidRDefault="003F47BE" w:rsidP="59BEA3EB">
            <w:pPr>
              <w:rPr>
                <w:sz w:val="14"/>
                <w:szCs w:val="14"/>
              </w:rPr>
            </w:pPr>
          </w:p>
          <w:p w14:paraId="7B0E4798" w14:textId="28002278" w:rsidR="00D90C0F" w:rsidRPr="00E046A3" w:rsidRDefault="00E046A3">
            <w:pPr>
              <w:rPr>
                <w:rFonts w:ascii="Arial" w:hAnsi="Arial" w:cs="Arial"/>
              </w:rPr>
            </w:pPr>
            <w:r w:rsidRPr="00E046A3">
              <w:rPr>
                <w:rFonts w:ascii="Arial" w:hAnsi="Arial" w:cs="Arial"/>
              </w:rPr>
              <w:t>Students to learn skills required for creating 2D or 3D characters.</w:t>
            </w:r>
          </w:p>
          <w:p w14:paraId="6DDD7964" w14:textId="77777777" w:rsidR="00D90C0F" w:rsidRPr="00340ED3" w:rsidRDefault="00D90C0F"/>
          <w:p w14:paraId="6486F62D" w14:textId="77777777" w:rsidR="00D90C0F" w:rsidRPr="00340ED3" w:rsidRDefault="00D90C0F"/>
        </w:tc>
      </w:tr>
      <w:tr w:rsidR="00D90C0F" w14:paraId="3F9BF27A" w14:textId="77777777" w:rsidTr="59BEA3EB">
        <w:trPr>
          <w:trHeight w:val="1083"/>
        </w:trPr>
        <w:tc>
          <w:tcPr>
            <w:tcW w:w="1425" w:type="dxa"/>
            <w:shd w:val="clear" w:color="auto" w:fill="D9D9D9" w:themeFill="background1" w:themeFillShade="D9"/>
          </w:tcPr>
          <w:p w14:paraId="75A21DBE" w14:textId="77777777" w:rsidR="00D90C0F" w:rsidRPr="00340ED3" w:rsidRDefault="00D90C0F"/>
          <w:p w14:paraId="675C09B7" w14:textId="2E718A9E" w:rsidR="00D90C0F" w:rsidRPr="00340ED3" w:rsidRDefault="00D90C0F" w:rsidP="00D90C0F">
            <w:r w:rsidRPr="00340ED3">
              <w:t>Term 3b</w:t>
            </w:r>
          </w:p>
          <w:p w14:paraId="50EDAFE2" w14:textId="77777777" w:rsidR="00D90C0F" w:rsidRPr="00340ED3" w:rsidRDefault="0066405A" w:rsidP="00D90C0F">
            <w:r>
              <w:t>(3 WEEKS OF TEACHING</w:t>
            </w:r>
            <w:r w:rsidR="00D90C0F" w:rsidRPr="00340ED3">
              <w:t>)</w:t>
            </w:r>
          </w:p>
          <w:p w14:paraId="49815B5A" w14:textId="77777777" w:rsidR="00D90C0F" w:rsidRPr="00340ED3" w:rsidRDefault="00D90C0F"/>
          <w:p w14:paraId="029A54E8" w14:textId="77777777" w:rsidR="00D90C0F" w:rsidRPr="00340ED3" w:rsidRDefault="00D90C0F"/>
          <w:p w14:paraId="75B7E726" w14:textId="77777777" w:rsidR="00D90C0F" w:rsidRPr="00340ED3" w:rsidRDefault="00D90C0F"/>
          <w:p w14:paraId="2B2B96B8" w14:textId="77777777" w:rsidR="00D90C0F" w:rsidRPr="00340ED3" w:rsidRDefault="00D90C0F"/>
        </w:tc>
        <w:tc>
          <w:tcPr>
            <w:tcW w:w="3294" w:type="dxa"/>
          </w:tcPr>
          <w:p w14:paraId="4241C944" w14:textId="77777777" w:rsidR="00A01858" w:rsidRDefault="00A01858" w:rsidP="00A01858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70D306EC" w14:textId="77777777" w:rsidR="00A01858" w:rsidRPr="00A01858" w:rsidRDefault="00A01858" w:rsidP="00A01858">
            <w:pPr>
              <w:pStyle w:val="Default"/>
            </w:pPr>
            <w:r w:rsidRPr="00A01858">
              <w:rPr>
                <w:bCs/>
                <w:sz w:val="22"/>
                <w:szCs w:val="22"/>
                <w:u w:val="single"/>
              </w:rPr>
              <w:t>LO2:</w:t>
            </w:r>
            <w:r w:rsidRPr="00A01858">
              <w:rPr>
                <w:bCs/>
                <w:sz w:val="22"/>
                <w:szCs w:val="22"/>
              </w:rPr>
              <w:t xml:space="preserve"> Be able to plan original 2D and 3D digital characters </w:t>
            </w:r>
          </w:p>
          <w:p w14:paraId="6ABD880A" w14:textId="77777777" w:rsidR="00D90C0F" w:rsidRDefault="00D90C0F"/>
          <w:p w14:paraId="0418CEAA" w14:textId="77777777" w:rsidR="000F5FC3" w:rsidRDefault="000F5FC3"/>
          <w:p w14:paraId="46BCF9DE" w14:textId="77777777" w:rsidR="000F5FC3" w:rsidRDefault="000F5FC3"/>
          <w:p w14:paraId="5ACA96A2" w14:textId="77777777" w:rsidR="000F5FC3" w:rsidRDefault="000F5FC3"/>
          <w:p w14:paraId="2901AEA7" w14:textId="77777777" w:rsidR="000F5FC3" w:rsidRDefault="000F5FC3"/>
          <w:p w14:paraId="4096026D" w14:textId="77777777" w:rsidR="000F5FC3" w:rsidRDefault="000F5FC3"/>
          <w:p w14:paraId="55E7ED8F" w14:textId="77777777" w:rsidR="000F5FC3" w:rsidRDefault="000F5FC3"/>
          <w:p w14:paraId="3D91583F" w14:textId="77777777" w:rsidR="000F5FC3" w:rsidRDefault="000F5FC3"/>
          <w:p w14:paraId="5FA6F4EC" w14:textId="33898E9B" w:rsidR="59BEA3EB" w:rsidRDefault="59BEA3EB" w:rsidP="59BEA3EB">
            <w:pPr>
              <w:pStyle w:val="Default"/>
              <w:rPr>
                <w:sz w:val="22"/>
                <w:szCs w:val="22"/>
                <w:u w:val="single"/>
              </w:rPr>
            </w:pPr>
          </w:p>
          <w:p w14:paraId="7638090B" w14:textId="77777777" w:rsidR="006D15BD" w:rsidRDefault="006D15BD" w:rsidP="000F5FC3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0435EF46" w14:textId="77777777" w:rsidR="006D15BD" w:rsidRDefault="006D15BD" w:rsidP="000F5FC3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564538E8" w14:textId="77777777" w:rsidR="006D15BD" w:rsidRDefault="006D15BD" w:rsidP="000F5FC3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20250099" w14:textId="77777777" w:rsidR="00A30A2A" w:rsidRDefault="00A30A2A" w:rsidP="000F5FC3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F5E0A5D" w14:textId="54DF935C" w:rsidR="000F5FC3" w:rsidRPr="000F5FC3" w:rsidRDefault="000F5FC3" w:rsidP="000F5FC3">
            <w:pPr>
              <w:pStyle w:val="Default"/>
            </w:pPr>
            <w:r w:rsidRPr="000F5FC3">
              <w:rPr>
                <w:bCs/>
                <w:sz w:val="22"/>
                <w:szCs w:val="22"/>
                <w:u w:val="single"/>
              </w:rPr>
              <w:t>LO3:</w:t>
            </w:r>
            <w:r w:rsidRPr="000F5FC3">
              <w:rPr>
                <w:bCs/>
                <w:sz w:val="22"/>
                <w:szCs w:val="22"/>
              </w:rPr>
              <w:t xml:space="preserve"> Be able to create 2D and 3D digital characters </w:t>
            </w:r>
          </w:p>
          <w:p w14:paraId="15C072D2" w14:textId="77777777" w:rsidR="000F5FC3" w:rsidRDefault="000F5FC3"/>
          <w:p w14:paraId="13019E62" w14:textId="77777777" w:rsidR="000F5FC3" w:rsidRDefault="000F5FC3"/>
          <w:p w14:paraId="4025E301" w14:textId="77777777" w:rsidR="000F5FC3" w:rsidRDefault="000F5FC3"/>
          <w:p w14:paraId="08826932" w14:textId="77777777" w:rsidR="000F5FC3" w:rsidRDefault="000F5FC3"/>
          <w:p w14:paraId="0E0A4FC0" w14:textId="77777777" w:rsidR="000F5FC3" w:rsidRDefault="000F5FC3"/>
          <w:p w14:paraId="3CA22F26" w14:textId="77777777" w:rsidR="000F5FC3" w:rsidRDefault="000F5FC3"/>
          <w:p w14:paraId="34F799B3" w14:textId="291E1389" w:rsidR="000F5FC3" w:rsidRPr="00340ED3" w:rsidRDefault="000F5FC3"/>
        </w:tc>
        <w:tc>
          <w:tcPr>
            <w:tcW w:w="3432" w:type="dxa"/>
          </w:tcPr>
          <w:p w14:paraId="19D03A27" w14:textId="77777777" w:rsidR="00A01858" w:rsidRDefault="00A01858" w:rsidP="00A01858">
            <w:pPr>
              <w:pStyle w:val="Default"/>
              <w:rPr>
                <w:sz w:val="22"/>
                <w:szCs w:val="22"/>
              </w:rPr>
            </w:pPr>
          </w:p>
          <w:p w14:paraId="6453A0A4" w14:textId="65EBF52E" w:rsidR="00A01858" w:rsidRDefault="00A01858" w:rsidP="00A01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will be taught how to: </w:t>
            </w:r>
          </w:p>
          <w:p w14:paraId="2829D44F" w14:textId="77777777" w:rsidR="006D15BD" w:rsidRDefault="006D15BD" w:rsidP="00A01858">
            <w:pPr>
              <w:pStyle w:val="Default"/>
              <w:rPr>
                <w:sz w:val="22"/>
                <w:szCs w:val="22"/>
              </w:rPr>
            </w:pPr>
          </w:p>
          <w:p w14:paraId="77468F70" w14:textId="77777777" w:rsidR="00A01858" w:rsidRDefault="00A01858" w:rsidP="00A0185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interpret client requirements for 2D and 3D digital characters </w:t>
            </w:r>
          </w:p>
          <w:p w14:paraId="68F9B00D" w14:textId="77777777" w:rsidR="00A01858" w:rsidRDefault="00A01858" w:rsidP="00A0185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understand target audience requirements </w:t>
            </w:r>
          </w:p>
          <w:p w14:paraId="4DE3C002" w14:textId="77777777" w:rsidR="00A01858" w:rsidRDefault="00A01858" w:rsidP="00A0185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identify the assets needed to create 2D and 3D digital characters </w:t>
            </w:r>
          </w:p>
          <w:p w14:paraId="3549EC09" w14:textId="77777777" w:rsidR="00A01858" w:rsidRDefault="00A01858" w:rsidP="00A0185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identify the resources needed to create 2D and 3D digital characters </w:t>
            </w:r>
          </w:p>
          <w:p w14:paraId="6FF0F0E7" w14:textId="77777777" w:rsidR="00A01858" w:rsidRPr="00A01858" w:rsidRDefault="00A01858" w:rsidP="00A0185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produce a work plan </w:t>
            </w:r>
          </w:p>
          <w:p w14:paraId="0956D3BE" w14:textId="77777777" w:rsidR="00A01858" w:rsidRDefault="00A01858" w:rsidP="00A01858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015CCD33" w14:textId="1122EC65" w:rsidR="000F5FC3" w:rsidRDefault="0066405A" w:rsidP="006D15BD">
            <w:r>
              <w:t xml:space="preserve"> </w:t>
            </w:r>
            <w:r w:rsidR="000F5FC3" w:rsidRPr="006D15BD">
              <w:rPr>
                <w:rFonts w:ascii="Arial" w:hAnsi="Arial" w:cs="Arial"/>
              </w:rPr>
              <w:t>Learners will be taught how to</w:t>
            </w:r>
            <w:r w:rsidR="000F5FC3">
              <w:t xml:space="preserve">: </w:t>
            </w:r>
          </w:p>
          <w:p w14:paraId="03D38D9A" w14:textId="77777777" w:rsidR="006D15BD" w:rsidRDefault="006D15BD" w:rsidP="006D15BD"/>
          <w:p w14:paraId="6038C829" w14:textId="77777777" w:rsidR="000F5FC3" w:rsidRDefault="000F5FC3" w:rsidP="000F5FC3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 and store assets</w:t>
            </w:r>
          </w:p>
          <w:p w14:paraId="7D63B44B" w14:textId="77777777" w:rsidR="000F5FC3" w:rsidRDefault="000F5FC3" w:rsidP="000F5FC3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F5FC3">
              <w:rPr>
                <w:sz w:val="22"/>
                <w:szCs w:val="22"/>
              </w:rPr>
              <w:t xml:space="preserve">create 2D and 3D digital characters </w:t>
            </w:r>
          </w:p>
          <w:p w14:paraId="60C1840A" w14:textId="77777777" w:rsidR="00A30A2A" w:rsidRDefault="000F5FC3" w:rsidP="000F5FC3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F5FC3">
              <w:rPr>
                <w:sz w:val="22"/>
                <w:szCs w:val="22"/>
              </w:rPr>
              <w:t xml:space="preserve">use a range of functions within digital character </w:t>
            </w:r>
          </w:p>
          <w:p w14:paraId="682B705C" w14:textId="77777777" w:rsidR="00A30A2A" w:rsidRDefault="00A30A2A" w:rsidP="00A30A2A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59194574" w14:textId="77777777" w:rsidR="00A30A2A" w:rsidRDefault="00A30A2A" w:rsidP="00A30A2A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7508A006" w14:textId="658276ED" w:rsidR="000F5FC3" w:rsidRDefault="000F5FC3" w:rsidP="00A30A2A">
            <w:pPr>
              <w:pStyle w:val="Default"/>
              <w:ind w:left="360"/>
              <w:rPr>
                <w:sz w:val="22"/>
                <w:szCs w:val="22"/>
              </w:rPr>
            </w:pPr>
            <w:r w:rsidRPr="000F5FC3">
              <w:rPr>
                <w:sz w:val="22"/>
                <w:szCs w:val="22"/>
              </w:rPr>
              <w:t xml:space="preserve">creation software to enhance digital characters </w:t>
            </w:r>
          </w:p>
          <w:p w14:paraId="66EFECE8" w14:textId="77777777" w:rsidR="000F5FC3" w:rsidRDefault="000F5FC3" w:rsidP="000F5FC3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F5FC3">
              <w:rPr>
                <w:sz w:val="22"/>
                <w:szCs w:val="22"/>
              </w:rPr>
              <w:t xml:space="preserve">save 2D and 3D digital characters in a format appropriate to the software being used </w:t>
            </w:r>
          </w:p>
          <w:p w14:paraId="20861DCD" w14:textId="77777777" w:rsidR="00A30A2A" w:rsidRPr="00A30A2A" w:rsidRDefault="000F5FC3" w:rsidP="006D15BD">
            <w:pPr>
              <w:pStyle w:val="Default"/>
              <w:numPr>
                <w:ilvl w:val="0"/>
                <w:numId w:val="13"/>
              </w:numPr>
            </w:pPr>
            <w:r w:rsidRPr="006D15BD">
              <w:rPr>
                <w:sz w:val="22"/>
                <w:szCs w:val="22"/>
              </w:rPr>
              <w:t xml:space="preserve">export digital characters in a file format appropriate to </w:t>
            </w:r>
          </w:p>
          <w:p w14:paraId="08E3546E" w14:textId="77777777" w:rsidR="0066405A" w:rsidRDefault="000F5FC3" w:rsidP="00A30A2A">
            <w:pPr>
              <w:pStyle w:val="Default"/>
              <w:ind w:left="360"/>
              <w:rPr>
                <w:sz w:val="22"/>
                <w:szCs w:val="22"/>
              </w:rPr>
            </w:pPr>
            <w:r w:rsidRPr="006D15BD">
              <w:rPr>
                <w:sz w:val="22"/>
                <w:szCs w:val="22"/>
              </w:rPr>
              <w:t xml:space="preserve">client requirements. </w:t>
            </w:r>
          </w:p>
          <w:p w14:paraId="149C26DE" w14:textId="398A4770" w:rsidR="00A30A2A" w:rsidRPr="00340ED3" w:rsidRDefault="00A30A2A" w:rsidP="00A30A2A">
            <w:pPr>
              <w:pStyle w:val="Default"/>
              <w:ind w:left="360"/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14:paraId="458BD077" w14:textId="77777777" w:rsidR="00D90C0F" w:rsidRPr="00340ED3" w:rsidRDefault="00D90C0F"/>
          <w:p w14:paraId="1FC93974" w14:textId="77777777" w:rsidR="00E046A3" w:rsidRDefault="00E046A3" w:rsidP="00E046A3">
            <w:pPr>
              <w:rPr>
                <w:rFonts w:ascii="Arial" w:hAnsi="Arial" w:cs="Arial"/>
              </w:rPr>
            </w:pPr>
            <w:r w:rsidRPr="00ED303A">
              <w:rPr>
                <w:rFonts w:ascii="Arial" w:hAnsi="Arial" w:cs="Arial"/>
              </w:rPr>
              <w:t xml:space="preserve">Students to plan their digital </w:t>
            </w:r>
            <w:r>
              <w:rPr>
                <w:rFonts w:ascii="Arial" w:hAnsi="Arial" w:cs="Arial"/>
              </w:rPr>
              <w:t>characters</w:t>
            </w:r>
            <w:r w:rsidRPr="00ED303A">
              <w:rPr>
                <w:rFonts w:ascii="Arial" w:hAnsi="Arial" w:cs="Arial"/>
              </w:rPr>
              <w:t xml:space="preserve"> and begin creating this</w:t>
            </w:r>
            <w:r>
              <w:rPr>
                <w:rFonts w:ascii="Arial" w:hAnsi="Arial" w:cs="Arial"/>
              </w:rPr>
              <w:t>.</w:t>
            </w:r>
          </w:p>
          <w:p w14:paraId="05ADD0EA" w14:textId="77777777" w:rsidR="00D90C0F" w:rsidRPr="00340ED3" w:rsidRDefault="00D90C0F"/>
          <w:p w14:paraId="78345634" w14:textId="77777777" w:rsidR="00D90C0F" w:rsidRPr="00340ED3" w:rsidRDefault="00D90C0F"/>
          <w:p w14:paraId="0ADC07BF" w14:textId="77777777" w:rsidR="00D90C0F" w:rsidRPr="00340ED3" w:rsidRDefault="00D90C0F"/>
          <w:p w14:paraId="3621F1CB" w14:textId="77777777" w:rsidR="00D90C0F" w:rsidRPr="00340ED3" w:rsidRDefault="00D90C0F"/>
          <w:p w14:paraId="4F45D68E" w14:textId="77777777" w:rsidR="00D90C0F" w:rsidRPr="00340ED3" w:rsidRDefault="00D90C0F"/>
          <w:p w14:paraId="4544EF4F" w14:textId="77777777" w:rsidR="00D90C0F" w:rsidRDefault="00D90C0F"/>
          <w:p w14:paraId="009D8EDB" w14:textId="77777777" w:rsidR="00E046A3" w:rsidRDefault="00E046A3"/>
          <w:p w14:paraId="297A74A3" w14:textId="77777777" w:rsidR="006D15BD" w:rsidRDefault="006D15BD" w:rsidP="00E046A3">
            <w:pPr>
              <w:rPr>
                <w:rFonts w:ascii="Arial" w:hAnsi="Arial" w:cs="Arial"/>
              </w:rPr>
            </w:pPr>
          </w:p>
          <w:p w14:paraId="03577BFF" w14:textId="77777777" w:rsidR="006D15BD" w:rsidRDefault="006D15BD" w:rsidP="00E046A3">
            <w:pPr>
              <w:rPr>
                <w:rFonts w:ascii="Arial" w:hAnsi="Arial" w:cs="Arial"/>
              </w:rPr>
            </w:pPr>
          </w:p>
          <w:p w14:paraId="0691164A" w14:textId="77777777" w:rsidR="006D15BD" w:rsidRDefault="006D15BD" w:rsidP="00E046A3">
            <w:pPr>
              <w:rPr>
                <w:rFonts w:ascii="Arial" w:hAnsi="Arial" w:cs="Arial"/>
              </w:rPr>
            </w:pPr>
          </w:p>
          <w:p w14:paraId="27737F29" w14:textId="77777777" w:rsidR="006D15BD" w:rsidRDefault="006D15BD" w:rsidP="00E046A3">
            <w:pPr>
              <w:rPr>
                <w:rFonts w:ascii="Arial" w:hAnsi="Arial" w:cs="Arial"/>
              </w:rPr>
            </w:pPr>
          </w:p>
          <w:p w14:paraId="50FEB695" w14:textId="77777777" w:rsidR="00A30A2A" w:rsidRDefault="00A30A2A" w:rsidP="00E046A3">
            <w:pPr>
              <w:rPr>
                <w:rFonts w:ascii="Arial" w:hAnsi="Arial" w:cs="Arial"/>
              </w:rPr>
            </w:pPr>
          </w:p>
          <w:p w14:paraId="1DD34493" w14:textId="4694AEB2" w:rsidR="00E046A3" w:rsidRPr="00ED303A" w:rsidRDefault="26ACDCCA" w:rsidP="00E046A3">
            <w:pPr>
              <w:rPr>
                <w:rFonts w:ascii="Arial" w:hAnsi="Arial" w:cs="Arial"/>
              </w:rPr>
            </w:pPr>
            <w:r w:rsidRPr="59BEA3EB">
              <w:rPr>
                <w:rFonts w:ascii="Arial" w:hAnsi="Arial" w:cs="Arial"/>
              </w:rPr>
              <w:t>S</w:t>
            </w:r>
            <w:r w:rsidR="00E046A3" w:rsidRPr="59BEA3EB">
              <w:rPr>
                <w:rFonts w:ascii="Arial" w:hAnsi="Arial" w:cs="Arial"/>
              </w:rPr>
              <w:t>tudents to create their digital characters using an appropriate software.</w:t>
            </w:r>
          </w:p>
          <w:p w14:paraId="4CFA765F" w14:textId="77777777" w:rsidR="00E046A3" w:rsidRPr="00340ED3" w:rsidRDefault="00E046A3"/>
        </w:tc>
      </w:tr>
    </w:tbl>
    <w:p w14:paraId="079DB2AC" w14:textId="77777777" w:rsidR="00A30A2A" w:rsidRDefault="00A30A2A" w:rsidP="00D90C0F">
      <w:pPr>
        <w:sectPr w:rsidR="00A30A2A" w:rsidSect="00AE6506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6FC9A08C" w14:textId="649BB5B3" w:rsidR="0066405A" w:rsidRDefault="00A30A2A" w:rsidP="00D90C0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C8CAB" wp14:editId="7296AAB6">
                <wp:simplePos x="0" y="0"/>
                <wp:positionH relativeFrom="margin">
                  <wp:posOffset>-435610</wp:posOffset>
                </wp:positionH>
                <wp:positionV relativeFrom="paragraph">
                  <wp:posOffset>38100</wp:posOffset>
                </wp:positionV>
                <wp:extent cx="6781800" cy="533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8AF877" w14:textId="77777777" w:rsidR="004B7482" w:rsidRPr="00D90C0F" w:rsidRDefault="004B7482" w:rsidP="006640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iMedia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  Year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C8CAB" id="Rounded Rectangle 1" o:spid="_x0000_s1027" style="position:absolute;margin-left:-34.3pt;margin-top:3pt;width:534pt;height:4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" fillcolor="window" strokecolor="windowText" strokeweight="2pt">
                <v:textbox>
                  <w:txbxContent>
                    <w:p w14:paraId="608AF877" w14:textId="77777777" w:rsidR="004B7482" w:rsidRPr="00D90C0F" w:rsidRDefault="004B7482" w:rsidP="0066405A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 xml:space="preserve"> iMedia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       Year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21045C" w14:textId="77777777" w:rsidR="0066405A" w:rsidRDefault="0066405A" w:rsidP="0066405A"/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66405A" w14:paraId="2D4565F3" w14:textId="77777777" w:rsidTr="00A30A2A">
        <w:trPr>
          <w:trHeight w:val="509"/>
        </w:trPr>
        <w:tc>
          <w:tcPr>
            <w:tcW w:w="1472" w:type="dxa"/>
            <w:shd w:val="clear" w:color="auto" w:fill="D9D9D9" w:themeFill="background1" w:themeFillShade="D9"/>
          </w:tcPr>
          <w:p w14:paraId="7EB10DAB" w14:textId="09BCB8AA" w:rsidR="00A30A2A" w:rsidRPr="00D90C0F" w:rsidRDefault="0066405A" w:rsidP="001414C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14:paraId="69664790" w14:textId="77777777" w:rsidR="0066405A" w:rsidRPr="00D90C0F" w:rsidRDefault="0066405A" w:rsidP="001414C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14:paraId="13D455A1" w14:textId="77777777" w:rsidR="0066405A" w:rsidRPr="00D90C0F" w:rsidRDefault="0066405A" w:rsidP="001414C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3E5ADB2" w14:textId="77777777" w:rsidR="0066405A" w:rsidRPr="00D90C0F" w:rsidRDefault="0066405A" w:rsidP="001414C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66405A" w14:paraId="76732435" w14:textId="77777777" w:rsidTr="59BEA3EB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5A64DE69" w14:textId="77777777" w:rsidR="0066405A" w:rsidRPr="00340ED3" w:rsidRDefault="0066405A" w:rsidP="001414C7"/>
          <w:p w14:paraId="6AB558C1" w14:textId="59BF65E3" w:rsidR="0066405A" w:rsidRPr="00340ED3" w:rsidRDefault="0066405A" w:rsidP="001414C7">
            <w:r w:rsidRPr="00340ED3">
              <w:t>Term 1a</w:t>
            </w:r>
          </w:p>
          <w:p w14:paraId="4A1AD28F" w14:textId="1EB4A21D" w:rsidR="0066405A" w:rsidRPr="00340ED3" w:rsidRDefault="0066405A" w:rsidP="001414C7">
            <w:r>
              <w:t xml:space="preserve">(7 </w:t>
            </w:r>
            <w:r w:rsidRPr="00340ED3">
              <w:t>weeks)</w:t>
            </w:r>
          </w:p>
          <w:p w14:paraId="020C87C1" w14:textId="77777777" w:rsidR="0066405A" w:rsidRPr="00340ED3" w:rsidRDefault="0066405A" w:rsidP="001414C7"/>
          <w:p w14:paraId="35C09563" w14:textId="77777777" w:rsidR="0066405A" w:rsidRPr="00340ED3" w:rsidRDefault="0066405A" w:rsidP="001414C7"/>
          <w:p w14:paraId="382FB921" w14:textId="77777777" w:rsidR="0066405A" w:rsidRPr="00340ED3" w:rsidRDefault="0066405A" w:rsidP="001414C7"/>
        </w:tc>
        <w:tc>
          <w:tcPr>
            <w:tcW w:w="3402" w:type="dxa"/>
          </w:tcPr>
          <w:p w14:paraId="19DE0061" w14:textId="77777777" w:rsidR="000F5FC3" w:rsidRDefault="000F5FC3" w:rsidP="000F5FC3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0E42976C" w14:textId="77777777" w:rsidR="009D3F61" w:rsidRPr="00AE6506" w:rsidRDefault="009D3F61" w:rsidP="009D3F61">
            <w:pPr>
              <w:pStyle w:val="Default"/>
              <w:rPr>
                <w:b/>
                <w:sz w:val="20"/>
                <w:szCs w:val="20"/>
              </w:rPr>
            </w:pPr>
            <w:r w:rsidRPr="00AE6506">
              <w:rPr>
                <w:b/>
                <w:sz w:val="22"/>
                <w:szCs w:val="20"/>
              </w:rPr>
              <w:t xml:space="preserve">R083: Creating 2D and 3D digital characters </w:t>
            </w:r>
          </w:p>
          <w:p w14:paraId="2BB7B53F" w14:textId="77777777" w:rsidR="009D3F61" w:rsidRDefault="009D3F61" w:rsidP="009D3F6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B0EF67" w14:textId="77777777" w:rsidR="009D3F61" w:rsidRPr="00A01858" w:rsidRDefault="009D3F61" w:rsidP="009D3F61">
            <w:pPr>
              <w:pStyle w:val="Default"/>
            </w:pPr>
            <w:r w:rsidRPr="00A01858">
              <w:rPr>
                <w:bCs/>
                <w:sz w:val="22"/>
                <w:szCs w:val="22"/>
                <w:u w:val="single"/>
              </w:rPr>
              <w:t>LO1:</w:t>
            </w:r>
            <w:r w:rsidRPr="00A01858">
              <w:rPr>
                <w:bCs/>
                <w:sz w:val="22"/>
                <w:szCs w:val="22"/>
              </w:rPr>
              <w:t xml:space="preserve"> Understand the properties and uses of 2D and 3D digital characters </w:t>
            </w:r>
          </w:p>
          <w:p w14:paraId="12212C3A" w14:textId="77777777" w:rsidR="0066405A" w:rsidRDefault="0066405A" w:rsidP="001414C7"/>
          <w:p w14:paraId="1DAA74A1" w14:textId="77777777" w:rsidR="000F5FC3" w:rsidRDefault="000F5FC3" w:rsidP="001414C7"/>
          <w:p w14:paraId="2F4909E0" w14:textId="77777777" w:rsidR="000F5FC3" w:rsidRDefault="000F5FC3" w:rsidP="001414C7"/>
          <w:p w14:paraId="200C917F" w14:textId="77777777" w:rsidR="000F5FC3" w:rsidRDefault="000F5FC3" w:rsidP="001414C7"/>
          <w:p w14:paraId="1D3674AE" w14:textId="77777777" w:rsidR="000F5FC3" w:rsidRDefault="000F5FC3" w:rsidP="001414C7"/>
          <w:p w14:paraId="4D26EBE3" w14:textId="77777777" w:rsidR="000F5FC3" w:rsidRDefault="000F5FC3" w:rsidP="001414C7"/>
          <w:p w14:paraId="011A4EB1" w14:textId="69497FD1" w:rsidR="005D5059" w:rsidRDefault="005D5059" w:rsidP="00241742"/>
          <w:p w14:paraId="5CC5E131" w14:textId="77777777" w:rsidR="006D15BD" w:rsidRDefault="006D15BD" w:rsidP="005D5059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401905C8" w14:textId="77777777" w:rsidR="006D15BD" w:rsidRDefault="006D15BD" w:rsidP="005D5059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487D20E5" w14:textId="77777777" w:rsidR="00A30A2A" w:rsidRDefault="00A30A2A" w:rsidP="005D5059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379F4BE0" w14:textId="7EF64334" w:rsidR="005D5059" w:rsidRPr="00A01858" w:rsidRDefault="005D5059" w:rsidP="005D5059">
            <w:pPr>
              <w:pStyle w:val="Default"/>
            </w:pPr>
            <w:r w:rsidRPr="00A01858">
              <w:rPr>
                <w:bCs/>
                <w:sz w:val="22"/>
                <w:szCs w:val="22"/>
                <w:u w:val="single"/>
              </w:rPr>
              <w:t>LO2:</w:t>
            </w:r>
            <w:r w:rsidRPr="00A01858">
              <w:rPr>
                <w:bCs/>
                <w:sz w:val="22"/>
                <w:szCs w:val="22"/>
              </w:rPr>
              <w:t xml:space="preserve"> Be able to plan original 2D and 3D digital characters </w:t>
            </w:r>
          </w:p>
          <w:p w14:paraId="752E9382" w14:textId="77777777" w:rsidR="005D5059" w:rsidRDefault="005D5059" w:rsidP="005D5059"/>
          <w:p w14:paraId="43B95283" w14:textId="77777777" w:rsidR="005D5059" w:rsidRDefault="005D5059" w:rsidP="00241742"/>
          <w:p w14:paraId="7B61E3C3" w14:textId="77777777" w:rsidR="005D5059" w:rsidRDefault="005D5059" w:rsidP="00241742"/>
          <w:p w14:paraId="3EC64DBF" w14:textId="77777777" w:rsidR="005D5059" w:rsidRDefault="005D5059" w:rsidP="00241742"/>
          <w:p w14:paraId="44E16A28" w14:textId="77777777" w:rsidR="005D5059" w:rsidRDefault="005D5059" w:rsidP="00241742"/>
          <w:p w14:paraId="76068502" w14:textId="6E72E9F2" w:rsidR="005D5059" w:rsidRDefault="005D5059" w:rsidP="59BEA3EB"/>
          <w:p w14:paraId="6934318A" w14:textId="038A91C3" w:rsidR="005D5059" w:rsidRPr="00340ED3" w:rsidRDefault="005D5059" w:rsidP="00241742"/>
        </w:tc>
        <w:tc>
          <w:tcPr>
            <w:tcW w:w="3544" w:type="dxa"/>
          </w:tcPr>
          <w:p w14:paraId="46F972BF" w14:textId="77777777" w:rsidR="0066405A" w:rsidRDefault="0066405A" w:rsidP="001414C7"/>
          <w:p w14:paraId="0717E6EB" w14:textId="22ADA255" w:rsidR="009D3F61" w:rsidRDefault="009D3F61" w:rsidP="009D3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will be taught: </w:t>
            </w:r>
          </w:p>
          <w:p w14:paraId="7A394DA6" w14:textId="77777777" w:rsidR="006D15BD" w:rsidRDefault="006D15BD" w:rsidP="009D3F61">
            <w:pPr>
              <w:pStyle w:val="Default"/>
              <w:rPr>
                <w:sz w:val="22"/>
                <w:szCs w:val="22"/>
              </w:rPr>
            </w:pPr>
          </w:p>
          <w:p w14:paraId="3B028596" w14:textId="77777777" w:rsidR="009D3F61" w:rsidRDefault="009D3F61" w:rsidP="009D3F6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scenarios in which 2D and 3D digital characters are used (e.g. advertising, entertainment, education) </w:t>
            </w:r>
          </w:p>
          <w:p w14:paraId="6ACB9884" w14:textId="77777777" w:rsidR="009D3F61" w:rsidRDefault="009D3F61" w:rsidP="009D3F6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2D and 3D digital character target audiences </w:t>
            </w:r>
          </w:p>
          <w:p w14:paraId="1FA6F5AB" w14:textId="77777777" w:rsidR="009D3F61" w:rsidRDefault="009D3F61" w:rsidP="009D3F6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the software that can be used to create 2D and 3D digital characters </w:t>
            </w:r>
          </w:p>
          <w:p w14:paraId="0E1209E3" w14:textId="77777777" w:rsidR="009D3F61" w:rsidRDefault="009D3F61" w:rsidP="009D3F6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2D and 3D digital characters’ physical characteristics </w:t>
            </w:r>
          </w:p>
          <w:p w14:paraId="7B41FC6C" w14:textId="77777777" w:rsidR="009D3F61" w:rsidRDefault="009D3F61" w:rsidP="009D3F6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>2D and 3D digital characters’ facial characteristics</w:t>
            </w:r>
          </w:p>
          <w:p w14:paraId="4C97DD55" w14:textId="77777777" w:rsidR="005D5059" w:rsidRDefault="005D5059" w:rsidP="005D5059">
            <w:pPr>
              <w:pStyle w:val="Default"/>
              <w:rPr>
                <w:sz w:val="22"/>
                <w:szCs w:val="22"/>
              </w:rPr>
            </w:pPr>
          </w:p>
          <w:p w14:paraId="68D2A286" w14:textId="022A65F3" w:rsidR="005D5059" w:rsidRDefault="005D5059" w:rsidP="005D50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will be taught how to: </w:t>
            </w:r>
          </w:p>
          <w:p w14:paraId="2F95D8DF" w14:textId="77777777" w:rsidR="006D15BD" w:rsidRDefault="006D15BD" w:rsidP="005D5059">
            <w:pPr>
              <w:pStyle w:val="Default"/>
              <w:rPr>
                <w:sz w:val="22"/>
                <w:szCs w:val="22"/>
              </w:rPr>
            </w:pPr>
          </w:p>
          <w:p w14:paraId="73B1E9DC" w14:textId="77777777" w:rsidR="005D5059" w:rsidRDefault="005D5059" w:rsidP="005D50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interpret client requirements for 2D and 3D digital characters </w:t>
            </w:r>
          </w:p>
          <w:p w14:paraId="0B658E71" w14:textId="77777777" w:rsidR="005D5059" w:rsidRDefault="005D5059" w:rsidP="005D50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understand target audience requirements </w:t>
            </w:r>
          </w:p>
          <w:p w14:paraId="52163FB8" w14:textId="77777777" w:rsidR="005D5059" w:rsidRDefault="005D5059" w:rsidP="005D50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identify the assets needed to create 2D and 3D digital characters </w:t>
            </w:r>
          </w:p>
          <w:p w14:paraId="3A97584D" w14:textId="77777777" w:rsidR="005D5059" w:rsidRDefault="005D5059" w:rsidP="005D50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identify the resources needed to create 2D and 3D digital characters </w:t>
            </w:r>
          </w:p>
          <w:p w14:paraId="5B234F5F" w14:textId="77777777" w:rsidR="005D5059" w:rsidRPr="00A01858" w:rsidRDefault="005D5059" w:rsidP="005D50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01858">
              <w:rPr>
                <w:sz w:val="22"/>
                <w:szCs w:val="22"/>
              </w:rPr>
              <w:t xml:space="preserve">produce a work plan </w:t>
            </w:r>
          </w:p>
          <w:p w14:paraId="111C5AB0" w14:textId="7912DFA4" w:rsidR="005D5059" w:rsidRPr="009D3F61" w:rsidRDefault="005D5059" w:rsidP="005D50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EC4425" w14:textId="77777777" w:rsidR="0066405A" w:rsidRPr="00340ED3" w:rsidRDefault="0066405A" w:rsidP="001414C7"/>
          <w:p w14:paraId="547F024C" w14:textId="260F6AD1" w:rsidR="005D5059" w:rsidRPr="00E046A3" w:rsidRDefault="14E4F9AE" w:rsidP="005D5059">
            <w:pPr>
              <w:rPr>
                <w:rFonts w:ascii="Arial" w:hAnsi="Arial" w:cs="Arial"/>
              </w:rPr>
            </w:pPr>
            <w:r w:rsidRPr="59BEA3EB">
              <w:rPr>
                <w:rFonts w:ascii="Arial" w:hAnsi="Arial" w:cs="Arial"/>
              </w:rPr>
              <w:t>Students to learn skills required for creating 2D or 3D characters.</w:t>
            </w:r>
          </w:p>
          <w:p w14:paraId="2AFF1E3A" w14:textId="77777777" w:rsidR="0066405A" w:rsidRPr="00340ED3" w:rsidRDefault="0066405A" w:rsidP="001414C7"/>
          <w:p w14:paraId="1837684C" w14:textId="77777777" w:rsidR="0066405A" w:rsidRPr="00340ED3" w:rsidRDefault="0066405A" w:rsidP="001414C7"/>
          <w:p w14:paraId="20A8DB31" w14:textId="77777777" w:rsidR="0066405A" w:rsidRDefault="0066405A" w:rsidP="001414C7"/>
          <w:p w14:paraId="08EDA765" w14:textId="77777777" w:rsidR="00E046A3" w:rsidRDefault="00E046A3" w:rsidP="001414C7"/>
          <w:p w14:paraId="203B70D6" w14:textId="77777777" w:rsidR="00E046A3" w:rsidRDefault="00E046A3" w:rsidP="001414C7"/>
          <w:p w14:paraId="61088A78" w14:textId="77777777" w:rsidR="00E046A3" w:rsidRPr="00340ED3" w:rsidRDefault="00E046A3" w:rsidP="001414C7"/>
          <w:p w14:paraId="46C8A664" w14:textId="0661B011" w:rsidR="00C64FA1" w:rsidRDefault="00C64FA1" w:rsidP="59BEA3EB">
            <w:pPr>
              <w:rPr>
                <w:rFonts w:ascii="Arial" w:hAnsi="Arial" w:cs="Arial"/>
              </w:rPr>
            </w:pPr>
          </w:p>
          <w:p w14:paraId="5D160676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526CB54D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175E7E19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7FC2D1AB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476977CC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25C44B57" w14:textId="77777777" w:rsidR="00A30A2A" w:rsidRDefault="00A30A2A" w:rsidP="59BEA3EB">
            <w:pPr>
              <w:rPr>
                <w:rFonts w:ascii="Arial" w:hAnsi="Arial" w:cs="Arial"/>
              </w:rPr>
            </w:pPr>
          </w:p>
          <w:p w14:paraId="7F5CCF5C" w14:textId="0363C68A" w:rsidR="00C64FA1" w:rsidRDefault="1107337B" w:rsidP="59BEA3EB">
            <w:pPr>
              <w:rPr>
                <w:rFonts w:ascii="Arial" w:hAnsi="Arial" w:cs="Arial"/>
              </w:rPr>
            </w:pPr>
            <w:r w:rsidRPr="59BEA3EB">
              <w:rPr>
                <w:rFonts w:ascii="Arial" w:hAnsi="Arial" w:cs="Arial"/>
              </w:rPr>
              <w:t>Students to plan their digital characters and begin creating this.</w:t>
            </w:r>
          </w:p>
          <w:p w14:paraId="7FC9A95C" w14:textId="4E16E76E" w:rsidR="00C64FA1" w:rsidRPr="00340ED3" w:rsidRDefault="00C64FA1" w:rsidP="001414C7"/>
        </w:tc>
      </w:tr>
      <w:tr w:rsidR="0066405A" w14:paraId="3B5D7E5F" w14:textId="77777777" w:rsidTr="59BEA3EB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3A40F3C6" w14:textId="77777777" w:rsidR="0066405A" w:rsidRPr="00340ED3" w:rsidRDefault="0066405A" w:rsidP="001414C7"/>
          <w:p w14:paraId="68D4C9C5" w14:textId="12BBF48D" w:rsidR="0066405A" w:rsidRPr="00340ED3" w:rsidRDefault="0066405A" w:rsidP="001414C7">
            <w:r w:rsidRPr="00340ED3">
              <w:t>Term 1b</w:t>
            </w:r>
          </w:p>
          <w:p w14:paraId="464D7869" w14:textId="4FA179AC" w:rsidR="0066405A" w:rsidRPr="00340ED3" w:rsidRDefault="0066405A" w:rsidP="001414C7">
            <w:r>
              <w:t xml:space="preserve">(7 </w:t>
            </w:r>
            <w:r w:rsidRPr="00340ED3">
              <w:t>weeks</w:t>
            </w:r>
            <w:r>
              <w:t>/ 5 weeks of teaching</w:t>
            </w:r>
            <w:r w:rsidRPr="00340ED3">
              <w:t>)</w:t>
            </w:r>
          </w:p>
          <w:p w14:paraId="251138ED" w14:textId="77777777" w:rsidR="0066405A" w:rsidRPr="00340ED3" w:rsidRDefault="0066405A" w:rsidP="001414C7"/>
          <w:p w14:paraId="20C19B57" w14:textId="77777777" w:rsidR="0066405A" w:rsidRPr="00340ED3" w:rsidRDefault="0066405A" w:rsidP="001414C7"/>
          <w:p w14:paraId="3E7117C5" w14:textId="77777777" w:rsidR="0066405A" w:rsidRPr="00340ED3" w:rsidRDefault="0066405A" w:rsidP="001414C7"/>
          <w:p w14:paraId="13A9BF21" w14:textId="77777777" w:rsidR="0066405A" w:rsidRPr="00340ED3" w:rsidRDefault="0066405A" w:rsidP="001414C7"/>
        </w:tc>
        <w:tc>
          <w:tcPr>
            <w:tcW w:w="3402" w:type="dxa"/>
          </w:tcPr>
          <w:p w14:paraId="7216114E" w14:textId="77777777" w:rsidR="007D56BC" w:rsidRDefault="007D56BC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4FA23B77" w14:textId="77777777" w:rsidR="00057CE0" w:rsidRPr="000F5FC3" w:rsidRDefault="00057CE0" w:rsidP="00057CE0">
            <w:pPr>
              <w:pStyle w:val="Default"/>
            </w:pPr>
            <w:r w:rsidRPr="000F5FC3">
              <w:rPr>
                <w:bCs/>
                <w:sz w:val="22"/>
                <w:szCs w:val="22"/>
                <w:u w:val="single"/>
              </w:rPr>
              <w:t>LO3:</w:t>
            </w:r>
            <w:r w:rsidRPr="000F5FC3">
              <w:rPr>
                <w:bCs/>
                <w:sz w:val="22"/>
                <w:szCs w:val="22"/>
              </w:rPr>
              <w:t xml:space="preserve"> Be able to create 2D and 3D digital characters </w:t>
            </w:r>
          </w:p>
          <w:p w14:paraId="29CE987F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71780A8D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331F48F3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3FA6EDFE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164F55F5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568B4BCF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3E369BE3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3F9E0CC8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6BCA846D" w14:textId="77777777" w:rsidR="00057CE0" w:rsidRDefault="00057CE0" w:rsidP="001414C7">
            <w:pPr>
              <w:rPr>
                <w:rFonts w:ascii="Arial" w:hAnsi="Arial" w:cs="Arial"/>
                <w:b/>
                <w:szCs w:val="32"/>
              </w:rPr>
            </w:pPr>
          </w:p>
          <w:p w14:paraId="37D8D8FF" w14:textId="77777777" w:rsidR="006D15BD" w:rsidRDefault="006D15BD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28C2D919" w14:textId="77777777" w:rsidR="006D15BD" w:rsidRDefault="006D15BD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25CB4D02" w14:textId="77777777" w:rsidR="006D15BD" w:rsidRDefault="006D15BD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68217D4" w14:textId="77777777" w:rsidR="006D15BD" w:rsidRDefault="006D15BD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7BA11F7" w14:textId="77777777" w:rsidR="006D15BD" w:rsidRDefault="006D15BD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3CBDCAD" w14:textId="77777777" w:rsidR="006D15BD" w:rsidRDefault="006D15BD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43AD695" w14:textId="1987500B" w:rsidR="00C558AB" w:rsidRDefault="00C558AB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Revision for R081</w:t>
            </w:r>
          </w:p>
          <w:p w14:paraId="1047146F" w14:textId="77777777" w:rsidR="00C558AB" w:rsidRDefault="00C558AB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1E79502" w14:textId="77777777" w:rsidR="00C558AB" w:rsidRDefault="00C558AB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C4C276B" w14:textId="77777777" w:rsidR="00C558AB" w:rsidRDefault="00C558AB" w:rsidP="00C558AB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3128777" w14:textId="62AD6D53" w:rsidR="59BEA3EB" w:rsidRDefault="59BEA3EB" w:rsidP="59BEA3EB">
            <w:pPr>
              <w:rPr>
                <w:rFonts w:ascii="Arial" w:hAnsi="Arial" w:cs="Arial"/>
                <w:b/>
                <w:bCs/>
              </w:rPr>
            </w:pPr>
          </w:p>
          <w:p w14:paraId="23E59B6F" w14:textId="77777777" w:rsidR="006D15BD" w:rsidRDefault="006D15BD" w:rsidP="00C558AB">
            <w:pPr>
              <w:rPr>
                <w:rFonts w:ascii="Arial" w:hAnsi="Arial" w:cs="Arial"/>
                <w:b/>
              </w:rPr>
            </w:pPr>
          </w:p>
          <w:p w14:paraId="1A04E396" w14:textId="166E6356" w:rsidR="00C558AB" w:rsidRPr="00286394" w:rsidRDefault="00C558AB" w:rsidP="00C558AB">
            <w:pPr>
              <w:rPr>
                <w:rFonts w:ascii="Arial" w:hAnsi="Arial" w:cs="Arial"/>
                <w:b/>
              </w:rPr>
            </w:pPr>
            <w:r w:rsidRPr="00286394">
              <w:rPr>
                <w:rFonts w:ascii="Arial" w:hAnsi="Arial" w:cs="Arial"/>
                <w:b/>
              </w:rPr>
              <w:t>Final Exam R081</w:t>
            </w:r>
          </w:p>
          <w:p w14:paraId="14F5474E" w14:textId="594D40E0" w:rsidR="00AB7CB9" w:rsidRDefault="00AB7CB9" w:rsidP="001414C7">
            <w:pPr>
              <w:rPr>
                <w:rFonts w:ascii="Arial" w:hAnsi="Arial" w:cs="Arial"/>
                <w:b/>
              </w:rPr>
            </w:pPr>
          </w:p>
          <w:p w14:paraId="03BEBB54" w14:textId="77777777" w:rsidR="006D15BD" w:rsidRPr="00286394" w:rsidRDefault="006D15BD" w:rsidP="001414C7">
            <w:pPr>
              <w:rPr>
                <w:rFonts w:ascii="Arial" w:hAnsi="Arial" w:cs="Arial"/>
                <w:b/>
              </w:rPr>
            </w:pPr>
          </w:p>
          <w:p w14:paraId="17155814" w14:textId="77777777" w:rsidR="00AB7CB9" w:rsidRPr="00286394" w:rsidRDefault="00AB7CB9" w:rsidP="001414C7">
            <w:pPr>
              <w:rPr>
                <w:rFonts w:ascii="Arial" w:hAnsi="Arial" w:cs="Arial"/>
                <w:b/>
              </w:rPr>
            </w:pPr>
          </w:p>
          <w:p w14:paraId="53A2BFA4" w14:textId="4F39EB36" w:rsidR="0066405A" w:rsidRPr="00755703" w:rsidRDefault="3C39A16E" w:rsidP="001414C7">
            <w:pPr>
              <w:rPr>
                <w:rFonts w:ascii="Arial" w:hAnsi="Arial" w:cs="Arial"/>
                <w:b/>
                <w:sz w:val="24"/>
              </w:rPr>
            </w:pPr>
            <w:r w:rsidRPr="59BEA3EB">
              <w:rPr>
                <w:rFonts w:ascii="Arial" w:hAnsi="Arial" w:cs="Arial"/>
                <w:b/>
                <w:bCs/>
                <w:sz w:val="24"/>
                <w:szCs w:val="24"/>
              </w:rPr>
              <w:t>Unit R0</w:t>
            </w:r>
            <w:r w:rsidR="41ADF0BC" w:rsidRPr="59BEA3EB">
              <w:rPr>
                <w:rFonts w:ascii="Arial" w:hAnsi="Arial" w:cs="Arial"/>
                <w:b/>
                <w:bCs/>
                <w:sz w:val="24"/>
                <w:szCs w:val="24"/>
              </w:rPr>
              <w:t>87</w:t>
            </w:r>
            <w:r w:rsidRPr="59BEA3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41ADF0BC" w:rsidRPr="59BEA3EB">
              <w:rPr>
                <w:rFonts w:ascii="Arial" w:hAnsi="Arial" w:cs="Arial"/>
                <w:b/>
                <w:bCs/>
                <w:sz w:val="24"/>
                <w:szCs w:val="24"/>
              </w:rPr>
              <w:t>Creating Interactive Multimedia Products</w:t>
            </w:r>
          </w:p>
          <w:p w14:paraId="0FF7C91A" w14:textId="77777777" w:rsidR="006D15BD" w:rsidRDefault="006D15BD" w:rsidP="001414C7">
            <w:pPr>
              <w:rPr>
                <w:rFonts w:ascii="Arial" w:hAnsi="Arial" w:cs="Arial"/>
                <w:bCs/>
                <w:u w:val="single"/>
              </w:rPr>
            </w:pPr>
          </w:p>
          <w:p w14:paraId="223C5E65" w14:textId="1C875C97" w:rsidR="007D56BC" w:rsidRPr="007D56BC" w:rsidRDefault="007D56BC" w:rsidP="001414C7">
            <w:pPr>
              <w:rPr>
                <w:rFonts w:ascii="Arial" w:hAnsi="Arial" w:cs="Arial"/>
                <w:b/>
              </w:rPr>
            </w:pPr>
            <w:r w:rsidRPr="00286394">
              <w:rPr>
                <w:rFonts w:ascii="Arial" w:hAnsi="Arial" w:cs="Arial"/>
                <w:bCs/>
                <w:u w:val="single"/>
              </w:rPr>
              <w:t>LO1:</w:t>
            </w:r>
            <w:r w:rsidRPr="00286394">
              <w:rPr>
                <w:rFonts w:ascii="Arial" w:hAnsi="Arial" w:cs="Arial"/>
                <w:bCs/>
              </w:rPr>
              <w:t xml:space="preserve"> Understand </w:t>
            </w:r>
            <w:r w:rsidR="00286394" w:rsidRPr="00286394">
              <w:rPr>
                <w:rFonts w:ascii="Arial" w:hAnsi="Arial" w:cs="Arial"/>
              </w:rPr>
              <w:t>the uses and properties of interactive multimedia products</w:t>
            </w:r>
          </w:p>
        </w:tc>
        <w:tc>
          <w:tcPr>
            <w:tcW w:w="3544" w:type="dxa"/>
          </w:tcPr>
          <w:p w14:paraId="00FE0623" w14:textId="77777777" w:rsidR="0066405A" w:rsidRPr="00286394" w:rsidRDefault="0066405A" w:rsidP="001414C7"/>
          <w:p w14:paraId="799A5EDD" w14:textId="434A7172" w:rsidR="00CD2737" w:rsidRDefault="00CD2737" w:rsidP="00CD2737">
            <w:pPr>
              <w:pStyle w:val="Default"/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Learners will be taught how to: </w:t>
            </w:r>
          </w:p>
          <w:p w14:paraId="19EF089E" w14:textId="77777777" w:rsidR="006D15BD" w:rsidRPr="00286394" w:rsidRDefault="006D15BD" w:rsidP="00CD2737">
            <w:pPr>
              <w:pStyle w:val="Default"/>
              <w:rPr>
                <w:sz w:val="22"/>
                <w:szCs w:val="22"/>
              </w:rPr>
            </w:pPr>
          </w:p>
          <w:p w14:paraId="32364A2F" w14:textId="77777777" w:rsidR="00CD2737" w:rsidRPr="00286394" w:rsidRDefault="00CD2737" w:rsidP="00CD2737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>source and store assets</w:t>
            </w:r>
          </w:p>
          <w:p w14:paraId="67C8B753" w14:textId="77777777" w:rsidR="00CD2737" w:rsidRPr="00286394" w:rsidRDefault="00CD2737" w:rsidP="00CD2737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create 2D and 3D digital characters </w:t>
            </w:r>
          </w:p>
          <w:p w14:paraId="1A2DEB95" w14:textId="77777777" w:rsidR="00CD2737" w:rsidRPr="00286394" w:rsidRDefault="00CD2737" w:rsidP="00CD2737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use a range of functions within digital character creation software to enhance digital characters </w:t>
            </w:r>
          </w:p>
          <w:p w14:paraId="6EB37357" w14:textId="77777777" w:rsidR="00CD2737" w:rsidRPr="00286394" w:rsidRDefault="00CD2737" w:rsidP="00CD2737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save 2D and 3D digital characters in a format appropriate to the software being used </w:t>
            </w:r>
          </w:p>
          <w:p w14:paraId="755CC3FE" w14:textId="768B0CB6" w:rsidR="00CD2737" w:rsidRDefault="00CD2737" w:rsidP="00CD2737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export digital characters in a file format appropriate to client requirements. </w:t>
            </w:r>
          </w:p>
          <w:p w14:paraId="4F73A697" w14:textId="77777777" w:rsidR="00A30A2A" w:rsidRPr="00286394" w:rsidRDefault="00A30A2A" w:rsidP="00A30A2A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7ED0564E" w14:textId="77777777" w:rsidR="00C558AB" w:rsidRPr="00286394" w:rsidRDefault="00C558AB" w:rsidP="00C558AB">
            <w:pPr>
              <w:pStyle w:val="Default"/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>Students to revise for the final R081 exam set by OCR. They should be making revision notes and looking through past exam papers.</w:t>
            </w:r>
          </w:p>
          <w:p w14:paraId="198BD930" w14:textId="77777777" w:rsidR="00C558AB" w:rsidRPr="00286394" w:rsidRDefault="00C558AB" w:rsidP="00C558AB">
            <w:pPr>
              <w:pStyle w:val="Default"/>
              <w:rPr>
                <w:sz w:val="22"/>
                <w:szCs w:val="22"/>
              </w:rPr>
            </w:pPr>
          </w:p>
          <w:p w14:paraId="6C9A3E49" w14:textId="2CA04266" w:rsidR="00C558AB" w:rsidRPr="00286394" w:rsidRDefault="00C558AB" w:rsidP="00C558AB">
            <w:pPr>
              <w:pStyle w:val="Default"/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>Students to sit final written exam - 1hr 15mins. In January 2021.</w:t>
            </w:r>
          </w:p>
          <w:p w14:paraId="51F1C61F" w14:textId="472532D9" w:rsidR="006D15BD" w:rsidRDefault="006D15BD" w:rsidP="0066405A"/>
          <w:p w14:paraId="791C848C" w14:textId="77777777" w:rsidR="006D15BD" w:rsidRPr="00286394" w:rsidRDefault="006D15BD" w:rsidP="0066405A"/>
          <w:p w14:paraId="364D9B11" w14:textId="11095A10" w:rsidR="007D56BC" w:rsidRDefault="007D56BC" w:rsidP="007D56BC">
            <w:pPr>
              <w:pStyle w:val="Default"/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Learners will be taught: </w:t>
            </w:r>
          </w:p>
          <w:p w14:paraId="2ED0D627" w14:textId="77777777" w:rsidR="006D15BD" w:rsidRPr="00286394" w:rsidRDefault="006D15BD" w:rsidP="007D56BC">
            <w:pPr>
              <w:pStyle w:val="Default"/>
              <w:rPr>
                <w:sz w:val="22"/>
                <w:szCs w:val="22"/>
              </w:rPr>
            </w:pPr>
          </w:p>
          <w:p w14:paraId="3C8D7E76" w14:textId="1B393648" w:rsidR="00286394" w:rsidRDefault="00286394" w:rsidP="007D56B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where different interactive multimedia products are used and their purpose </w:t>
            </w:r>
          </w:p>
          <w:p w14:paraId="5749F4F6" w14:textId="77777777" w:rsidR="00286394" w:rsidRDefault="00286394" w:rsidP="007D56B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>key elements to consider when designing interactive multimedia products</w:t>
            </w:r>
          </w:p>
          <w:p w14:paraId="6AFEB712" w14:textId="77777777" w:rsidR="00286394" w:rsidRDefault="00286394" w:rsidP="007D56B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the required hardware, software and peripherals to create and view interactive multimedia products </w:t>
            </w:r>
          </w:p>
          <w:p w14:paraId="0D18419F" w14:textId="77777777" w:rsidR="00286394" w:rsidRDefault="00286394" w:rsidP="007D56B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the type of limitations caused by connections, bandwidth and data transfer when accessing interactive multimedia products </w:t>
            </w:r>
          </w:p>
          <w:p w14:paraId="451883BE" w14:textId="77777777" w:rsidR="007D56BC" w:rsidRDefault="00286394" w:rsidP="007D56BC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>file formats supported by different platforms (e.g. computer, smartphone).</w:t>
            </w:r>
          </w:p>
          <w:p w14:paraId="4B07B90F" w14:textId="5C626062" w:rsidR="006D15BD" w:rsidRPr="00286394" w:rsidRDefault="006D15BD" w:rsidP="006D15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25343F4" w14:textId="77777777" w:rsidR="0066405A" w:rsidRPr="00340ED3" w:rsidRDefault="0066405A" w:rsidP="001414C7"/>
          <w:p w14:paraId="75496D92" w14:textId="77777777" w:rsidR="008B1993" w:rsidRPr="00ED303A" w:rsidRDefault="008B1993" w:rsidP="008B1993">
            <w:pPr>
              <w:rPr>
                <w:rFonts w:ascii="Arial" w:hAnsi="Arial" w:cs="Arial"/>
              </w:rPr>
            </w:pPr>
            <w:r w:rsidRPr="00ED303A">
              <w:rPr>
                <w:rFonts w:ascii="Arial" w:hAnsi="Arial" w:cs="Arial"/>
              </w:rPr>
              <w:t>Students to create</w:t>
            </w:r>
            <w:r>
              <w:rPr>
                <w:rFonts w:ascii="Arial" w:hAnsi="Arial" w:cs="Arial"/>
              </w:rPr>
              <w:t xml:space="preserve"> their digital characters using an appropriate software.</w:t>
            </w:r>
          </w:p>
          <w:p w14:paraId="4F629067" w14:textId="77777777" w:rsidR="0066405A" w:rsidRPr="00340ED3" w:rsidRDefault="0066405A" w:rsidP="001414C7"/>
          <w:p w14:paraId="134A9212" w14:textId="77777777" w:rsidR="0066405A" w:rsidRPr="00340ED3" w:rsidRDefault="0066405A" w:rsidP="001414C7"/>
          <w:p w14:paraId="2ED26E11" w14:textId="798D9486" w:rsidR="0066405A" w:rsidRDefault="0066405A" w:rsidP="001414C7"/>
          <w:p w14:paraId="4787D13D" w14:textId="4072F50A" w:rsidR="00057CE0" w:rsidRDefault="00057CE0" w:rsidP="001414C7"/>
          <w:p w14:paraId="152F5F58" w14:textId="55697D39" w:rsidR="00057CE0" w:rsidRDefault="00057CE0" w:rsidP="001414C7"/>
          <w:p w14:paraId="4AF5CDC5" w14:textId="52E3E524" w:rsidR="00057CE0" w:rsidRDefault="00057CE0" w:rsidP="001414C7"/>
          <w:p w14:paraId="0BDA8979" w14:textId="59D88FF1" w:rsidR="00057CE0" w:rsidRDefault="00057CE0" w:rsidP="001414C7"/>
          <w:p w14:paraId="6416F81A" w14:textId="6038D855" w:rsidR="00057CE0" w:rsidRDefault="00057CE0" w:rsidP="001414C7"/>
          <w:p w14:paraId="7FD01B61" w14:textId="6DB744A8" w:rsidR="00057CE0" w:rsidRDefault="00057CE0" w:rsidP="001414C7"/>
          <w:p w14:paraId="2AD1DAF1" w14:textId="4FC91768" w:rsidR="00057CE0" w:rsidRDefault="00057CE0" w:rsidP="001414C7"/>
          <w:p w14:paraId="22ECB6F1" w14:textId="6B8A6163" w:rsidR="00C558AB" w:rsidRPr="00A35703" w:rsidRDefault="00C558AB" w:rsidP="59BEA3EB">
            <w:pPr>
              <w:rPr>
                <w:rFonts w:ascii="Arial" w:hAnsi="Arial" w:cs="Arial"/>
              </w:rPr>
            </w:pPr>
          </w:p>
          <w:p w14:paraId="212CA4DA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159F2C2C" w14:textId="77777777" w:rsidR="006D15BD" w:rsidRDefault="006D15BD" w:rsidP="59BEA3EB">
            <w:pPr>
              <w:rPr>
                <w:rFonts w:ascii="Arial" w:hAnsi="Arial" w:cs="Arial"/>
              </w:rPr>
            </w:pPr>
          </w:p>
          <w:p w14:paraId="4CB20D97" w14:textId="46939A4D" w:rsidR="00C558AB" w:rsidRPr="00A35703" w:rsidRDefault="5484A002" w:rsidP="59BEA3EB">
            <w:pPr>
              <w:rPr>
                <w:rFonts w:ascii="Arial" w:hAnsi="Arial" w:cs="Arial"/>
              </w:rPr>
            </w:pPr>
            <w:r w:rsidRPr="59BEA3EB">
              <w:rPr>
                <w:rFonts w:ascii="Arial" w:hAnsi="Arial" w:cs="Arial"/>
              </w:rPr>
              <w:t>Students to revise for R081 final exam – this is 25% of the overall grade.</w:t>
            </w:r>
          </w:p>
          <w:p w14:paraId="1F0D2668" w14:textId="568734ED" w:rsidR="00CD2737" w:rsidRDefault="00CD2737" w:rsidP="001414C7"/>
          <w:p w14:paraId="1C065D70" w14:textId="3B3B5666" w:rsidR="00CD2737" w:rsidRDefault="00CD2737" w:rsidP="001414C7"/>
          <w:p w14:paraId="1C8B1D53" w14:textId="77777777" w:rsidR="006D15BD" w:rsidRDefault="006D15BD" w:rsidP="001414C7">
            <w:pPr>
              <w:rPr>
                <w:rFonts w:ascii="Arial" w:hAnsi="Arial" w:cs="Arial"/>
              </w:rPr>
            </w:pPr>
          </w:p>
          <w:p w14:paraId="6E74B5A9" w14:textId="77777777" w:rsidR="006D15BD" w:rsidRDefault="006D15BD" w:rsidP="001414C7">
            <w:pPr>
              <w:rPr>
                <w:rFonts w:ascii="Arial" w:hAnsi="Arial" w:cs="Arial"/>
              </w:rPr>
            </w:pPr>
          </w:p>
          <w:p w14:paraId="12273710" w14:textId="5615E745" w:rsidR="006D15BD" w:rsidRDefault="006D15BD" w:rsidP="001414C7">
            <w:pPr>
              <w:rPr>
                <w:rFonts w:ascii="Arial" w:hAnsi="Arial" w:cs="Arial"/>
              </w:rPr>
            </w:pPr>
          </w:p>
          <w:p w14:paraId="21561803" w14:textId="77777777" w:rsidR="006D15BD" w:rsidRDefault="006D15BD" w:rsidP="001414C7">
            <w:pPr>
              <w:rPr>
                <w:rFonts w:ascii="Arial" w:hAnsi="Arial" w:cs="Arial"/>
              </w:rPr>
            </w:pPr>
          </w:p>
          <w:p w14:paraId="59D55E7C" w14:textId="72D47B36" w:rsidR="0066405A" w:rsidRPr="00191617" w:rsidRDefault="00191617" w:rsidP="001414C7">
            <w:pPr>
              <w:rPr>
                <w:rFonts w:ascii="Arial" w:hAnsi="Arial" w:cs="Arial"/>
              </w:rPr>
            </w:pPr>
            <w:r w:rsidRPr="00191617">
              <w:rPr>
                <w:rFonts w:ascii="Arial" w:hAnsi="Arial" w:cs="Arial"/>
              </w:rPr>
              <w:t xml:space="preserve">Students learn skills and understand </w:t>
            </w:r>
            <w:r w:rsidR="00286394">
              <w:rPr>
                <w:rFonts w:ascii="Arial" w:hAnsi="Arial" w:cs="Arial"/>
              </w:rPr>
              <w:t>uses and properties of interactive products</w:t>
            </w:r>
            <w:r w:rsidRPr="00191617">
              <w:rPr>
                <w:rFonts w:ascii="Arial" w:hAnsi="Arial" w:cs="Arial"/>
              </w:rPr>
              <w:t xml:space="preserve">. </w:t>
            </w:r>
          </w:p>
          <w:p w14:paraId="6996B2DB" w14:textId="77777777" w:rsidR="0066405A" w:rsidRPr="00340ED3" w:rsidRDefault="0066405A" w:rsidP="001414C7"/>
          <w:p w14:paraId="55586668" w14:textId="77777777" w:rsidR="0066405A" w:rsidRPr="00340ED3" w:rsidRDefault="0066405A" w:rsidP="001414C7"/>
        </w:tc>
      </w:tr>
      <w:tr w:rsidR="0066405A" w14:paraId="02A14548" w14:textId="77777777" w:rsidTr="59BEA3EB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0CC5CD25" w14:textId="77777777" w:rsidR="0066405A" w:rsidRPr="00340ED3" w:rsidRDefault="0066405A" w:rsidP="001414C7"/>
          <w:p w14:paraId="1B5BB49F" w14:textId="38360CFC" w:rsidR="0066405A" w:rsidRPr="00340ED3" w:rsidRDefault="0066405A" w:rsidP="001414C7">
            <w:r w:rsidRPr="00340ED3">
              <w:t>Term 2a</w:t>
            </w:r>
          </w:p>
          <w:p w14:paraId="282D09BC" w14:textId="77777777" w:rsidR="0066405A" w:rsidRPr="00340ED3" w:rsidRDefault="0066405A" w:rsidP="001414C7">
            <w:r>
              <w:t xml:space="preserve">(5 </w:t>
            </w:r>
            <w:r w:rsidRPr="00340ED3">
              <w:t>weeks)</w:t>
            </w:r>
          </w:p>
          <w:p w14:paraId="62DB4032" w14:textId="77777777" w:rsidR="0066405A" w:rsidRPr="00340ED3" w:rsidRDefault="0066405A" w:rsidP="001414C7"/>
          <w:p w14:paraId="103AA246" w14:textId="77777777" w:rsidR="0066405A" w:rsidRPr="00340ED3" w:rsidRDefault="0066405A" w:rsidP="001414C7"/>
          <w:p w14:paraId="346FFE52" w14:textId="77777777" w:rsidR="0066405A" w:rsidRPr="00340ED3" w:rsidRDefault="0066405A" w:rsidP="001414C7"/>
          <w:p w14:paraId="477C4DAE" w14:textId="77777777" w:rsidR="0066405A" w:rsidRPr="00340ED3" w:rsidRDefault="0066405A" w:rsidP="001414C7"/>
        </w:tc>
        <w:tc>
          <w:tcPr>
            <w:tcW w:w="3402" w:type="dxa"/>
          </w:tcPr>
          <w:p w14:paraId="06BCE767" w14:textId="77777777" w:rsidR="007D56BC" w:rsidRDefault="007D56BC" w:rsidP="007D56BC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18061012" w14:textId="0A42B903" w:rsidR="007D56BC" w:rsidRPr="007D56BC" w:rsidRDefault="007D56BC" w:rsidP="007D56BC">
            <w:pPr>
              <w:pStyle w:val="Default"/>
            </w:pPr>
            <w:r w:rsidRPr="007D56BC">
              <w:rPr>
                <w:bCs/>
                <w:sz w:val="22"/>
                <w:szCs w:val="22"/>
                <w:u w:val="single"/>
              </w:rPr>
              <w:t>LO2:</w:t>
            </w:r>
            <w:r w:rsidRPr="007D56BC">
              <w:rPr>
                <w:bCs/>
                <w:sz w:val="22"/>
                <w:szCs w:val="22"/>
              </w:rPr>
              <w:t xml:space="preserve"> Be able to plan </w:t>
            </w:r>
            <w:r w:rsidR="00286394" w:rsidRPr="00286394">
              <w:rPr>
                <w:sz w:val="22"/>
              </w:rPr>
              <w:t>interactive multimedia products</w:t>
            </w:r>
          </w:p>
          <w:p w14:paraId="3BA3381D" w14:textId="77777777" w:rsidR="0066405A" w:rsidRPr="00340ED3" w:rsidRDefault="0066405A" w:rsidP="001414C7"/>
        </w:tc>
        <w:tc>
          <w:tcPr>
            <w:tcW w:w="3544" w:type="dxa"/>
          </w:tcPr>
          <w:p w14:paraId="7B7EC419" w14:textId="77777777" w:rsidR="00507E55" w:rsidRDefault="00507E55" w:rsidP="00507E55">
            <w:pPr>
              <w:pStyle w:val="Default"/>
              <w:rPr>
                <w:sz w:val="22"/>
                <w:szCs w:val="22"/>
              </w:rPr>
            </w:pPr>
          </w:p>
          <w:p w14:paraId="71D1C007" w14:textId="7A6224D6" w:rsidR="00507E55" w:rsidRDefault="00507E55" w:rsidP="00507E55">
            <w:pPr>
              <w:pStyle w:val="Default"/>
              <w:rPr>
                <w:sz w:val="22"/>
                <w:szCs w:val="22"/>
              </w:rPr>
            </w:pPr>
            <w:r w:rsidRPr="00286394">
              <w:rPr>
                <w:sz w:val="22"/>
                <w:szCs w:val="22"/>
              </w:rPr>
              <w:t xml:space="preserve">Learners will be taught: </w:t>
            </w:r>
          </w:p>
          <w:p w14:paraId="222C1AB5" w14:textId="77777777" w:rsidR="006D15BD" w:rsidRPr="00286394" w:rsidRDefault="006D15BD" w:rsidP="00507E55">
            <w:pPr>
              <w:pStyle w:val="Default"/>
              <w:rPr>
                <w:sz w:val="22"/>
                <w:szCs w:val="22"/>
              </w:rPr>
            </w:pPr>
          </w:p>
          <w:p w14:paraId="135A2B18" w14:textId="082205E9" w:rsidR="004B7482" w:rsidRPr="00507E55" w:rsidRDefault="00507E55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</w:rPr>
              <w:t>i</w:t>
            </w:r>
            <w:r w:rsidR="006C0246" w:rsidRPr="00507E55">
              <w:rPr>
                <w:sz w:val="22"/>
              </w:rPr>
              <w:t xml:space="preserve">nterpret client requirements for interactive multimedia products </w:t>
            </w:r>
          </w:p>
          <w:p w14:paraId="26D54A7E" w14:textId="77777777" w:rsidR="004B7482" w:rsidRPr="00507E55" w:rsidRDefault="006C0246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 xml:space="preserve">understand target audience requirements for interactive multimedia products </w:t>
            </w:r>
          </w:p>
          <w:p w14:paraId="15874E07" w14:textId="02C91DD1" w:rsidR="004B7482" w:rsidRPr="00507E55" w:rsidRDefault="006C0246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 xml:space="preserve">produce a work plan for an original interactive multimedia product </w:t>
            </w:r>
          </w:p>
          <w:p w14:paraId="02132E57" w14:textId="77777777" w:rsidR="004B7482" w:rsidRPr="00507E55" w:rsidRDefault="006C0246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 xml:space="preserve">plan the structure and features of an interactive multimedia product </w:t>
            </w:r>
          </w:p>
          <w:p w14:paraId="2DEDA6C0" w14:textId="76394B0E" w:rsidR="006D15BD" w:rsidRPr="00A30A2A" w:rsidRDefault="006C0246" w:rsidP="00A30A2A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 xml:space="preserve">produce a series of visualisation diagrams </w:t>
            </w:r>
          </w:p>
          <w:p w14:paraId="08D53BB8" w14:textId="0C0EC6CF" w:rsidR="006D15BD" w:rsidRPr="006D15BD" w:rsidRDefault="006C0246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 xml:space="preserve">identify the assets and resources needed to create </w:t>
            </w:r>
          </w:p>
          <w:p w14:paraId="1AE78F09" w14:textId="0F014CC1" w:rsidR="004B7482" w:rsidRPr="00A30A2A" w:rsidRDefault="006C0246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 xml:space="preserve">an interactive multimedia product </w:t>
            </w:r>
          </w:p>
          <w:p w14:paraId="3FEA348C" w14:textId="77777777" w:rsidR="00A30A2A" w:rsidRPr="006D15BD" w:rsidRDefault="00A30A2A" w:rsidP="00A30A2A">
            <w:pPr>
              <w:pStyle w:val="Default"/>
              <w:rPr>
                <w:sz w:val="22"/>
                <w:szCs w:val="22"/>
              </w:rPr>
            </w:pPr>
          </w:p>
          <w:p w14:paraId="5D89EFB5" w14:textId="77777777" w:rsidR="00A30A2A" w:rsidRPr="00A30A2A" w:rsidRDefault="00A30A2A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  <w:p w14:paraId="0FBDEA7E" w14:textId="77777777" w:rsidR="00A30A2A" w:rsidRDefault="00A30A2A" w:rsidP="00A30A2A">
            <w:pPr>
              <w:pStyle w:val="ListParagraph"/>
            </w:pPr>
          </w:p>
          <w:p w14:paraId="534F3BEA" w14:textId="16EEADB0" w:rsidR="004B7482" w:rsidRPr="00507E55" w:rsidRDefault="006C0246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>create and maintain a test plan to test an interactive multimedia product during production</w:t>
            </w:r>
          </w:p>
          <w:p w14:paraId="560F5A4F" w14:textId="77777777" w:rsidR="007D56BC" w:rsidRPr="006D15BD" w:rsidRDefault="006C0246" w:rsidP="001414C7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07E55">
              <w:rPr>
                <w:sz w:val="22"/>
              </w:rPr>
              <w:t xml:space="preserve">how legislation applies to assets (e.g. sound, video) </w:t>
            </w:r>
          </w:p>
          <w:p w14:paraId="589FAA77" w14:textId="62684AED" w:rsidR="006D15BD" w:rsidRPr="00507E55" w:rsidRDefault="006D15BD" w:rsidP="006D15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6E9F4A" w14:textId="77777777" w:rsidR="00507E55" w:rsidRDefault="00507E55" w:rsidP="001414C7">
            <w:pPr>
              <w:rPr>
                <w:rFonts w:ascii="Arial" w:hAnsi="Arial" w:cs="Arial"/>
              </w:rPr>
            </w:pPr>
          </w:p>
          <w:p w14:paraId="75927090" w14:textId="76918A2C" w:rsidR="0066405A" w:rsidRPr="00191617" w:rsidRDefault="00241742" w:rsidP="00141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191617" w:rsidRPr="00191617">
              <w:rPr>
                <w:rFonts w:ascii="Arial" w:hAnsi="Arial" w:cs="Arial"/>
              </w:rPr>
              <w:t xml:space="preserve"> will begin to plan their </w:t>
            </w:r>
            <w:r w:rsidR="00507E55">
              <w:rPr>
                <w:rFonts w:ascii="Arial" w:hAnsi="Arial" w:cs="Arial"/>
              </w:rPr>
              <w:t>interactive multimedia product,</w:t>
            </w:r>
            <w:r w:rsidR="00191617" w:rsidRPr="00191617">
              <w:rPr>
                <w:rFonts w:ascii="Arial" w:hAnsi="Arial" w:cs="Arial"/>
              </w:rPr>
              <w:t xml:space="preserve"> tailored to the assessment brief.</w:t>
            </w:r>
          </w:p>
          <w:p w14:paraId="0DF5323C" w14:textId="77777777" w:rsidR="0066405A" w:rsidRPr="00340ED3" w:rsidRDefault="0066405A" w:rsidP="001414C7"/>
          <w:p w14:paraId="1294ED42" w14:textId="77777777" w:rsidR="0066405A" w:rsidRPr="00340ED3" w:rsidRDefault="0066405A" w:rsidP="001414C7"/>
          <w:p w14:paraId="765EBF0F" w14:textId="77777777" w:rsidR="0066405A" w:rsidRPr="00340ED3" w:rsidRDefault="0066405A" w:rsidP="001414C7"/>
          <w:p w14:paraId="2BD4AA98" w14:textId="77777777" w:rsidR="0066405A" w:rsidRPr="00340ED3" w:rsidRDefault="0066405A" w:rsidP="001414C7"/>
          <w:p w14:paraId="18A164B5" w14:textId="77777777" w:rsidR="0066405A" w:rsidRPr="00340ED3" w:rsidRDefault="0066405A" w:rsidP="001414C7"/>
        </w:tc>
      </w:tr>
      <w:tr w:rsidR="0066405A" w14:paraId="1AC4773A" w14:textId="77777777" w:rsidTr="59BEA3EB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7FEB803E" w14:textId="77777777" w:rsidR="0066405A" w:rsidRPr="00340ED3" w:rsidRDefault="0066405A" w:rsidP="001414C7"/>
          <w:p w14:paraId="08A3C75C" w14:textId="26087E57" w:rsidR="0066405A" w:rsidRPr="00340ED3" w:rsidRDefault="0066405A" w:rsidP="001414C7">
            <w:r w:rsidRPr="00340ED3">
              <w:t>Term 2b</w:t>
            </w:r>
          </w:p>
          <w:p w14:paraId="0E23D025" w14:textId="77777777" w:rsidR="0066405A" w:rsidRPr="00340ED3" w:rsidRDefault="0066405A" w:rsidP="001414C7">
            <w:r>
              <w:t xml:space="preserve">(6 </w:t>
            </w:r>
            <w:r w:rsidRPr="00340ED3">
              <w:t>weeks)</w:t>
            </w:r>
          </w:p>
          <w:p w14:paraId="0EF4C601" w14:textId="77777777" w:rsidR="0066405A" w:rsidRPr="00340ED3" w:rsidRDefault="0066405A" w:rsidP="001414C7"/>
          <w:p w14:paraId="5F5CCE6E" w14:textId="77777777" w:rsidR="0066405A" w:rsidRPr="00340ED3" w:rsidRDefault="0066405A" w:rsidP="001414C7"/>
          <w:p w14:paraId="06684967" w14:textId="77777777" w:rsidR="0066405A" w:rsidRPr="00340ED3" w:rsidRDefault="0066405A" w:rsidP="001414C7"/>
          <w:p w14:paraId="69D4960F" w14:textId="77777777" w:rsidR="0066405A" w:rsidRPr="00340ED3" w:rsidRDefault="0066405A" w:rsidP="001414C7"/>
        </w:tc>
        <w:tc>
          <w:tcPr>
            <w:tcW w:w="3402" w:type="dxa"/>
          </w:tcPr>
          <w:p w14:paraId="1B8DACA5" w14:textId="77777777" w:rsidR="007D56BC" w:rsidRDefault="007D56BC" w:rsidP="007D56BC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2524FEB3" w14:textId="4D1BEAE5" w:rsidR="007D56BC" w:rsidRPr="007D56BC" w:rsidRDefault="007D56BC" w:rsidP="007D56BC">
            <w:pPr>
              <w:pStyle w:val="Default"/>
            </w:pPr>
            <w:r w:rsidRPr="007D56BC">
              <w:rPr>
                <w:bCs/>
                <w:sz w:val="22"/>
                <w:szCs w:val="22"/>
                <w:u w:val="single"/>
              </w:rPr>
              <w:t>LO3:</w:t>
            </w:r>
            <w:r w:rsidRPr="007D56BC">
              <w:rPr>
                <w:bCs/>
                <w:sz w:val="22"/>
                <w:szCs w:val="22"/>
              </w:rPr>
              <w:t xml:space="preserve"> Be able to create </w:t>
            </w:r>
            <w:r w:rsidR="003311CE">
              <w:rPr>
                <w:bCs/>
                <w:sz w:val="22"/>
                <w:szCs w:val="22"/>
              </w:rPr>
              <w:t>interactive multimedia products</w:t>
            </w:r>
            <w:r w:rsidRPr="007D56BC">
              <w:rPr>
                <w:bCs/>
                <w:sz w:val="22"/>
                <w:szCs w:val="22"/>
              </w:rPr>
              <w:t xml:space="preserve"> </w:t>
            </w:r>
          </w:p>
          <w:p w14:paraId="174BDAD1" w14:textId="77777777" w:rsidR="0066405A" w:rsidRPr="00340ED3" w:rsidRDefault="0066405A" w:rsidP="001414C7"/>
        </w:tc>
        <w:tc>
          <w:tcPr>
            <w:tcW w:w="3544" w:type="dxa"/>
          </w:tcPr>
          <w:p w14:paraId="6FF4AE4B" w14:textId="5CA2295F" w:rsidR="59BEA3EB" w:rsidRDefault="59BEA3EB" w:rsidP="59BEA3EB">
            <w:pPr>
              <w:pStyle w:val="Default"/>
              <w:rPr>
                <w:sz w:val="22"/>
                <w:szCs w:val="22"/>
              </w:rPr>
            </w:pPr>
          </w:p>
          <w:p w14:paraId="761B5C46" w14:textId="390C4B0E" w:rsidR="001E5E04" w:rsidRDefault="001E5E04" w:rsidP="001E5E04">
            <w:pPr>
              <w:pStyle w:val="Default"/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 xml:space="preserve">Learners will be taught how to: </w:t>
            </w:r>
          </w:p>
          <w:p w14:paraId="27A830BA" w14:textId="77777777" w:rsidR="006D15BD" w:rsidRPr="00545CE3" w:rsidRDefault="006D15BD" w:rsidP="001E5E04">
            <w:pPr>
              <w:pStyle w:val="Default"/>
              <w:rPr>
                <w:sz w:val="22"/>
                <w:szCs w:val="22"/>
              </w:rPr>
            </w:pPr>
          </w:p>
          <w:p w14:paraId="69197F51" w14:textId="77777777" w:rsidR="00545CE3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 xml:space="preserve">source assets to be used in an interactive multimedia </w:t>
            </w:r>
          </w:p>
          <w:p w14:paraId="60A41725" w14:textId="77777777" w:rsidR="00545CE3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>create and re-purpose assets</w:t>
            </w:r>
          </w:p>
          <w:p w14:paraId="71EB5D72" w14:textId="77777777" w:rsidR="00545CE3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 xml:space="preserve">store assets to be used in an interactive multimedia product </w:t>
            </w:r>
          </w:p>
          <w:p w14:paraId="7D6388C4" w14:textId="77777777" w:rsidR="00545CE3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 xml:space="preserve">create an interactive multimedia product structure </w:t>
            </w:r>
          </w:p>
          <w:p w14:paraId="2FD41AA0" w14:textId="77777777" w:rsidR="00545CE3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 xml:space="preserve">set up interaction and playback controls </w:t>
            </w:r>
          </w:p>
          <w:p w14:paraId="1B71B2F0" w14:textId="77777777" w:rsidR="00545CE3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 xml:space="preserve">save an interactive multimedia product in a format appropriate to the software being used </w:t>
            </w:r>
          </w:p>
          <w:p w14:paraId="7B940A03" w14:textId="257235FC" w:rsidR="00545CE3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>export the interactive multimedia product in a file format appropriate to client requirements</w:t>
            </w:r>
          </w:p>
          <w:p w14:paraId="02D539C9" w14:textId="4F602049" w:rsidR="001E5E04" w:rsidRPr="00545CE3" w:rsidRDefault="00545CE3" w:rsidP="00545CE3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45CE3">
              <w:rPr>
                <w:sz w:val="22"/>
                <w:szCs w:val="22"/>
              </w:rPr>
              <w:t>how to use version control when creating interactive multimedia products</w:t>
            </w:r>
          </w:p>
          <w:p w14:paraId="491675D0" w14:textId="77777777" w:rsidR="001E5E04" w:rsidRPr="00545CE3" w:rsidRDefault="001E5E04" w:rsidP="001414C7"/>
        </w:tc>
        <w:tc>
          <w:tcPr>
            <w:tcW w:w="2520" w:type="dxa"/>
            <w:shd w:val="clear" w:color="auto" w:fill="D9D9D9" w:themeFill="background1" w:themeFillShade="D9"/>
          </w:tcPr>
          <w:p w14:paraId="005279B0" w14:textId="5EE0F6F1" w:rsidR="59BEA3EB" w:rsidRDefault="59BEA3EB" w:rsidP="59BEA3EB">
            <w:pPr>
              <w:rPr>
                <w:rFonts w:ascii="Arial" w:hAnsi="Arial" w:cs="Arial"/>
              </w:rPr>
            </w:pPr>
          </w:p>
          <w:p w14:paraId="783EA186" w14:textId="6DE83469" w:rsidR="00191617" w:rsidRPr="00ED303A" w:rsidRDefault="00191617" w:rsidP="00191617">
            <w:pPr>
              <w:rPr>
                <w:rFonts w:ascii="Arial" w:hAnsi="Arial" w:cs="Arial"/>
              </w:rPr>
            </w:pPr>
            <w:r w:rsidRPr="00ED303A">
              <w:rPr>
                <w:rFonts w:ascii="Arial" w:hAnsi="Arial" w:cs="Arial"/>
              </w:rPr>
              <w:t>Students to create</w:t>
            </w:r>
            <w:r>
              <w:rPr>
                <w:rFonts w:ascii="Arial" w:hAnsi="Arial" w:cs="Arial"/>
              </w:rPr>
              <w:t xml:space="preserve"> their </w:t>
            </w:r>
            <w:r w:rsidR="00545CE3">
              <w:rPr>
                <w:rFonts w:ascii="Arial" w:hAnsi="Arial" w:cs="Arial"/>
              </w:rPr>
              <w:t>interactive multimedia product</w:t>
            </w:r>
            <w:r>
              <w:rPr>
                <w:rFonts w:ascii="Arial" w:hAnsi="Arial" w:cs="Arial"/>
              </w:rPr>
              <w:t xml:space="preserve"> using an appropriate software</w:t>
            </w:r>
            <w:r w:rsidR="00545CE3">
              <w:rPr>
                <w:rFonts w:ascii="Arial" w:hAnsi="Arial" w:cs="Arial"/>
              </w:rPr>
              <w:t xml:space="preserve"> (</w:t>
            </w:r>
            <w:proofErr w:type="spellStart"/>
            <w:r w:rsidR="00545CE3">
              <w:rPr>
                <w:rFonts w:ascii="Arial" w:hAnsi="Arial" w:cs="Arial"/>
              </w:rPr>
              <w:t>Powerpoint</w:t>
            </w:r>
            <w:proofErr w:type="spellEnd"/>
            <w:r w:rsidR="00545CE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15C777BC" w14:textId="77777777" w:rsidR="0066405A" w:rsidRPr="00340ED3" w:rsidRDefault="0066405A" w:rsidP="001414C7"/>
          <w:p w14:paraId="20492A0F" w14:textId="77777777" w:rsidR="0066405A" w:rsidRPr="00340ED3" w:rsidRDefault="0066405A" w:rsidP="001414C7"/>
          <w:p w14:paraId="31DF5538" w14:textId="77777777" w:rsidR="0066405A" w:rsidRPr="00340ED3" w:rsidRDefault="0066405A" w:rsidP="001414C7"/>
          <w:p w14:paraId="5FD52207" w14:textId="77777777" w:rsidR="0066405A" w:rsidRPr="00340ED3" w:rsidRDefault="0066405A" w:rsidP="001414C7"/>
          <w:p w14:paraId="0E875AD6" w14:textId="77777777" w:rsidR="0066405A" w:rsidRPr="00340ED3" w:rsidRDefault="0066405A" w:rsidP="001414C7"/>
          <w:p w14:paraId="79B4739E" w14:textId="77777777" w:rsidR="0066405A" w:rsidRPr="00340ED3" w:rsidRDefault="0066405A" w:rsidP="001414C7"/>
        </w:tc>
      </w:tr>
      <w:tr w:rsidR="0066405A" w14:paraId="65046DBA" w14:textId="77777777" w:rsidTr="59BEA3EB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7E1EA53D" w14:textId="77777777" w:rsidR="0066405A" w:rsidRPr="00340ED3" w:rsidRDefault="0066405A" w:rsidP="001414C7"/>
          <w:p w14:paraId="78B605B3" w14:textId="77777777" w:rsidR="0066405A" w:rsidRPr="00340ED3" w:rsidRDefault="0066405A" w:rsidP="001414C7">
            <w:r w:rsidRPr="00340ED3">
              <w:t>Term 3 a</w:t>
            </w:r>
          </w:p>
          <w:p w14:paraId="5B2BD17C" w14:textId="2EE389D3" w:rsidR="0066405A" w:rsidRPr="00340ED3" w:rsidRDefault="0066405A" w:rsidP="001414C7">
            <w:r>
              <w:t xml:space="preserve">(6 </w:t>
            </w:r>
            <w:r w:rsidRPr="00340ED3">
              <w:t>weeks</w:t>
            </w:r>
            <w:r>
              <w:t>/ 4 weeks of teaching before written exams</w:t>
            </w:r>
            <w:r w:rsidRPr="00340ED3">
              <w:t>)</w:t>
            </w:r>
          </w:p>
        </w:tc>
        <w:tc>
          <w:tcPr>
            <w:tcW w:w="3402" w:type="dxa"/>
          </w:tcPr>
          <w:p w14:paraId="3B107B6E" w14:textId="77777777" w:rsidR="0066405A" w:rsidRPr="001E5E04" w:rsidRDefault="0066405A" w:rsidP="001414C7"/>
          <w:p w14:paraId="025C0EB2" w14:textId="77777777" w:rsidR="001E5E04" w:rsidRPr="001E5E04" w:rsidRDefault="001E5E04" w:rsidP="001E5E04">
            <w:pPr>
              <w:pStyle w:val="Default"/>
            </w:pPr>
            <w:r w:rsidRPr="001E5E04">
              <w:rPr>
                <w:bCs/>
                <w:sz w:val="22"/>
                <w:szCs w:val="22"/>
                <w:u w:val="single"/>
              </w:rPr>
              <w:t>LO4:</w:t>
            </w:r>
            <w:r w:rsidRPr="001E5E04">
              <w:rPr>
                <w:bCs/>
                <w:sz w:val="22"/>
                <w:szCs w:val="22"/>
              </w:rPr>
              <w:t xml:space="preserve"> Be able to review the creation of a digital game </w:t>
            </w:r>
          </w:p>
          <w:p w14:paraId="20AC6D13" w14:textId="77777777" w:rsidR="001E5E04" w:rsidRDefault="001E5E04" w:rsidP="001414C7"/>
          <w:p w14:paraId="11E14467" w14:textId="77777777" w:rsidR="001E5E04" w:rsidRDefault="001E5E04" w:rsidP="001414C7"/>
          <w:p w14:paraId="0A09ED60" w14:textId="77777777" w:rsidR="001E5E04" w:rsidRDefault="001E5E04" w:rsidP="001414C7"/>
          <w:p w14:paraId="39E43A11" w14:textId="77777777" w:rsidR="001E5E04" w:rsidRDefault="001E5E04" w:rsidP="001414C7"/>
          <w:p w14:paraId="02B022D2" w14:textId="77777777" w:rsidR="00191617" w:rsidRDefault="00191617" w:rsidP="001414C7">
            <w:pPr>
              <w:rPr>
                <w:rFonts w:ascii="Arial" w:hAnsi="Arial" w:cs="Arial"/>
              </w:rPr>
            </w:pPr>
          </w:p>
          <w:p w14:paraId="3A34882A" w14:textId="77777777" w:rsidR="00D1515D" w:rsidRDefault="00D1515D" w:rsidP="001414C7">
            <w:pPr>
              <w:rPr>
                <w:rFonts w:ascii="Arial" w:hAnsi="Arial" w:cs="Arial"/>
              </w:rPr>
            </w:pPr>
          </w:p>
          <w:p w14:paraId="39DC9B45" w14:textId="77777777" w:rsidR="00D1515D" w:rsidRPr="00D1515D" w:rsidRDefault="00D1515D" w:rsidP="00AE65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44" w:type="dxa"/>
          </w:tcPr>
          <w:p w14:paraId="5F3D7736" w14:textId="77777777" w:rsidR="0066405A" w:rsidRDefault="0066405A" w:rsidP="001414C7"/>
          <w:p w14:paraId="541347F4" w14:textId="6A2B42A9" w:rsidR="001E5E04" w:rsidRDefault="001E5E04" w:rsidP="001E5E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Learners will be taught how to: </w:t>
            </w:r>
          </w:p>
          <w:p w14:paraId="18A93386" w14:textId="77777777" w:rsidR="006D15BD" w:rsidRDefault="006D15BD" w:rsidP="001E5E04">
            <w:pPr>
              <w:pStyle w:val="Default"/>
              <w:rPr>
                <w:sz w:val="22"/>
                <w:szCs w:val="22"/>
              </w:rPr>
            </w:pPr>
          </w:p>
          <w:p w14:paraId="02BC46B8" w14:textId="26D67B15" w:rsidR="001E5E04" w:rsidRDefault="001E5E04" w:rsidP="001E5E04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</w:t>
            </w:r>
            <w:r w:rsidR="005F4BC5">
              <w:rPr>
                <w:sz w:val="22"/>
                <w:szCs w:val="22"/>
              </w:rPr>
              <w:t xml:space="preserve">n interactive multimedia product </w:t>
            </w:r>
            <w:r>
              <w:rPr>
                <w:sz w:val="22"/>
                <w:szCs w:val="22"/>
              </w:rPr>
              <w:t xml:space="preserve">against a specific brief </w:t>
            </w:r>
          </w:p>
          <w:p w14:paraId="0098D5D4" w14:textId="0FAFB670" w:rsidR="00AE6506" w:rsidRPr="006D15BD" w:rsidRDefault="001E5E04" w:rsidP="001414C7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E5E04">
              <w:rPr>
                <w:sz w:val="22"/>
                <w:szCs w:val="22"/>
              </w:rPr>
              <w:t>identify areas for improvement and further development of</w:t>
            </w:r>
            <w:r w:rsidR="00AE6506">
              <w:rPr>
                <w:sz w:val="22"/>
                <w:szCs w:val="22"/>
              </w:rPr>
              <w:t xml:space="preserve"> an interactive multimedia product  </w:t>
            </w:r>
          </w:p>
          <w:p w14:paraId="5E501F99" w14:textId="5B943335" w:rsidR="00D1515D" w:rsidRPr="00D1515D" w:rsidRDefault="00D1515D" w:rsidP="001414C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D913B6" w14:textId="77777777" w:rsidR="0066405A" w:rsidRPr="00340ED3" w:rsidRDefault="0066405A" w:rsidP="001414C7"/>
          <w:p w14:paraId="5B9EC21D" w14:textId="2B4FDFAA" w:rsidR="00191617" w:rsidRPr="00ED303A" w:rsidRDefault="00191617" w:rsidP="00191617">
            <w:pPr>
              <w:rPr>
                <w:rFonts w:ascii="Arial" w:hAnsi="Arial" w:cs="Arial"/>
              </w:rPr>
            </w:pPr>
            <w:r w:rsidRPr="00ED303A">
              <w:rPr>
                <w:rFonts w:ascii="Arial" w:hAnsi="Arial" w:cs="Arial"/>
              </w:rPr>
              <w:t>Stud</w:t>
            </w:r>
            <w:r>
              <w:rPr>
                <w:rFonts w:ascii="Arial" w:hAnsi="Arial" w:cs="Arial"/>
              </w:rPr>
              <w:t xml:space="preserve">ents to review their </w:t>
            </w:r>
            <w:r w:rsidR="00AE6506">
              <w:rPr>
                <w:rFonts w:ascii="Arial" w:hAnsi="Arial" w:cs="Arial"/>
              </w:rPr>
              <w:t xml:space="preserve">multimedia </w:t>
            </w:r>
            <w:r w:rsidRPr="00ED303A">
              <w:rPr>
                <w:rFonts w:ascii="Arial" w:hAnsi="Arial" w:cs="Arial"/>
              </w:rPr>
              <w:t>product.</w:t>
            </w:r>
          </w:p>
          <w:p w14:paraId="7489A8DA" w14:textId="77777777" w:rsidR="0066405A" w:rsidRPr="00340ED3" w:rsidRDefault="0066405A" w:rsidP="001414C7"/>
          <w:p w14:paraId="601F96A0" w14:textId="77777777" w:rsidR="0066405A" w:rsidRPr="00340ED3" w:rsidRDefault="0066405A" w:rsidP="001414C7"/>
          <w:p w14:paraId="36E25377" w14:textId="77777777" w:rsidR="0066405A" w:rsidRPr="00340ED3" w:rsidRDefault="0066405A" w:rsidP="001414C7"/>
          <w:p w14:paraId="23A8BFD1" w14:textId="77777777" w:rsidR="0066405A" w:rsidRPr="00340ED3" w:rsidRDefault="0066405A" w:rsidP="001414C7"/>
          <w:p w14:paraId="1D2D117B" w14:textId="77777777" w:rsidR="0066405A" w:rsidRPr="00340ED3" w:rsidRDefault="0066405A" w:rsidP="001414C7"/>
        </w:tc>
      </w:tr>
      <w:tr w:rsidR="00AE6506" w14:paraId="3365D7D2" w14:textId="77777777" w:rsidTr="59BEA3EB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5577182C" w14:textId="77777777" w:rsidR="00AE6506" w:rsidRPr="00340ED3" w:rsidRDefault="00AE6506" w:rsidP="001414C7"/>
        </w:tc>
        <w:tc>
          <w:tcPr>
            <w:tcW w:w="3402" w:type="dxa"/>
          </w:tcPr>
          <w:p w14:paraId="2CE64801" w14:textId="77777777" w:rsidR="006D15BD" w:rsidRDefault="006D15BD" w:rsidP="00AE6506">
            <w:pPr>
              <w:rPr>
                <w:rFonts w:ascii="Arial" w:hAnsi="Arial" w:cs="Arial"/>
                <w:b/>
                <w:u w:val="single"/>
              </w:rPr>
            </w:pPr>
          </w:p>
          <w:p w14:paraId="7C08AA83" w14:textId="62F6B0B7" w:rsidR="00AE6506" w:rsidRDefault="00AE6506" w:rsidP="00AE6506">
            <w:pPr>
              <w:rPr>
                <w:rFonts w:ascii="Arial" w:hAnsi="Arial" w:cs="Arial"/>
                <w:b/>
                <w:u w:val="single"/>
              </w:rPr>
            </w:pPr>
            <w:r w:rsidRPr="00D1515D">
              <w:rPr>
                <w:rFonts w:ascii="Arial" w:hAnsi="Arial" w:cs="Arial"/>
                <w:b/>
                <w:u w:val="single"/>
              </w:rPr>
              <w:t>Re-take students to revise for R081</w:t>
            </w:r>
          </w:p>
          <w:p w14:paraId="54E73CB4" w14:textId="77777777" w:rsidR="00AE6506" w:rsidRPr="001E5E04" w:rsidRDefault="00AE6506" w:rsidP="001414C7"/>
        </w:tc>
        <w:tc>
          <w:tcPr>
            <w:tcW w:w="3544" w:type="dxa"/>
          </w:tcPr>
          <w:p w14:paraId="56C75B74" w14:textId="77777777" w:rsidR="006D15BD" w:rsidRDefault="006D15BD" w:rsidP="001414C7">
            <w:pPr>
              <w:rPr>
                <w:rFonts w:ascii="Arial" w:hAnsi="Arial" w:cs="Arial"/>
              </w:rPr>
            </w:pPr>
          </w:p>
          <w:p w14:paraId="4610B4BC" w14:textId="19651AF1" w:rsidR="00AE6506" w:rsidRDefault="00AE6506" w:rsidP="001414C7">
            <w:r w:rsidRPr="00D1515D">
              <w:rPr>
                <w:rFonts w:ascii="Arial" w:hAnsi="Arial" w:cs="Arial"/>
              </w:rPr>
              <w:t xml:space="preserve">Prepare </w:t>
            </w:r>
            <w:r>
              <w:rPr>
                <w:rFonts w:ascii="Arial" w:hAnsi="Arial" w:cs="Arial"/>
              </w:rPr>
              <w:t>and revise for R081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9F266FE" w14:textId="77777777" w:rsidR="00AE6506" w:rsidRPr="00340ED3" w:rsidRDefault="00AE6506" w:rsidP="001414C7"/>
        </w:tc>
      </w:tr>
    </w:tbl>
    <w:p w14:paraId="75F274CC" w14:textId="77777777" w:rsidR="00CB7471" w:rsidRPr="0066405A" w:rsidRDefault="00CB7471" w:rsidP="0066405A"/>
    <w:sectPr w:rsidR="00CB7471" w:rsidRPr="0066405A" w:rsidSect="00AE650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2E9"/>
    <w:multiLevelType w:val="hybridMultilevel"/>
    <w:tmpl w:val="15640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9371C"/>
    <w:multiLevelType w:val="hybridMultilevel"/>
    <w:tmpl w:val="EB4C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00CB7"/>
    <w:multiLevelType w:val="hybridMultilevel"/>
    <w:tmpl w:val="F3AC9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0635"/>
    <w:multiLevelType w:val="hybridMultilevel"/>
    <w:tmpl w:val="7B8C2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07418"/>
    <w:multiLevelType w:val="hybridMultilevel"/>
    <w:tmpl w:val="2F02C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D16A6"/>
    <w:multiLevelType w:val="hybridMultilevel"/>
    <w:tmpl w:val="80022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32F57"/>
    <w:multiLevelType w:val="hybridMultilevel"/>
    <w:tmpl w:val="9B0EE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82B5D"/>
    <w:multiLevelType w:val="hybridMultilevel"/>
    <w:tmpl w:val="781A2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D794E"/>
    <w:multiLevelType w:val="hybridMultilevel"/>
    <w:tmpl w:val="CA188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A16DA"/>
    <w:multiLevelType w:val="hybridMultilevel"/>
    <w:tmpl w:val="AD669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43733E"/>
    <w:multiLevelType w:val="hybridMultilevel"/>
    <w:tmpl w:val="DB140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95704"/>
    <w:multiLevelType w:val="hybridMultilevel"/>
    <w:tmpl w:val="0E0EA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23570"/>
    <w:multiLevelType w:val="hybridMultilevel"/>
    <w:tmpl w:val="97B8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197A"/>
    <w:multiLevelType w:val="hybridMultilevel"/>
    <w:tmpl w:val="30A0B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E242F"/>
    <w:multiLevelType w:val="hybridMultilevel"/>
    <w:tmpl w:val="ADE25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A4F5C"/>
    <w:multiLevelType w:val="hybridMultilevel"/>
    <w:tmpl w:val="30604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351E7"/>
    <w:multiLevelType w:val="hybridMultilevel"/>
    <w:tmpl w:val="C786E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5F423C"/>
    <w:multiLevelType w:val="hybridMultilevel"/>
    <w:tmpl w:val="6D98D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732AE1"/>
    <w:multiLevelType w:val="hybridMultilevel"/>
    <w:tmpl w:val="082CB8DE"/>
    <w:lvl w:ilvl="0" w:tplc="3C62EC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16"/>
  </w:num>
  <w:num w:numId="14">
    <w:abstractNumId w:val="10"/>
  </w:num>
  <w:num w:numId="15">
    <w:abstractNumId w:val="13"/>
  </w:num>
  <w:num w:numId="16">
    <w:abstractNumId w:val="0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35741"/>
    <w:rsid w:val="00057CE0"/>
    <w:rsid w:val="00087CC9"/>
    <w:rsid w:val="000D712B"/>
    <w:rsid w:val="000F5FC3"/>
    <w:rsid w:val="00116BC8"/>
    <w:rsid w:val="001414C7"/>
    <w:rsid w:val="0016603B"/>
    <w:rsid w:val="00191617"/>
    <w:rsid w:val="001E5E04"/>
    <w:rsid w:val="00241742"/>
    <w:rsid w:val="002855AA"/>
    <w:rsid w:val="00286394"/>
    <w:rsid w:val="003311CE"/>
    <w:rsid w:val="00340ED3"/>
    <w:rsid w:val="003B007C"/>
    <w:rsid w:val="003B21F0"/>
    <w:rsid w:val="003F47BE"/>
    <w:rsid w:val="004759CA"/>
    <w:rsid w:val="004B7482"/>
    <w:rsid w:val="004D31CA"/>
    <w:rsid w:val="004E3817"/>
    <w:rsid w:val="004F159C"/>
    <w:rsid w:val="00507E55"/>
    <w:rsid w:val="00545CE3"/>
    <w:rsid w:val="005501A7"/>
    <w:rsid w:val="005B4879"/>
    <w:rsid w:val="005D5059"/>
    <w:rsid w:val="005F4BC5"/>
    <w:rsid w:val="0066405A"/>
    <w:rsid w:val="00677380"/>
    <w:rsid w:val="006C0246"/>
    <w:rsid w:val="006C4416"/>
    <w:rsid w:val="006D15BD"/>
    <w:rsid w:val="007203C5"/>
    <w:rsid w:val="00755703"/>
    <w:rsid w:val="007705DB"/>
    <w:rsid w:val="0077742A"/>
    <w:rsid w:val="007D56BC"/>
    <w:rsid w:val="00862F44"/>
    <w:rsid w:val="008663A0"/>
    <w:rsid w:val="008B1993"/>
    <w:rsid w:val="008C3CEE"/>
    <w:rsid w:val="00941C25"/>
    <w:rsid w:val="009D3F61"/>
    <w:rsid w:val="00A01858"/>
    <w:rsid w:val="00A24A91"/>
    <w:rsid w:val="00A30A2A"/>
    <w:rsid w:val="00A35703"/>
    <w:rsid w:val="00AB7CB9"/>
    <w:rsid w:val="00AE6506"/>
    <w:rsid w:val="00BA22D5"/>
    <w:rsid w:val="00BE3086"/>
    <w:rsid w:val="00C558AB"/>
    <w:rsid w:val="00C64FA1"/>
    <w:rsid w:val="00C66232"/>
    <w:rsid w:val="00C96229"/>
    <w:rsid w:val="00CB7471"/>
    <w:rsid w:val="00CD2737"/>
    <w:rsid w:val="00CE26FB"/>
    <w:rsid w:val="00D1501B"/>
    <w:rsid w:val="00D1515D"/>
    <w:rsid w:val="00D46D87"/>
    <w:rsid w:val="00D66944"/>
    <w:rsid w:val="00D7522B"/>
    <w:rsid w:val="00D90C0F"/>
    <w:rsid w:val="00D95EB1"/>
    <w:rsid w:val="00E046A3"/>
    <w:rsid w:val="00EB5EDF"/>
    <w:rsid w:val="00ED303A"/>
    <w:rsid w:val="00EE25BF"/>
    <w:rsid w:val="00F000DA"/>
    <w:rsid w:val="00F71AD3"/>
    <w:rsid w:val="00FF4967"/>
    <w:rsid w:val="0B3BE3C2"/>
    <w:rsid w:val="0DD67BBE"/>
    <w:rsid w:val="1107337B"/>
    <w:rsid w:val="14E4F9AE"/>
    <w:rsid w:val="26ACDCCA"/>
    <w:rsid w:val="3B97B3EB"/>
    <w:rsid w:val="3BC9A161"/>
    <w:rsid w:val="3C39A16E"/>
    <w:rsid w:val="41ADF0BC"/>
    <w:rsid w:val="5484A002"/>
    <w:rsid w:val="59BE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544D"/>
  <w15:docId w15:val="{77E36505-0348-4D47-AD8A-841C6D1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7F4CB-0E1D-4F3F-BEED-367AB2A46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3E99F-7323-4403-98B9-5F928AE7F1A8}">
  <ds:schemaRefs>
    <ds:schemaRef ds:uri="http://purl.org/dc/dcmitype/"/>
    <ds:schemaRef ds:uri="8a0863c3-d1bb-425b-964e-7acd4565efca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4b283a8-12ff-4cbf-ac0a-4244b179ddf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A7C7A9-CA01-48D3-94E0-53037A208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534CBEA7</Template>
  <TotalTime>6</TotalTime>
  <Pages>7</Pages>
  <Words>1412</Words>
  <Characters>8055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Rukshana Begum</dc:creator>
  <cp:lastModifiedBy>Marion Dowling</cp:lastModifiedBy>
  <cp:revision>2</cp:revision>
  <cp:lastPrinted>2016-06-27T10:47:00Z</cp:lastPrinted>
  <dcterms:created xsi:type="dcterms:W3CDTF">2020-11-04T13:12:00Z</dcterms:created>
  <dcterms:modified xsi:type="dcterms:W3CDTF">2020-11-04T13:12:00Z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