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FB3C" w14:textId="77777777"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6FCAF" wp14:editId="4E06FCB0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FCB1" w14:textId="4D0BFD11" w:rsidR="00C50073" w:rsidRPr="00D90C0F" w:rsidRDefault="00C50073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 xml:space="preserve">Economics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 w:rsidR="00E25C31">
                              <w:rPr>
                                <w:sz w:val="40"/>
                                <w:szCs w:val="40"/>
                              </w:rPr>
                              <w:t>2020-21 Year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6FCAF"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14:paraId="4E06FCB1" w14:textId="4D0BFD11" w:rsidR="00C50073" w:rsidRPr="00D90C0F" w:rsidRDefault="00C50073" w:rsidP="00D90C0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 xml:space="preserve">Economics 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 w:rsidR="00E25C31">
                        <w:rPr>
                          <w:sz w:val="40"/>
                          <w:szCs w:val="40"/>
                        </w:rPr>
                        <w:t>2020-21 Year 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"/>
        <w:gridCol w:w="3685"/>
        <w:gridCol w:w="2268"/>
        <w:gridCol w:w="3919"/>
      </w:tblGrid>
      <w:tr w:rsidR="00D90C0F" w14:paraId="4E06FB41" w14:textId="77777777" w:rsidTr="00D93C09">
        <w:trPr>
          <w:trHeight w:val="602"/>
        </w:trPr>
        <w:tc>
          <w:tcPr>
            <w:tcW w:w="1066" w:type="dxa"/>
            <w:shd w:val="clear" w:color="auto" w:fill="D9D9D9" w:themeFill="background1" w:themeFillShade="D9"/>
          </w:tcPr>
          <w:p w14:paraId="4E06FB3D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685" w:type="dxa"/>
          </w:tcPr>
          <w:p w14:paraId="4E06FB3E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  <w:r w:rsidR="00DB3F8D">
              <w:rPr>
                <w:b/>
                <w:sz w:val="28"/>
                <w:szCs w:val="28"/>
              </w:rPr>
              <w:t>- AQA Economics Specification</w:t>
            </w:r>
          </w:p>
        </w:tc>
        <w:tc>
          <w:tcPr>
            <w:tcW w:w="2268" w:type="dxa"/>
          </w:tcPr>
          <w:p w14:paraId="4E06FB3F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4E06FB40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4E06FBA1" w14:textId="77777777" w:rsidTr="003256DC">
        <w:trPr>
          <w:trHeight w:val="36"/>
        </w:trPr>
        <w:tc>
          <w:tcPr>
            <w:tcW w:w="1066" w:type="dxa"/>
            <w:shd w:val="clear" w:color="auto" w:fill="D9D9D9" w:themeFill="background1" w:themeFillShade="D9"/>
          </w:tcPr>
          <w:p w14:paraId="4E06FB42" w14:textId="77777777" w:rsidR="00D90C0F" w:rsidRPr="00340ED3" w:rsidRDefault="00D90C0F"/>
          <w:p w14:paraId="62FD72DD" w14:textId="77777777" w:rsidR="007E0B6E" w:rsidRDefault="007E0B6E"/>
          <w:p w14:paraId="32023432" w14:textId="77777777" w:rsidR="007E0B6E" w:rsidRDefault="007E0B6E"/>
          <w:p w14:paraId="233BAB18" w14:textId="77777777" w:rsidR="007E0B6E" w:rsidRDefault="007E0B6E"/>
          <w:p w14:paraId="4E06FB43" w14:textId="19992561" w:rsidR="00D90C0F" w:rsidRPr="00340ED3" w:rsidRDefault="00D90C0F">
            <w:r w:rsidRPr="00340ED3">
              <w:t>Term 1 a</w:t>
            </w:r>
          </w:p>
          <w:p w14:paraId="4E06FB44" w14:textId="77777777" w:rsidR="00D90C0F" w:rsidRPr="00340ED3" w:rsidRDefault="00D90C0F"/>
          <w:p w14:paraId="4E06FB45" w14:textId="77777777" w:rsidR="00D90C0F" w:rsidRPr="00340ED3" w:rsidRDefault="00D90C0F"/>
          <w:p w14:paraId="4E06FB46" w14:textId="77777777" w:rsidR="00D90C0F" w:rsidRPr="00340ED3" w:rsidRDefault="00D90C0F"/>
        </w:tc>
        <w:tc>
          <w:tcPr>
            <w:tcW w:w="3685" w:type="dxa"/>
          </w:tcPr>
          <w:p w14:paraId="4E06FB47" w14:textId="77777777" w:rsidR="003256DC" w:rsidRDefault="003256DC" w:rsidP="003256DC">
            <w:pPr>
              <w:pStyle w:val="ListParagraph"/>
            </w:pPr>
          </w:p>
          <w:p w14:paraId="4E06FB48" w14:textId="77777777" w:rsidR="003256DC" w:rsidRDefault="003256DC" w:rsidP="003256DC">
            <w:pPr>
              <w:ind w:left="360"/>
            </w:pPr>
          </w:p>
          <w:p w14:paraId="4E06FB49" w14:textId="77777777" w:rsidR="003256DC" w:rsidRDefault="003256DC" w:rsidP="003256DC">
            <w:pPr>
              <w:pStyle w:val="ListParagraph"/>
            </w:pPr>
          </w:p>
          <w:p w14:paraId="4E06FB4A" w14:textId="77777777" w:rsidR="003256DC" w:rsidRDefault="003256DC" w:rsidP="003256DC">
            <w:pPr>
              <w:pStyle w:val="ListParagraph"/>
            </w:pPr>
          </w:p>
          <w:p w14:paraId="4E06FB4B" w14:textId="77777777" w:rsidR="00422EB8" w:rsidRDefault="00C600DC" w:rsidP="00DB3F8D">
            <w:pPr>
              <w:pStyle w:val="ListParagraph"/>
              <w:numPr>
                <w:ilvl w:val="0"/>
                <w:numId w:val="6"/>
              </w:numPr>
            </w:pPr>
            <w:r>
              <w:t>Economic Foundations</w:t>
            </w:r>
          </w:p>
          <w:p w14:paraId="4E06FB4C" w14:textId="77777777" w:rsidR="003256DC" w:rsidRDefault="003256DC" w:rsidP="003256DC"/>
          <w:p w14:paraId="4E06FB4D" w14:textId="77777777" w:rsidR="003256DC" w:rsidRDefault="003256DC" w:rsidP="003256DC"/>
          <w:p w14:paraId="4E06FB4E" w14:textId="77777777" w:rsidR="003256DC" w:rsidRDefault="003256DC" w:rsidP="003256DC"/>
          <w:p w14:paraId="4E06FB4F" w14:textId="77777777" w:rsidR="003256DC" w:rsidRDefault="003256DC" w:rsidP="003256DC"/>
          <w:p w14:paraId="4E06FB50" w14:textId="77777777" w:rsidR="003256DC" w:rsidRDefault="003256DC" w:rsidP="003256DC"/>
          <w:p w14:paraId="4E06FB51" w14:textId="77777777" w:rsidR="003256DC" w:rsidRDefault="003256DC" w:rsidP="003256DC"/>
          <w:p w14:paraId="4E06FB52" w14:textId="77777777" w:rsidR="003256DC" w:rsidRDefault="003256DC" w:rsidP="003256DC"/>
          <w:p w14:paraId="4E06FB53" w14:textId="77777777" w:rsidR="003256DC" w:rsidRDefault="003256DC" w:rsidP="003256DC"/>
          <w:p w14:paraId="4E06FB54" w14:textId="77777777" w:rsidR="003256DC" w:rsidRDefault="003256DC" w:rsidP="003256DC"/>
          <w:p w14:paraId="4E06FB55" w14:textId="77777777" w:rsidR="0089152F" w:rsidRDefault="0089152F" w:rsidP="003256DC"/>
          <w:p w14:paraId="4E06FB56" w14:textId="77777777" w:rsidR="0089152F" w:rsidRDefault="0089152F" w:rsidP="003256DC"/>
          <w:p w14:paraId="4E06FB57" w14:textId="77777777" w:rsidR="0089152F" w:rsidRDefault="0089152F" w:rsidP="003256DC"/>
          <w:p w14:paraId="4E06FB59" w14:textId="77777777" w:rsidR="00C600DC" w:rsidRDefault="00C600DC" w:rsidP="00DB3F8D">
            <w:pPr>
              <w:pStyle w:val="ListParagraph"/>
              <w:numPr>
                <w:ilvl w:val="0"/>
                <w:numId w:val="6"/>
              </w:numPr>
            </w:pPr>
            <w:r>
              <w:t>Resource Allocation</w:t>
            </w:r>
          </w:p>
          <w:p w14:paraId="4E06FB5A" w14:textId="77777777" w:rsidR="003256DC" w:rsidRDefault="003256DC" w:rsidP="003256DC"/>
          <w:p w14:paraId="4E06FB5B" w14:textId="77777777" w:rsidR="003256DC" w:rsidRDefault="003256DC" w:rsidP="003256DC"/>
          <w:p w14:paraId="4E06FB5C" w14:textId="77777777" w:rsidR="003256DC" w:rsidRDefault="003256DC" w:rsidP="003256DC"/>
          <w:p w14:paraId="4E06FB5D" w14:textId="77777777" w:rsidR="003256DC" w:rsidRDefault="003256DC" w:rsidP="003256DC"/>
          <w:p w14:paraId="4E06FB5E" w14:textId="77777777" w:rsidR="003256DC" w:rsidRDefault="003256DC" w:rsidP="003256DC"/>
          <w:p w14:paraId="4E06FB5F" w14:textId="77777777" w:rsidR="003256DC" w:rsidRDefault="003256DC" w:rsidP="003256DC"/>
          <w:p w14:paraId="4E06FB60" w14:textId="77777777" w:rsidR="003256DC" w:rsidRDefault="003256DC" w:rsidP="003256DC"/>
          <w:p w14:paraId="4E06FB61" w14:textId="77777777" w:rsidR="003256DC" w:rsidRDefault="003256DC" w:rsidP="003256DC"/>
          <w:p w14:paraId="4E06FB62" w14:textId="77777777" w:rsidR="003256DC" w:rsidRDefault="003256DC" w:rsidP="003256DC"/>
          <w:p w14:paraId="4E06FB63" w14:textId="77777777" w:rsidR="003256DC" w:rsidRDefault="003256DC" w:rsidP="003256DC"/>
          <w:p w14:paraId="4E06FB64" w14:textId="77777777" w:rsidR="003256DC" w:rsidRDefault="003256DC" w:rsidP="003256DC"/>
          <w:p w14:paraId="4E06FB65" w14:textId="77777777" w:rsidR="0089152F" w:rsidRDefault="0089152F" w:rsidP="003256DC"/>
          <w:p w14:paraId="4E06FB66" w14:textId="77777777" w:rsidR="0089152F" w:rsidRDefault="0089152F" w:rsidP="003256DC"/>
          <w:p w14:paraId="4E06FB68" w14:textId="77777777" w:rsidR="00C600DC" w:rsidRDefault="00C600DC" w:rsidP="00DB3F8D">
            <w:pPr>
              <w:pStyle w:val="ListParagraph"/>
              <w:numPr>
                <w:ilvl w:val="0"/>
                <w:numId w:val="6"/>
              </w:numPr>
            </w:pPr>
            <w:r>
              <w:t>How prices and determined (part 1)</w:t>
            </w:r>
          </w:p>
          <w:p w14:paraId="4E06FB69" w14:textId="77777777" w:rsidR="00615629" w:rsidRDefault="00615629" w:rsidP="00C600DC"/>
          <w:p w14:paraId="4E06FB6A" w14:textId="77777777" w:rsidR="00615629" w:rsidRPr="00340ED3" w:rsidRDefault="00615629" w:rsidP="00C600DC"/>
        </w:tc>
        <w:tc>
          <w:tcPr>
            <w:tcW w:w="2268" w:type="dxa"/>
          </w:tcPr>
          <w:p w14:paraId="4E06FB6B" w14:textId="77777777" w:rsidR="00615629" w:rsidRPr="008C7FCE" w:rsidRDefault="00615629" w:rsidP="00615629">
            <w:pPr>
              <w:rPr>
                <w:b/>
                <w:u w:val="single"/>
              </w:rPr>
            </w:pPr>
            <w:r w:rsidRPr="008C7FCE">
              <w:rPr>
                <w:b/>
                <w:u w:val="single"/>
              </w:rPr>
              <w:t>Topics</w:t>
            </w:r>
            <w:r w:rsidR="001E526F">
              <w:rPr>
                <w:b/>
                <w:u w:val="single"/>
              </w:rPr>
              <w:t>/chapters</w:t>
            </w:r>
            <w:r w:rsidRPr="008C7FCE">
              <w:rPr>
                <w:b/>
                <w:u w:val="single"/>
              </w:rPr>
              <w:t xml:space="preserve"> from text book:</w:t>
            </w:r>
          </w:p>
          <w:p w14:paraId="4E06FB6C" w14:textId="77777777" w:rsidR="00615629" w:rsidRPr="008C7FCE" w:rsidRDefault="00615629" w:rsidP="00615629">
            <w:pPr>
              <w:rPr>
                <w:u w:val="single"/>
              </w:rPr>
            </w:pPr>
            <w:r w:rsidRPr="008C7FCE">
              <w:rPr>
                <w:b/>
                <w:u w:val="single"/>
              </w:rPr>
              <w:t>OCR GCSE Economics</w:t>
            </w:r>
            <w:r w:rsidRPr="008C7FCE">
              <w:rPr>
                <w:u w:val="single"/>
              </w:rPr>
              <w:t xml:space="preserve"> - </w:t>
            </w:r>
          </w:p>
          <w:p w14:paraId="4E06FB6D" w14:textId="77777777" w:rsidR="00615629" w:rsidRDefault="00615629" w:rsidP="00615629"/>
          <w:p w14:paraId="4E06FB6E" w14:textId="77777777" w:rsidR="00422EB8" w:rsidRDefault="00615629" w:rsidP="00615629">
            <w:r>
              <w:t>Introduction to Economics – mid topic test</w:t>
            </w:r>
          </w:p>
          <w:p w14:paraId="4E06FB6F" w14:textId="77777777" w:rsidR="001E526F" w:rsidRDefault="001E526F" w:rsidP="00615629"/>
          <w:p w14:paraId="4E06FB70" w14:textId="4B7DEFE1" w:rsidR="00615629" w:rsidRDefault="00615629" w:rsidP="00A53515">
            <w:r>
              <w:t xml:space="preserve">Introduction to Economics- end </w:t>
            </w:r>
            <w:r w:rsidR="008C7FCE">
              <w:t>of topic</w:t>
            </w:r>
            <w:r>
              <w:t xml:space="preserve"> test</w:t>
            </w:r>
          </w:p>
          <w:p w14:paraId="4E06FB71" w14:textId="77777777" w:rsidR="001E526F" w:rsidRDefault="001E526F" w:rsidP="00A53515"/>
          <w:p w14:paraId="4E06FB72" w14:textId="77777777" w:rsidR="001E526F" w:rsidRDefault="001E526F" w:rsidP="00A53515">
            <w:r>
              <w:t>Extended exam style question practice</w:t>
            </w:r>
          </w:p>
          <w:p w14:paraId="4E06FB73" w14:textId="77777777" w:rsidR="0089152F" w:rsidRDefault="0089152F" w:rsidP="00A53515"/>
          <w:p w14:paraId="4E06FB76" w14:textId="77777777" w:rsidR="0089152F" w:rsidRDefault="0089152F" w:rsidP="00A53515"/>
          <w:p w14:paraId="4E06FB77" w14:textId="77777777" w:rsidR="0089152F" w:rsidRDefault="0089152F" w:rsidP="00A53515"/>
          <w:p w14:paraId="4E06FB78" w14:textId="77777777" w:rsidR="00615629" w:rsidRDefault="00615629" w:rsidP="00A53515">
            <w:r>
              <w:t>The Role of markets – end of topic test</w:t>
            </w:r>
          </w:p>
          <w:p w14:paraId="4E06FB79" w14:textId="77777777" w:rsidR="00615629" w:rsidRDefault="00615629" w:rsidP="00A53515"/>
          <w:p w14:paraId="4E06FB7A" w14:textId="77777777" w:rsidR="0089152F" w:rsidRDefault="0089152F" w:rsidP="00A53515"/>
          <w:p w14:paraId="4E06FB7B" w14:textId="77777777" w:rsidR="0089152F" w:rsidRDefault="0089152F" w:rsidP="00A53515"/>
          <w:p w14:paraId="4E06FB7C" w14:textId="77777777" w:rsidR="0089152F" w:rsidRDefault="0089152F" w:rsidP="00A53515"/>
          <w:p w14:paraId="4E06FB7D" w14:textId="77777777" w:rsidR="001E526F" w:rsidRDefault="001E526F" w:rsidP="001E526F">
            <w:r>
              <w:t>Extended exam style question practice</w:t>
            </w:r>
          </w:p>
          <w:p w14:paraId="4E06FB7E" w14:textId="77777777" w:rsidR="001E526F" w:rsidRDefault="001E526F" w:rsidP="00A53515"/>
          <w:p w14:paraId="4E06FB7F" w14:textId="77777777" w:rsidR="001E526F" w:rsidRDefault="001E526F" w:rsidP="00A53515"/>
          <w:p w14:paraId="4E06FB80" w14:textId="77777777" w:rsidR="001E526F" w:rsidRDefault="001E526F" w:rsidP="00A53515"/>
          <w:p w14:paraId="4E06FB81" w14:textId="77777777" w:rsidR="001E526F" w:rsidRDefault="001E526F" w:rsidP="00A53515"/>
          <w:p w14:paraId="4E06FB82" w14:textId="77777777" w:rsidR="001E526F" w:rsidRDefault="001E526F" w:rsidP="00A53515"/>
          <w:p w14:paraId="4E06FB83" w14:textId="77777777" w:rsidR="001E526F" w:rsidRDefault="001E526F" w:rsidP="00A53515"/>
          <w:p w14:paraId="4E06FB85" w14:textId="77777777" w:rsidR="00615629" w:rsidRDefault="00615629" w:rsidP="00A53515">
            <w:r>
              <w:t xml:space="preserve">Demand – </w:t>
            </w:r>
            <w:r w:rsidR="008B2E48">
              <w:t>mid-</w:t>
            </w:r>
            <w:r>
              <w:t xml:space="preserve"> topic test</w:t>
            </w:r>
          </w:p>
          <w:p w14:paraId="4E06FB86" w14:textId="77777777" w:rsidR="00615629" w:rsidRDefault="00615629" w:rsidP="00A53515"/>
          <w:p w14:paraId="4E06FB87" w14:textId="77777777" w:rsidR="001E526F" w:rsidRDefault="001E526F" w:rsidP="001E526F">
            <w:r>
              <w:t>Extended exam style question practice</w:t>
            </w:r>
          </w:p>
          <w:p w14:paraId="4E06FB88" w14:textId="77777777" w:rsidR="001E526F" w:rsidRDefault="001E526F" w:rsidP="00A53515"/>
          <w:p w14:paraId="4E06FB89" w14:textId="77777777" w:rsidR="00615629" w:rsidRDefault="00615629" w:rsidP="00A53515"/>
          <w:p w14:paraId="4E06FB8A" w14:textId="77777777" w:rsidR="003256DC" w:rsidRDefault="003256DC" w:rsidP="00A53515"/>
          <w:p w14:paraId="4E06FB8B" w14:textId="77777777" w:rsidR="003256DC" w:rsidRDefault="003256DC" w:rsidP="00A53515"/>
          <w:p w14:paraId="09631F2D" w14:textId="77777777" w:rsidR="007E0B6E" w:rsidRDefault="007E0B6E" w:rsidP="003256DC"/>
          <w:p w14:paraId="4E06FB8C" w14:textId="52D67C15" w:rsidR="003256DC" w:rsidRDefault="003256DC" w:rsidP="003256DC">
            <w:r>
              <w:t>Supply – mid topic test</w:t>
            </w:r>
          </w:p>
          <w:p w14:paraId="4E06FB8D" w14:textId="77777777" w:rsidR="00615629" w:rsidRDefault="00615629" w:rsidP="00A53515"/>
          <w:p w14:paraId="4E06FB8E" w14:textId="77777777" w:rsidR="00615629" w:rsidRPr="00A53515" w:rsidRDefault="00615629" w:rsidP="00A53515"/>
        </w:tc>
        <w:tc>
          <w:tcPr>
            <w:tcW w:w="3919" w:type="dxa"/>
            <w:shd w:val="clear" w:color="auto" w:fill="D9D9D9" w:themeFill="background1" w:themeFillShade="D9"/>
          </w:tcPr>
          <w:p w14:paraId="4E06FB92" w14:textId="3EDC6043" w:rsidR="008C7FCE" w:rsidRDefault="00BA3397" w:rsidP="00FA78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</w:t>
            </w:r>
            <w:r w:rsidR="008C7FCE">
              <w:rPr>
                <w:b/>
                <w:u w:val="single"/>
              </w:rPr>
              <w:t xml:space="preserve"> will learn:</w:t>
            </w:r>
          </w:p>
          <w:p w14:paraId="2765C65B" w14:textId="067746A3" w:rsidR="007E0B6E" w:rsidRDefault="007E0B6E" w:rsidP="00FA7879">
            <w:pPr>
              <w:rPr>
                <w:b/>
                <w:u w:val="single"/>
              </w:rPr>
            </w:pPr>
          </w:p>
          <w:p w14:paraId="28DD89D2" w14:textId="55FD1661" w:rsidR="007E0B6E" w:rsidRDefault="007E0B6E" w:rsidP="00FA7879">
            <w:pPr>
              <w:rPr>
                <w:b/>
                <w:u w:val="single"/>
              </w:rPr>
            </w:pPr>
          </w:p>
          <w:p w14:paraId="69505FF4" w14:textId="77777777" w:rsidR="007E0B6E" w:rsidRPr="008C7FCE" w:rsidRDefault="007E0B6E" w:rsidP="00FA7879">
            <w:pPr>
              <w:rPr>
                <w:b/>
                <w:u w:val="single"/>
              </w:rPr>
            </w:pPr>
          </w:p>
          <w:p w14:paraId="4E06FB93" w14:textId="77777777" w:rsidR="0089152F" w:rsidRDefault="008C7FCE" w:rsidP="00FA7879">
            <w:pPr>
              <w:pStyle w:val="ListParagraph"/>
              <w:numPr>
                <w:ilvl w:val="0"/>
                <w:numId w:val="27"/>
              </w:numPr>
            </w:pPr>
            <w:r>
              <w:t xml:space="preserve">about the </w:t>
            </w:r>
            <w:r w:rsidR="00FA7879">
              <w:t xml:space="preserve">main economic groups, factors of production, basic economic problem and scarcity and the concept of opportunity cost. </w:t>
            </w:r>
          </w:p>
          <w:p w14:paraId="4E06FB94" w14:textId="77777777" w:rsidR="0089152F" w:rsidRDefault="00FA7879" w:rsidP="00FA7879">
            <w:pPr>
              <w:pStyle w:val="ListParagraph"/>
              <w:numPr>
                <w:ilvl w:val="0"/>
                <w:numId w:val="27"/>
              </w:numPr>
            </w:pPr>
            <w:r>
              <w:t>how to evaluate various economic projects, by looking at its costs and benefits. They will also identify whether the costs are economic, social or environmental.</w:t>
            </w:r>
          </w:p>
          <w:p w14:paraId="4E06FB95" w14:textId="77777777" w:rsidR="0089152F" w:rsidRDefault="0089152F" w:rsidP="0089152F">
            <w:pPr>
              <w:pStyle w:val="ListParagraph"/>
            </w:pPr>
          </w:p>
          <w:p w14:paraId="4E06FB96" w14:textId="77777777" w:rsidR="0089152F" w:rsidRDefault="0089152F" w:rsidP="0089152F">
            <w:pPr>
              <w:pStyle w:val="ListParagraph"/>
            </w:pPr>
          </w:p>
          <w:p w14:paraId="4E06FB99" w14:textId="77777777" w:rsidR="0089152F" w:rsidRDefault="00FA7879" w:rsidP="00FA7879">
            <w:pPr>
              <w:pStyle w:val="ListParagraph"/>
              <w:numPr>
                <w:ilvl w:val="0"/>
                <w:numId w:val="27"/>
              </w:numPr>
            </w:pPr>
            <w:r>
              <w:t>what a market is and understand that there are three sectors of an economy to which all industries identify: primary, secondary and tertiary</w:t>
            </w:r>
          </w:p>
          <w:p w14:paraId="4E06FB9A" w14:textId="77777777" w:rsidR="0089152F" w:rsidRDefault="008C7FCE" w:rsidP="00FA7879">
            <w:pPr>
              <w:pStyle w:val="ListParagraph"/>
              <w:numPr>
                <w:ilvl w:val="0"/>
                <w:numId w:val="27"/>
              </w:numPr>
            </w:pPr>
            <w:r>
              <w:t>the</w:t>
            </w:r>
            <w:r w:rsidR="00FA7879">
              <w:t xml:space="preserve"> difference between a factor market and the product market</w:t>
            </w:r>
          </w:p>
          <w:p w14:paraId="4E06FB9B" w14:textId="77777777" w:rsidR="00FA7879" w:rsidRDefault="008C7FCE" w:rsidP="00FA7879">
            <w:pPr>
              <w:pStyle w:val="ListParagraph"/>
              <w:numPr>
                <w:ilvl w:val="0"/>
                <w:numId w:val="27"/>
              </w:numPr>
            </w:pPr>
            <w:r>
              <w:t xml:space="preserve">how to </w:t>
            </w:r>
            <w:r w:rsidR="00FA7879">
              <w:t xml:space="preserve">identify and explain the costs and benefits of specialisation and the division of labour to producers, workers, regions and countries. </w:t>
            </w:r>
          </w:p>
          <w:p w14:paraId="4E06FB9C" w14:textId="77777777" w:rsidR="00FA7879" w:rsidRDefault="00FA7879" w:rsidP="00FA7879"/>
          <w:p w14:paraId="4E06FB9D" w14:textId="77777777" w:rsidR="001E526F" w:rsidRDefault="001E526F" w:rsidP="00FA7879"/>
          <w:p w14:paraId="4E06FB9E" w14:textId="77777777" w:rsidR="00FA7879" w:rsidRDefault="008C7FCE" w:rsidP="0089152F">
            <w:pPr>
              <w:pStyle w:val="ListParagraph"/>
              <w:numPr>
                <w:ilvl w:val="0"/>
                <w:numId w:val="27"/>
              </w:numPr>
            </w:pPr>
            <w:r>
              <w:t>what ‘d</w:t>
            </w:r>
            <w:r w:rsidR="00FA7879">
              <w:t>emand’</w:t>
            </w:r>
            <w:r w:rsidR="001E526F">
              <w:t xml:space="preserve"> and the factors that affect demand. B</w:t>
            </w:r>
            <w:r w:rsidR="00FA7879">
              <w:t>e able to draw and explain a demand curve. They should also be able to analyse shifts and mo</w:t>
            </w:r>
            <w:r w:rsidR="00B677A8">
              <w:t xml:space="preserve">vements along the demand curve and understand what causes shifts of the demand curve e.g. </w:t>
            </w:r>
            <w:r w:rsidR="00B677A8" w:rsidRPr="0089152F">
              <w:rPr>
                <w:b/>
              </w:rPr>
              <w:t>Substitutes and complements</w:t>
            </w:r>
          </w:p>
          <w:p w14:paraId="4E06FB9F" w14:textId="77777777" w:rsidR="003256DC" w:rsidRDefault="008C7FCE" w:rsidP="00FA7879">
            <w:r>
              <w:t xml:space="preserve"> </w:t>
            </w:r>
          </w:p>
          <w:p w14:paraId="04EEEF57" w14:textId="77777777" w:rsidR="007E0B6E" w:rsidRDefault="003256DC" w:rsidP="0089152F">
            <w:pPr>
              <w:pStyle w:val="ListParagraph"/>
              <w:numPr>
                <w:ilvl w:val="0"/>
                <w:numId w:val="27"/>
              </w:numPr>
            </w:pPr>
            <w:r>
              <w:t xml:space="preserve">What ‘supply’ is and the factors that affect supply. Be able to draw the supply curve. Students should be able to analyse shifts and movements along the supply </w:t>
            </w:r>
          </w:p>
          <w:p w14:paraId="5D609A45" w14:textId="77777777" w:rsidR="007E0B6E" w:rsidRDefault="007E0B6E" w:rsidP="007E0B6E">
            <w:pPr>
              <w:pStyle w:val="ListParagraph"/>
            </w:pPr>
          </w:p>
          <w:p w14:paraId="172657C0" w14:textId="77777777" w:rsidR="007E0B6E" w:rsidRDefault="007E0B6E" w:rsidP="007E0B6E">
            <w:pPr>
              <w:pStyle w:val="ListParagraph"/>
            </w:pPr>
          </w:p>
          <w:p w14:paraId="0483317B" w14:textId="77777777" w:rsidR="003256DC" w:rsidRDefault="003256DC" w:rsidP="007E0B6E">
            <w:pPr>
              <w:pStyle w:val="ListParagraph"/>
              <w:rPr>
                <w:b/>
              </w:rPr>
            </w:pPr>
            <w:r>
              <w:t xml:space="preserve">curve and understand what causes shifts of the supply curve e.g. </w:t>
            </w:r>
            <w:r w:rsidRPr="0089152F">
              <w:rPr>
                <w:b/>
              </w:rPr>
              <w:t>Substitutes and complements</w:t>
            </w:r>
          </w:p>
          <w:p w14:paraId="4E06FBA0" w14:textId="35010E02" w:rsidR="007E0B6E" w:rsidRPr="00A53515" w:rsidRDefault="007E0B6E" w:rsidP="007E0B6E">
            <w:pPr>
              <w:pStyle w:val="ListParagraph"/>
            </w:pPr>
          </w:p>
        </w:tc>
      </w:tr>
      <w:tr w:rsidR="00CB7802" w14:paraId="4E06FC2F" w14:textId="77777777" w:rsidTr="005B7FA6">
        <w:trPr>
          <w:trHeight w:val="50"/>
        </w:trPr>
        <w:tc>
          <w:tcPr>
            <w:tcW w:w="1066" w:type="dxa"/>
            <w:shd w:val="clear" w:color="auto" w:fill="D9D9D9" w:themeFill="background1" w:themeFillShade="D9"/>
          </w:tcPr>
          <w:p w14:paraId="4E06FBA2" w14:textId="77777777" w:rsidR="00CB7802" w:rsidRPr="00340ED3" w:rsidRDefault="00CB7802" w:rsidP="00CB7802">
            <w:r w:rsidRPr="00340ED3">
              <w:lastRenderedPageBreak/>
              <w:t>Term 1 b</w:t>
            </w:r>
          </w:p>
          <w:p w14:paraId="4E06FBA3" w14:textId="77777777" w:rsidR="00CB7802" w:rsidRPr="00340ED3" w:rsidRDefault="00CB7802" w:rsidP="00CB7802"/>
          <w:p w14:paraId="4E06FBA4" w14:textId="77777777" w:rsidR="00CB7802" w:rsidRPr="00340ED3" w:rsidRDefault="00CB7802" w:rsidP="00CB7802"/>
          <w:p w14:paraId="4E06FBA6" w14:textId="77777777" w:rsidR="00CB7802" w:rsidRPr="00340ED3" w:rsidRDefault="00CB7802" w:rsidP="00CB7802"/>
        </w:tc>
        <w:tc>
          <w:tcPr>
            <w:tcW w:w="3685" w:type="dxa"/>
          </w:tcPr>
          <w:p w14:paraId="3C5D5067" w14:textId="77777777" w:rsidR="007E0B6E" w:rsidRDefault="007E0B6E" w:rsidP="007E0B6E">
            <w:pPr>
              <w:pStyle w:val="ListParagraph"/>
            </w:pPr>
          </w:p>
          <w:p w14:paraId="1D650EBC" w14:textId="77777777" w:rsidR="007E0B6E" w:rsidRDefault="007E0B6E" w:rsidP="007E0B6E">
            <w:pPr>
              <w:pStyle w:val="ListParagraph"/>
            </w:pPr>
          </w:p>
          <w:p w14:paraId="4E06FBA7" w14:textId="62E2445A" w:rsidR="00C324D2" w:rsidRDefault="00592430" w:rsidP="00DB3F8D">
            <w:pPr>
              <w:pStyle w:val="ListParagraph"/>
              <w:numPr>
                <w:ilvl w:val="0"/>
                <w:numId w:val="7"/>
              </w:numPr>
            </w:pPr>
            <w:r>
              <w:t>How prices are determined (part 2)</w:t>
            </w:r>
          </w:p>
          <w:p w14:paraId="4E06FBA8" w14:textId="77777777" w:rsidR="003256DC" w:rsidRDefault="003256DC" w:rsidP="003256DC"/>
          <w:p w14:paraId="4E06FBA9" w14:textId="77777777" w:rsidR="003256DC" w:rsidRDefault="003256DC" w:rsidP="003256DC"/>
          <w:p w14:paraId="4E06FBAA" w14:textId="77777777" w:rsidR="003256DC" w:rsidRDefault="003256DC" w:rsidP="003256DC"/>
          <w:p w14:paraId="4E06FBAB" w14:textId="77777777" w:rsidR="003256DC" w:rsidRDefault="003256DC" w:rsidP="003256DC"/>
          <w:p w14:paraId="4E06FBAC" w14:textId="77777777" w:rsidR="003256DC" w:rsidRDefault="003256DC" w:rsidP="003256DC"/>
          <w:p w14:paraId="4E06FBAD" w14:textId="77777777" w:rsidR="003256DC" w:rsidRDefault="003256DC" w:rsidP="003256DC"/>
          <w:p w14:paraId="4E06FBAE" w14:textId="77777777" w:rsidR="003256DC" w:rsidRDefault="003256DC" w:rsidP="003256DC"/>
          <w:p w14:paraId="4E06FBAF" w14:textId="77777777" w:rsidR="003256DC" w:rsidRDefault="003256DC" w:rsidP="003256DC"/>
          <w:p w14:paraId="4E06FBB0" w14:textId="77777777" w:rsidR="003256DC" w:rsidRDefault="003256DC" w:rsidP="003256DC"/>
          <w:p w14:paraId="4E06FBB1" w14:textId="77777777" w:rsidR="003256DC" w:rsidRDefault="003256DC" w:rsidP="003256DC"/>
          <w:p w14:paraId="4E06FBB2" w14:textId="77777777" w:rsidR="003256DC" w:rsidRDefault="003256DC" w:rsidP="003256DC"/>
          <w:p w14:paraId="4E06FBB3" w14:textId="77777777" w:rsidR="003256DC" w:rsidRDefault="003256DC" w:rsidP="003256DC"/>
          <w:p w14:paraId="4E06FBB4" w14:textId="77777777" w:rsidR="003256DC" w:rsidRDefault="003256DC" w:rsidP="003256DC"/>
          <w:p w14:paraId="4E06FBB5" w14:textId="77777777" w:rsidR="003256DC" w:rsidRDefault="003256DC" w:rsidP="003256DC"/>
          <w:p w14:paraId="4E06FBB6" w14:textId="77777777" w:rsidR="003256DC" w:rsidRDefault="003256DC" w:rsidP="003256DC"/>
          <w:p w14:paraId="4E06FBB7" w14:textId="77777777" w:rsidR="003256DC" w:rsidRDefault="003256DC" w:rsidP="003256DC"/>
          <w:p w14:paraId="4E06FBB8" w14:textId="77777777" w:rsidR="003256DC" w:rsidRDefault="003256DC" w:rsidP="003256DC"/>
          <w:p w14:paraId="4E06FBB9" w14:textId="77777777" w:rsidR="003256DC" w:rsidRDefault="003256DC" w:rsidP="003256DC"/>
          <w:p w14:paraId="4E06FBBA" w14:textId="77777777" w:rsidR="003256DC" w:rsidRDefault="003256DC" w:rsidP="003256DC"/>
          <w:p w14:paraId="4E06FBBB" w14:textId="77777777" w:rsidR="003256DC" w:rsidRDefault="003256DC" w:rsidP="003256DC"/>
          <w:p w14:paraId="4E06FBBC" w14:textId="77777777" w:rsidR="003256DC" w:rsidRDefault="003256DC" w:rsidP="003256DC"/>
          <w:p w14:paraId="4E06FBBD" w14:textId="77777777" w:rsidR="003256DC" w:rsidRDefault="003256DC" w:rsidP="003256DC"/>
          <w:p w14:paraId="4E06FBBE" w14:textId="77777777" w:rsidR="003256DC" w:rsidRDefault="003256DC" w:rsidP="003256DC"/>
          <w:p w14:paraId="4E06FBBF" w14:textId="77777777" w:rsidR="003256DC" w:rsidRDefault="003256DC" w:rsidP="003256DC"/>
          <w:p w14:paraId="4E06FBC0" w14:textId="77777777" w:rsidR="003256DC" w:rsidRDefault="003256DC" w:rsidP="003256DC"/>
          <w:p w14:paraId="4E06FBC1" w14:textId="77777777" w:rsidR="003256DC" w:rsidRDefault="003256DC" w:rsidP="003256DC"/>
          <w:p w14:paraId="4E06FBC2" w14:textId="77777777" w:rsidR="003256DC" w:rsidRDefault="003256DC" w:rsidP="003256DC"/>
          <w:p w14:paraId="4E06FBC3" w14:textId="77777777" w:rsidR="003256DC" w:rsidRDefault="003256DC" w:rsidP="003256DC"/>
          <w:p w14:paraId="4E06FBC4" w14:textId="77777777" w:rsidR="003256DC" w:rsidRDefault="003256DC" w:rsidP="003256DC"/>
          <w:p w14:paraId="4E06FBC5" w14:textId="77777777" w:rsidR="003256DC" w:rsidRDefault="003256DC" w:rsidP="003256DC"/>
          <w:p w14:paraId="4E06FBC6" w14:textId="77777777" w:rsidR="003256DC" w:rsidRDefault="003256DC" w:rsidP="003256DC"/>
          <w:p w14:paraId="4E06FBC7" w14:textId="77777777" w:rsidR="003256DC" w:rsidRDefault="003256DC" w:rsidP="003256DC"/>
          <w:p w14:paraId="4E06FBC8" w14:textId="77777777" w:rsidR="003256DC" w:rsidRDefault="003256DC" w:rsidP="003256DC"/>
          <w:p w14:paraId="4E06FBC9" w14:textId="77777777" w:rsidR="003256DC" w:rsidRDefault="003256DC" w:rsidP="003256DC"/>
          <w:p w14:paraId="4E06FBCA" w14:textId="77777777" w:rsidR="003256DC" w:rsidRDefault="003256DC" w:rsidP="003256DC"/>
          <w:p w14:paraId="4E06FBCB" w14:textId="77777777" w:rsidR="003256DC" w:rsidRDefault="003256DC" w:rsidP="003256DC"/>
          <w:p w14:paraId="4E06FBCC" w14:textId="77777777" w:rsidR="003256DC" w:rsidRDefault="003256DC" w:rsidP="003256DC"/>
          <w:p w14:paraId="4E06FBCD" w14:textId="77777777" w:rsidR="003256DC" w:rsidRDefault="003256DC" w:rsidP="003256DC"/>
          <w:p w14:paraId="4E06FBD6" w14:textId="77777777" w:rsidR="003256DC" w:rsidRDefault="003256DC" w:rsidP="003256DC"/>
          <w:p w14:paraId="4E06FBD7" w14:textId="77777777" w:rsidR="003256DC" w:rsidRDefault="003256DC" w:rsidP="003256DC">
            <w:pPr>
              <w:pStyle w:val="ListParagraph"/>
            </w:pPr>
          </w:p>
          <w:p w14:paraId="4E06FBD8" w14:textId="77777777" w:rsidR="00592430" w:rsidRPr="00340ED3" w:rsidRDefault="00592430" w:rsidP="001159B8"/>
        </w:tc>
        <w:tc>
          <w:tcPr>
            <w:tcW w:w="2268" w:type="dxa"/>
          </w:tcPr>
          <w:p w14:paraId="192FAB8C" w14:textId="77777777" w:rsidR="007E0B6E" w:rsidRDefault="007E0B6E" w:rsidP="001159B8"/>
          <w:p w14:paraId="0762598A" w14:textId="77777777" w:rsidR="007E0B6E" w:rsidRDefault="007E0B6E" w:rsidP="001159B8"/>
          <w:p w14:paraId="4E06FBDB" w14:textId="54D4EBAE" w:rsidR="008C7FCE" w:rsidRDefault="008C7FCE" w:rsidP="001159B8">
            <w:r>
              <w:t>Price</w:t>
            </w:r>
            <w:r w:rsidR="001E526F">
              <w:t>- End of topic test</w:t>
            </w:r>
          </w:p>
          <w:p w14:paraId="4E06FBDC" w14:textId="77777777" w:rsidR="008C7FCE" w:rsidRDefault="008C7FCE" w:rsidP="00880343"/>
          <w:p w14:paraId="4E06FBDD" w14:textId="77777777" w:rsidR="008B2E48" w:rsidRDefault="008B2E48" w:rsidP="00880343"/>
          <w:p w14:paraId="4E06FBDE" w14:textId="77777777" w:rsidR="008B2E48" w:rsidRDefault="008B2E48" w:rsidP="00880343"/>
          <w:p w14:paraId="4E06FBDF" w14:textId="77777777" w:rsidR="008B2E48" w:rsidRDefault="008B2E48" w:rsidP="00880343"/>
          <w:p w14:paraId="4E06FBE7" w14:textId="77777777" w:rsidR="008B2E48" w:rsidRDefault="008B2E48" w:rsidP="00880343"/>
          <w:p w14:paraId="4E06FBE8" w14:textId="77777777" w:rsidR="008B2E48" w:rsidRDefault="008B2E48" w:rsidP="00880343"/>
          <w:p w14:paraId="4E06FBE9" w14:textId="77777777" w:rsidR="008B2E48" w:rsidRDefault="008B2E48" w:rsidP="00880343"/>
          <w:p w14:paraId="4E06FBEA" w14:textId="77777777" w:rsidR="008B2E48" w:rsidRDefault="008B2E48" w:rsidP="00880343"/>
          <w:p w14:paraId="4E06FBEB" w14:textId="77777777" w:rsidR="005B7FA6" w:rsidRDefault="005B7FA6" w:rsidP="00880343"/>
          <w:p w14:paraId="4E06FBED" w14:textId="77777777" w:rsidR="0089152F" w:rsidRDefault="0089152F" w:rsidP="00880343"/>
          <w:p w14:paraId="4E06FBEE" w14:textId="77777777" w:rsidR="0089152F" w:rsidRDefault="0089152F" w:rsidP="00880343"/>
          <w:p w14:paraId="4E06FBEF" w14:textId="77777777" w:rsidR="008B2E48" w:rsidRDefault="003256DC" w:rsidP="008B2E48">
            <w:r>
              <w:t>Demand- End of topic t</w:t>
            </w:r>
            <w:r w:rsidR="008B2E48">
              <w:t>est</w:t>
            </w:r>
          </w:p>
          <w:p w14:paraId="4E06FBF0" w14:textId="77777777" w:rsidR="003256DC" w:rsidRDefault="003256DC" w:rsidP="008B2E48"/>
          <w:p w14:paraId="4E06FBF1" w14:textId="77777777" w:rsidR="003256DC" w:rsidRDefault="003256DC" w:rsidP="008B2E48"/>
          <w:p w14:paraId="4E06FBF2" w14:textId="77777777" w:rsidR="003256DC" w:rsidRDefault="003256DC" w:rsidP="008B2E48"/>
          <w:p w14:paraId="4E06FBF3" w14:textId="77777777" w:rsidR="003256DC" w:rsidRDefault="003256DC" w:rsidP="008B2E48"/>
          <w:p w14:paraId="4E06FBF4" w14:textId="77777777" w:rsidR="003256DC" w:rsidRDefault="003256DC" w:rsidP="008B2E48"/>
          <w:p w14:paraId="4E06FBF5" w14:textId="77777777" w:rsidR="003256DC" w:rsidRDefault="003256DC" w:rsidP="008B2E48"/>
          <w:p w14:paraId="4E06FBF6" w14:textId="77777777" w:rsidR="003256DC" w:rsidRDefault="003256DC" w:rsidP="008B2E48"/>
          <w:p w14:paraId="4E06FBF7" w14:textId="77777777" w:rsidR="003256DC" w:rsidRDefault="003256DC" w:rsidP="008B2E48"/>
          <w:p w14:paraId="4E06FBF8" w14:textId="77777777" w:rsidR="003256DC" w:rsidRDefault="003256DC" w:rsidP="008B2E48"/>
          <w:p w14:paraId="4E06FBF9" w14:textId="77777777" w:rsidR="003256DC" w:rsidRDefault="003256DC" w:rsidP="008B2E48"/>
          <w:p w14:paraId="4E06FBFA" w14:textId="77777777" w:rsidR="003256DC" w:rsidRDefault="003256DC" w:rsidP="008B2E48"/>
          <w:p w14:paraId="4E06FBFB" w14:textId="77777777" w:rsidR="003256DC" w:rsidRDefault="003256DC" w:rsidP="008B2E48"/>
          <w:p w14:paraId="4E06FBFC" w14:textId="77777777" w:rsidR="003256DC" w:rsidRDefault="003256DC" w:rsidP="008B2E48"/>
          <w:p w14:paraId="4E06FBFD" w14:textId="77777777" w:rsidR="003256DC" w:rsidRDefault="003256DC" w:rsidP="008B2E48"/>
          <w:p w14:paraId="4E06FBFE" w14:textId="77777777" w:rsidR="003256DC" w:rsidRDefault="003256DC" w:rsidP="008B2E48"/>
          <w:p w14:paraId="4E06FC0D" w14:textId="3A5C3159" w:rsidR="003256DC" w:rsidRPr="00A53515" w:rsidRDefault="001159B8" w:rsidP="008B2E48">
            <w:r>
              <w:t>S</w:t>
            </w:r>
            <w:r w:rsidR="003256DC">
              <w:t>upply – End of topic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4E06FC0E" w14:textId="77777777" w:rsidR="005B7FA6" w:rsidRPr="005B7FA6" w:rsidRDefault="005B7FA6" w:rsidP="00BB56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 will learn:</w:t>
            </w:r>
          </w:p>
          <w:p w14:paraId="4E06FC0F" w14:textId="77777777" w:rsidR="005B7FA6" w:rsidRDefault="005B7FA6" w:rsidP="00BB5648"/>
          <w:p w14:paraId="4E06FC11" w14:textId="426A8346" w:rsidR="00BB5648" w:rsidRDefault="00BB5648" w:rsidP="00BB5648">
            <w:pPr>
              <w:pStyle w:val="ListParagraph"/>
              <w:numPr>
                <w:ilvl w:val="0"/>
                <w:numId w:val="7"/>
              </w:numPr>
            </w:pPr>
            <w:r>
              <w:t xml:space="preserve">what is meant by equilibrium price and </w:t>
            </w:r>
            <w:proofErr w:type="gramStart"/>
            <w:r>
              <w:t>quantity</w:t>
            </w:r>
            <w:proofErr w:type="gramEnd"/>
          </w:p>
          <w:p w14:paraId="4E06FC13" w14:textId="3CBC87E6" w:rsidR="008B2E48" w:rsidRDefault="00BB5648" w:rsidP="00BB5648">
            <w:pPr>
              <w:pStyle w:val="ListParagraph"/>
              <w:numPr>
                <w:ilvl w:val="0"/>
                <w:numId w:val="7"/>
              </w:numPr>
            </w:pPr>
            <w:r>
              <w:t xml:space="preserve">to draw and analyse </w:t>
            </w:r>
            <w:r w:rsidR="008B2E48">
              <w:t>the interaction demand and supply</w:t>
            </w:r>
          </w:p>
          <w:p w14:paraId="4E06FC15" w14:textId="3FA9BAD7" w:rsidR="00BB5648" w:rsidRDefault="008B2E48" w:rsidP="00BA3397">
            <w:pPr>
              <w:pStyle w:val="ListParagraph"/>
              <w:numPr>
                <w:ilvl w:val="0"/>
                <w:numId w:val="7"/>
              </w:numPr>
            </w:pPr>
            <w:r>
              <w:t>to use supply and demand diagrams to understand the impact of changes in equilibrium market prices</w:t>
            </w:r>
          </w:p>
          <w:p w14:paraId="4E06FC17" w14:textId="0E855C4C" w:rsidR="008B2E48" w:rsidRDefault="008B2E48" w:rsidP="00BA3397">
            <w:pPr>
              <w:pStyle w:val="ListParagraph"/>
              <w:numPr>
                <w:ilvl w:val="0"/>
                <w:numId w:val="7"/>
              </w:numPr>
            </w:pPr>
            <w:r>
              <w:t xml:space="preserve">the role of markets in the determination of price </w:t>
            </w:r>
          </w:p>
          <w:p w14:paraId="2D3278E5" w14:textId="5FABABDA" w:rsidR="007E0B6E" w:rsidRDefault="007E0B6E" w:rsidP="007E0B6E"/>
          <w:p w14:paraId="57ECA6E1" w14:textId="77777777" w:rsidR="007E0B6E" w:rsidRDefault="007E0B6E" w:rsidP="007E0B6E"/>
          <w:p w14:paraId="4E06FC1B" w14:textId="5591CB32" w:rsidR="00BB5648" w:rsidRDefault="008B2E48" w:rsidP="00BA3397">
            <w:pPr>
              <w:pStyle w:val="ListParagraph"/>
              <w:numPr>
                <w:ilvl w:val="0"/>
                <w:numId w:val="7"/>
              </w:numPr>
            </w:pPr>
            <w:r>
              <w:t>why excess demand and excess supply can lead to changes in price</w:t>
            </w:r>
          </w:p>
          <w:p w14:paraId="4E06FC1D" w14:textId="27351DD9" w:rsidR="003256DC" w:rsidRDefault="008B2E48" w:rsidP="00BA3397">
            <w:pPr>
              <w:pStyle w:val="ListParagraph"/>
              <w:numPr>
                <w:ilvl w:val="0"/>
                <w:numId w:val="7"/>
              </w:numPr>
            </w:pPr>
            <w:r>
              <w:t>what</w:t>
            </w:r>
            <w:r w:rsidR="003256DC">
              <w:t xml:space="preserve"> is meant by ‘Price Elasticity of </w:t>
            </w:r>
            <w:proofErr w:type="gramStart"/>
            <w:r w:rsidR="003256DC">
              <w:t>demand’</w:t>
            </w:r>
            <w:proofErr w:type="gramEnd"/>
            <w:r w:rsidR="003256DC">
              <w:t xml:space="preserve"> </w:t>
            </w:r>
          </w:p>
          <w:p w14:paraId="4E06FC1F" w14:textId="197A93D0" w:rsidR="008B2E48" w:rsidRDefault="003256DC" w:rsidP="00BA3397">
            <w:pPr>
              <w:pStyle w:val="ListParagraph"/>
              <w:numPr>
                <w:ilvl w:val="0"/>
                <w:numId w:val="7"/>
              </w:numPr>
            </w:pPr>
            <w:r>
              <w:t>the factors that affect price elasticity of demand</w:t>
            </w:r>
          </w:p>
          <w:p w14:paraId="4E06FC21" w14:textId="36F25E9F" w:rsidR="003256DC" w:rsidRDefault="008B2E48" w:rsidP="00BA3397">
            <w:pPr>
              <w:pStyle w:val="ListParagraph"/>
              <w:numPr>
                <w:ilvl w:val="0"/>
                <w:numId w:val="7"/>
              </w:numPr>
            </w:pPr>
            <w:r>
              <w:t>how to draw demand curves of different elasticity</w:t>
            </w:r>
            <w:r w:rsidR="003256DC">
              <w:t>- price elastic demand and price inelastic demand</w:t>
            </w:r>
          </w:p>
          <w:p w14:paraId="4E06FC23" w14:textId="757B917F" w:rsidR="008B2E48" w:rsidRDefault="003256DC" w:rsidP="00BA3397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how  to</w:t>
            </w:r>
            <w:proofErr w:type="gramEnd"/>
            <w:r>
              <w:t xml:space="preserve"> </w:t>
            </w:r>
            <w:r w:rsidRPr="0089152F">
              <w:rPr>
                <w:b/>
              </w:rPr>
              <w:t>calculate</w:t>
            </w:r>
            <w:r>
              <w:t xml:space="preserve"> price elasticity of demand</w:t>
            </w:r>
          </w:p>
          <w:p w14:paraId="4E06FC26" w14:textId="08ACAEEF" w:rsidR="008B2E48" w:rsidRDefault="008B2E48" w:rsidP="00BA3397">
            <w:pPr>
              <w:pStyle w:val="ListParagraph"/>
              <w:numPr>
                <w:ilvl w:val="0"/>
                <w:numId w:val="7"/>
              </w:numPr>
            </w:pPr>
            <w:r>
              <w:t>the importance of price elasticity of demand for consumers and producers</w:t>
            </w:r>
          </w:p>
          <w:p w14:paraId="63BFCBFB" w14:textId="77777777" w:rsidR="007E0B6E" w:rsidRDefault="007E0B6E" w:rsidP="007E0B6E">
            <w:pPr>
              <w:pStyle w:val="ListParagraph"/>
            </w:pPr>
          </w:p>
          <w:p w14:paraId="5B7A90A2" w14:textId="4ACB2FBB" w:rsidR="007E0B6E" w:rsidRDefault="003256DC" w:rsidP="007E0B6E">
            <w:pPr>
              <w:pStyle w:val="ListParagraph"/>
              <w:numPr>
                <w:ilvl w:val="0"/>
                <w:numId w:val="7"/>
              </w:numPr>
            </w:pPr>
            <w:r>
              <w:t xml:space="preserve">What is meant by ‘Price elasticity of </w:t>
            </w:r>
            <w:proofErr w:type="gramStart"/>
            <w:r>
              <w:t>supply’</w:t>
            </w:r>
            <w:proofErr w:type="gramEnd"/>
          </w:p>
          <w:p w14:paraId="4E06FC28" w14:textId="77777777" w:rsidR="003256DC" w:rsidRDefault="003256DC" w:rsidP="0089152F">
            <w:pPr>
              <w:pStyle w:val="ListParagraph"/>
              <w:numPr>
                <w:ilvl w:val="0"/>
                <w:numId w:val="7"/>
              </w:numPr>
            </w:pPr>
            <w:r>
              <w:t>the factors that affect price elasticity of supply</w:t>
            </w:r>
          </w:p>
          <w:p w14:paraId="4E06FC2A" w14:textId="374C6DD6" w:rsidR="003256DC" w:rsidRDefault="003256DC" w:rsidP="003256DC">
            <w:pPr>
              <w:pStyle w:val="ListParagraph"/>
              <w:numPr>
                <w:ilvl w:val="0"/>
                <w:numId w:val="7"/>
              </w:numPr>
            </w:pPr>
            <w:r>
              <w:t>how to draw supply curves of different elasticity- price elastic supply and price inelastic supply</w:t>
            </w:r>
          </w:p>
          <w:p w14:paraId="4E06FC2C" w14:textId="518C4315" w:rsidR="003256DC" w:rsidRDefault="003256DC" w:rsidP="00BA3397">
            <w:pPr>
              <w:pStyle w:val="ListParagraph"/>
              <w:numPr>
                <w:ilvl w:val="0"/>
                <w:numId w:val="7"/>
              </w:numPr>
            </w:pPr>
            <w:r>
              <w:t xml:space="preserve">How to </w:t>
            </w:r>
            <w:r w:rsidRPr="0089152F">
              <w:rPr>
                <w:b/>
              </w:rPr>
              <w:t>calculate</w:t>
            </w:r>
            <w:r>
              <w:t xml:space="preserve"> price elasticity of supply</w:t>
            </w:r>
          </w:p>
          <w:p w14:paraId="4E06FC2E" w14:textId="06A87C14" w:rsidR="00B677A8" w:rsidRPr="00B677A8" w:rsidRDefault="00BA3397" w:rsidP="00B677A8">
            <w:pPr>
              <w:pStyle w:val="ListParagraph"/>
              <w:numPr>
                <w:ilvl w:val="0"/>
                <w:numId w:val="7"/>
              </w:numPr>
            </w:pPr>
            <w:r>
              <w:t>the importance of price elasticity of supply to consumers and producers.</w:t>
            </w:r>
          </w:p>
        </w:tc>
      </w:tr>
      <w:tr w:rsidR="00CB7802" w14:paraId="4E06FC4B" w14:textId="77777777" w:rsidTr="00D93C09">
        <w:trPr>
          <w:trHeight w:val="995"/>
        </w:trPr>
        <w:tc>
          <w:tcPr>
            <w:tcW w:w="1066" w:type="dxa"/>
            <w:shd w:val="clear" w:color="auto" w:fill="D9D9D9" w:themeFill="background1" w:themeFillShade="D9"/>
          </w:tcPr>
          <w:p w14:paraId="4E06FC30" w14:textId="77777777" w:rsidR="00CB7802" w:rsidRPr="00340ED3" w:rsidRDefault="00CB7802" w:rsidP="00CB7802"/>
          <w:p w14:paraId="4E06FC31" w14:textId="77777777" w:rsidR="00CB7802" w:rsidRPr="00340ED3" w:rsidRDefault="00CB7802" w:rsidP="00CB7802">
            <w:r w:rsidRPr="00340ED3">
              <w:t>Term 2 a</w:t>
            </w:r>
          </w:p>
          <w:p w14:paraId="4E06FC32" w14:textId="77777777" w:rsidR="00CB7802" w:rsidRPr="00340ED3" w:rsidRDefault="00CB7802" w:rsidP="00CB7802"/>
          <w:p w14:paraId="4E06FC33" w14:textId="77777777" w:rsidR="00CB7802" w:rsidRPr="00340ED3" w:rsidRDefault="00CB7802" w:rsidP="00CB7802"/>
          <w:p w14:paraId="4E06FC34" w14:textId="77777777" w:rsidR="00CB7802" w:rsidRPr="00340ED3" w:rsidRDefault="00CB7802" w:rsidP="00CB7802"/>
          <w:p w14:paraId="4E06FC35" w14:textId="77777777" w:rsidR="00CB7802" w:rsidRPr="00340ED3" w:rsidRDefault="00CB7802" w:rsidP="00CB7802"/>
        </w:tc>
        <w:tc>
          <w:tcPr>
            <w:tcW w:w="3685" w:type="dxa"/>
          </w:tcPr>
          <w:p w14:paraId="4E06FC36" w14:textId="77777777" w:rsidR="005B7FA6" w:rsidRDefault="005B7FA6" w:rsidP="00E44639"/>
          <w:p w14:paraId="4E06FC38" w14:textId="77777777" w:rsidR="00C324D2" w:rsidRPr="00340ED3" w:rsidRDefault="001159B8" w:rsidP="00E44639">
            <w:r>
              <w:t>Production, costs, revenue and profit</w:t>
            </w:r>
          </w:p>
        </w:tc>
        <w:tc>
          <w:tcPr>
            <w:tcW w:w="2268" w:type="dxa"/>
          </w:tcPr>
          <w:p w14:paraId="4E06FC39" w14:textId="77777777" w:rsidR="005B7FA6" w:rsidRDefault="005B7FA6" w:rsidP="00880343"/>
          <w:p w14:paraId="4E06FC3B" w14:textId="77777777" w:rsidR="003115EB" w:rsidRPr="00880343" w:rsidRDefault="001159B8" w:rsidP="00880343">
            <w:r>
              <w:t>Production, costs, revenue and profit 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79B584E3" w14:textId="77777777" w:rsidR="007E0B6E" w:rsidRDefault="007E0B6E" w:rsidP="005B7FA6">
            <w:pPr>
              <w:rPr>
                <w:b/>
                <w:u w:val="single"/>
              </w:rPr>
            </w:pPr>
          </w:p>
          <w:p w14:paraId="4E06FC3C" w14:textId="60F6DE28" w:rsidR="005B7FA6" w:rsidRPr="008C7FCE" w:rsidRDefault="005B7FA6" w:rsidP="005B7F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 will learn:</w:t>
            </w:r>
          </w:p>
          <w:p w14:paraId="4E06FC3D" w14:textId="77777777" w:rsidR="005B7FA6" w:rsidRDefault="005B7FA6" w:rsidP="005B7FA6"/>
          <w:p w14:paraId="4E06FC3E" w14:textId="77777777" w:rsidR="005B7FA6" w:rsidRDefault="001159B8" w:rsidP="005B7FA6">
            <w:pPr>
              <w:pStyle w:val="ListParagraph"/>
              <w:numPr>
                <w:ilvl w:val="0"/>
                <w:numId w:val="7"/>
              </w:numPr>
            </w:pPr>
            <w:r>
              <w:t>that</w:t>
            </w:r>
            <w:r w:rsidR="005B7FA6">
              <w:t xml:space="preserve"> key </w:t>
            </w:r>
            <w:r>
              <w:t xml:space="preserve">business </w:t>
            </w:r>
            <w:r w:rsidR="005B7FA6">
              <w:t>objectives are profit, sales, growth and increasing market share</w:t>
            </w:r>
          </w:p>
          <w:p w14:paraId="4E06FC3F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how to calculate total, average. Fixed and variables costs</w:t>
            </w:r>
          </w:p>
          <w:p w14:paraId="4E06FC40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how to calculate total and average revenues</w:t>
            </w:r>
          </w:p>
          <w:p w14:paraId="4E06FC41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how to calculate profit and how understand how businesses cam increase profit</w:t>
            </w:r>
          </w:p>
          <w:p w14:paraId="4E06FC42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 xml:space="preserve"> that higher prices result in higher profits and an incentive for businesses to expand</w:t>
            </w:r>
          </w:p>
          <w:p w14:paraId="4E06FC45" w14:textId="529D87CF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That the motivations of producers may conflict with ethical and moral interests</w:t>
            </w:r>
          </w:p>
          <w:p w14:paraId="4E06FC46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The difference between production and productivity</w:t>
            </w:r>
          </w:p>
          <w:p w14:paraId="4E06FC48" w14:textId="3E0D95D2" w:rsidR="005B7FA6" w:rsidRDefault="005B7FA6" w:rsidP="007E0B6E">
            <w:pPr>
              <w:pStyle w:val="ListParagraph"/>
              <w:numPr>
                <w:ilvl w:val="0"/>
                <w:numId w:val="7"/>
              </w:numPr>
            </w:pPr>
            <w:r>
              <w:t>The benefits of increased productivity</w:t>
            </w:r>
          </w:p>
          <w:p w14:paraId="4E06FC49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The meaning of economies of scale and diseconomies of scale</w:t>
            </w:r>
          </w:p>
          <w:p w14:paraId="79D46137" w14:textId="77777777" w:rsidR="005B7FA6" w:rsidRDefault="005B7FA6" w:rsidP="005B7FA6">
            <w:pPr>
              <w:pStyle w:val="ListParagraph"/>
              <w:numPr>
                <w:ilvl w:val="0"/>
                <w:numId w:val="7"/>
              </w:numPr>
            </w:pPr>
            <w:r>
              <w:t>Types of economies of scale</w:t>
            </w:r>
          </w:p>
          <w:p w14:paraId="4E06FC4A" w14:textId="2A397899" w:rsidR="007E0B6E" w:rsidRPr="00880343" w:rsidRDefault="007E0B6E" w:rsidP="007E0B6E">
            <w:pPr>
              <w:pStyle w:val="ListParagraph"/>
            </w:pPr>
          </w:p>
        </w:tc>
      </w:tr>
      <w:tr w:rsidR="00CB7802" w14:paraId="4E06FC86" w14:textId="77777777" w:rsidTr="00D93C09">
        <w:trPr>
          <w:trHeight w:val="1049"/>
        </w:trPr>
        <w:tc>
          <w:tcPr>
            <w:tcW w:w="1066" w:type="dxa"/>
            <w:shd w:val="clear" w:color="auto" w:fill="D9D9D9" w:themeFill="background1" w:themeFillShade="D9"/>
          </w:tcPr>
          <w:p w14:paraId="4E06FC4C" w14:textId="77777777" w:rsidR="00CB7802" w:rsidRPr="00340ED3" w:rsidRDefault="00CB7802" w:rsidP="00CB7802"/>
          <w:p w14:paraId="4E06FC4D" w14:textId="77777777" w:rsidR="00CB7802" w:rsidRPr="00340ED3" w:rsidRDefault="00CB7802" w:rsidP="00CB7802">
            <w:r w:rsidRPr="00340ED3">
              <w:t>Term 2 b</w:t>
            </w:r>
          </w:p>
          <w:p w14:paraId="4E06FC4E" w14:textId="77777777" w:rsidR="00CB7802" w:rsidRPr="00340ED3" w:rsidRDefault="00CB7802" w:rsidP="00CB7802"/>
          <w:p w14:paraId="4E06FC4F" w14:textId="77777777" w:rsidR="00CB7802" w:rsidRPr="00340ED3" w:rsidRDefault="00CB7802" w:rsidP="00CB7802"/>
          <w:p w14:paraId="4E06FC50" w14:textId="77777777" w:rsidR="00CB7802" w:rsidRPr="00340ED3" w:rsidRDefault="00CB7802" w:rsidP="00CB7802"/>
          <w:p w14:paraId="4E06FC51" w14:textId="77777777" w:rsidR="00CB7802" w:rsidRPr="00340ED3" w:rsidRDefault="00CB7802" w:rsidP="00CB7802"/>
        </w:tc>
        <w:tc>
          <w:tcPr>
            <w:tcW w:w="3685" w:type="dxa"/>
          </w:tcPr>
          <w:p w14:paraId="4E06FC52" w14:textId="77777777" w:rsidR="005B7FA6" w:rsidRDefault="005B7FA6" w:rsidP="00CB7802"/>
          <w:p w14:paraId="4E06FC53" w14:textId="77777777" w:rsidR="00F6097B" w:rsidRDefault="005B7FA6" w:rsidP="00CB7802">
            <w:r>
              <w:t>Competitive and  concentrated markets</w:t>
            </w:r>
          </w:p>
          <w:p w14:paraId="4E06FC54" w14:textId="77777777" w:rsidR="0055188D" w:rsidRDefault="0055188D" w:rsidP="00CB7802"/>
          <w:p w14:paraId="4E06FC55" w14:textId="77777777" w:rsidR="0055188D" w:rsidRDefault="0055188D" w:rsidP="00CB7802"/>
          <w:p w14:paraId="4E06FC56" w14:textId="77777777" w:rsidR="0055188D" w:rsidRDefault="0055188D" w:rsidP="00CB7802"/>
          <w:p w14:paraId="4E06FC57" w14:textId="77777777" w:rsidR="0055188D" w:rsidRDefault="0055188D" w:rsidP="00CB7802"/>
          <w:p w14:paraId="4E06FC58" w14:textId="77777777" w:rsidR="0055188D" w:rsidRDefault="0055188D" w:rsidP="00CB7802"/>
          <w:p w14:paraId="4E06FC59" w14:textId="77777777" w:rsidR="0055188D" w:rsidRPr="00340ED3" w:rsidRDefault="0055188D" w:rsidP="00CB7802"/>
        </w:tc>
        <w:tc>
          <w:tcPr>
            <w:tcW w:w="2268" w:type="dxa"/>
          </w:tcPr>
          <w:p w14:paraId="4E06FC5A" w14:textId="77777777" w:rsidR="00880343" w:rsidRDefault="00880343" w:rsidP="00880343"/>
          <w:p w14:paraId="4E06FC5B" w14:textId="77777777" w:rsidR="003115EB" w:rsidRDefault="005B7FA6" w:rsidP="00880343">
            <w:r>
              <w:t>Competitive and non- competitive markets end of unit test</w:t>
            </w:r>
          </w:p>
          <w:p w14:paraId="4E06FC5C" w14:textId="77777777" w:rsidR="0055188D" w:rsidRDefault="0055188D" w:rsidP="00880343"/>
          <w:p w14:paraId="4E06FC5D" w14:textId="77777777" w:rsidR="0055188D" w:rsidRDefault="0055188D" w:rsidP="00880343"/>
          <w:p w14:paraId="4E06FC5E" w14:textId="77777777" w:rsidR="0055188D" w:rsidRDefault="0055188D" w:rsidP="00880343"/>
          <w:p w14:paraId="4E06FC5F" w14:textId="77777777" w:rsidR="0055188D" w:rsidRDefault="0055188D" w:rsidP="00880343"/>
          <w:p w14:paraId="4E06FC60" w14:textId="77777777" w:rsidR="0055188D" w:rsidRDefault="0055188D" w:rsidP="00880343"/>
          <w:p w14:paraId="4E06FC61" w14:textId="77777777" w:rsidR="0055188D" w:rsidRDefault="0055188D" w:rsidP="00880343"/>
          <w:p w14:paraId="4E06FC62" w14:textId="77777777" w:rsidR="0055188D" w:rsidRDefault="0055188D" w:rsidP="00880343"/>
          <w:p w14:paraId="4E06FC63" w14:textId="77777777" w:rsidR="0055188D" w:rsidRDefault="0055188D" w:rsidP="00880343"/>
          <w:p w14:paraId="4E06FC64" w14:textId="77777777" w:rsidR="0055188D" w:rsidRDefault="0055188D" w:rsidP="00880343"/>
          <w:p w14:paraId="4E06FC65" w14:textId="77777777" w:rsidR="0055188D" w:rsidRDefault="0055188D" w:rsidP="00880343"/>
          <w:p w14:paraId="4E06FC66" w14:textId="77777777" w:rsidR="0055188D" w:rsidRDefault="0055188D" w:rsidP="00880343"/>
          <w:p w14:paraId="4E06FC67" w14:textId="77777777" w:rsidR="0055188D" w:rsidRDefault="0055188D" w:rsidP="00880343"/>
          <w:p w14:paraId="4E06FC68" w14:textId="77777777" w:rsidR="0055188D" w:rsidRDefault="0055188D" w:rsidP="00880343"/>
          <w:p w14:paraId="4E06FC69" w14:textId="77777777" w:rsidR="0055188D" w:rsidRDefault="0055188D" w:rsidP="00880343"/>
          <w:p w14:paraId="4E06FC6A" w14:textId="77777777" w:rsidR="0055188D" w:rsidRDefault="0055188D" w:rsidP="00880343"/>
          <w:p w14:paraId="4E06FC71" w14:textId="77777777" w:rsidR="0055188D" w:rsidRPr="00880343" w:rsidRDefault="0055188D" w:rsidP="00880343">
            <w:r>
              <w:t>Labour market 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6C342232" w14:textId="77777777" w:rsidR="007E0B6E" w:rsidRDefault="007E0B6E" w:rsidP="005B7FA6">
            <w:pPr>
              <w:rPr>
                <w:b/>
                <w:u w:val="single"/>
              </w:rPr>
            </w:pPr>
          </w:p>
          <w:p w14:paraId="4E06FC72" w14:textId="63A280CD" w:rsidR="005B7FA6" w:rsidRDefault="005B7FA6" w:rsidP="005B7F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 will learn:</w:t>
            </w:r>
          </w:p>
          <w:p w14:paraId="4E06FC74" w14:textId="7DE5123A" w:rsidR="0055188D" w:rsidRPr="007E0B6E" w:rsidRDefault="005B7FA6" w:rsidP="007E0B6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5188D">
              <w:rPr>
                <w:rFonts w:cstheme="minorHAnsi"/>
              </w:rPr>
              <w:t>That there are different markets structures and different factors to identify them</w:t>
            </w:r>
          </w:p>
          <w:p w14:paraId="4E06FC75" w14:textId="77777777" w:rsidR="005B7FA6" w:rsidRPr="0055188D" w:rsidRDefault="0055188D" w:rsidP="005518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5188D">
              <w:rPr>
                <w:rFonts w:cstheme="minorHAnsi"/>
              </w:rPr>
              <w:t>T</w:t>
            </w:r>
            <w:r w:rsidR="005B7FA6" w:rsidRPr="0055188D">
              <w:rPr>
                <w:rFonts w:cstheme="minorHAnsi"/>
              </w:rPr>
              <w:t>he main characteristics of a competitive market</w:t>
            </w:r>
          </w:p>
          <w:p w14:paraId="4E06FC76" w14:textId="77777777" w:rsidR="005B7FA6" w:rsidRPr="0055188D" w:rsidRDefault="005B7FA6" w:rsidP="005518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5188D">
              <w:rPr>
                <w:rFonts w:cstheme="minorHAnsi"/>
              </w:rPr>
              <w:t>The impact of competitive market on -price and choice</w:t>
            </w:r>
          </w:p>
          <w:p w14:paraId="4E06FC78" w14:textId="14D13EED" w:rsidR="0055188D" w:rsidRPr="007E0B6E" w:rsidRDefault="0055188D" w:rsidP="005B7F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5188D">
              <w:rPr>
                <w:rFonts w:cstheme="minorHAnsi"/>
              </w:rPr>
              <w:t>W</w:t>
            </w:r>
            <w:r w:rsidR="005B7FA6" w:rsidRPr="0055188D">
              <w:rPr>
                <w:rFonts w:cstheme="minorHAnsi"/>
              </w:rPr>
              <w:t>hat the economic impact is of competition to producers and consumers</w:t>
            </w:r>
          </w:p>
          <w:p w14:paraId="4E06FC7A" w14:textId="6F2F5DB5" w:rsidR="0055188D" w:rsidRPr="007E0B6E" w:rsidRDefault="0055188D" w:rsidP="007E0B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The main characteristics of a non-competitive market</w:t>
            </w:r>
          </w:p>
          <w:p w14:paraId="4E06FC7C" w14:textId="644E37EE" w:rsidR="0055188D" w:rsidRPr="007E0B6E" w:rsidRDefault="0055188D" w:rsidP="007E0B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The impact of non-competitive markets on price and choice</w:t>
            </w:r>
          </w:p>
          <w:p w14:paraId="4E06FC7D" w14:textId="77777777" w:rsidR="003115EB" w:rsidRPr="0055188D" w:rsidRDefault="0055188D" w:rsidP="005518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cstheme="minorHAnsi"/>
              </w:rPr>
              <w:t>about m</w:t>
            </w:r>
            <w:r w:rsidRPr="0055188D">
              <w:rPr>
                <w:rFonts w:cstheme="minorHAnsi"/>
              </w:rPr>
              <w:t xml:space="preserve">onopoly and oligopoly </w:t>
            </w:r>
            <w:r>
              <w:rPr>
                <w:rFonts w:cstheme="minorHAnsi"/>
              </w:rPr>
              <w:t>power</w:t>
            </w:r>
          </w:p>
          <w:p w14:paraId="4E06FC7F" w14:textId="77777777" w:rsidR="0055188D" w:rsidRDefault="0055188D" w:rsidP="005518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14:paraId="4E06FC80" w14:textId="77777777" w:rsidR="0055188D" w:rsidRDefault="0055188D" w:rsidP="005518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 will learn:</w:t>
            </w:r>
          </w:p>
          <w:p w14:paraId="4E06FC81" w14:textId="77777777" w:rsidR="0055188D" w:rsidRPr="0055188D" w:rsidRDefault="0055188D" w:rsidP="0055188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E06FC82" w14:textId="77777777" w:rsidR="0055188D" w:rsidRPr="0055188D" w:rsidRDefault="0055188D" w:rsidP="005518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The role and operation of the labour market</w:t>
            </w:r>
          </w:p>
          <w:p w14:paraId="2B6FBFBD" w14:textId="77777777" w:rsidR="007E0B6E" w:rsidRDefault="007E0B6E" w:rsidP="005518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6920B2" w14:textId="77777777" w:rsidR="007E0B6E" w:rsidRPr="007E0B6E" w:rsidRDefault="007E0B6E" w:rsidP="007E0B6E">
            <w:p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4E06FC83" w14:textId="791B751F" w:rsidR="0055188D" w:rsidRPr="0055188D" w:rsidRDefault="0055188D" w:rsidP="005518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Pr="0055188D">
              <w:rPr>
                <w:rFonts w:cstheme="minorHAnsi"/>
              </w:rPr>
              <w:t xml:space="preserve">wages </w:t>
            </w:r>
            <w:r>
              <w:rPr>
                <w:rFonts w:cstheme="minorHAnsi"/>
              </w:rPr>
              <w:t xml:space="preserve">are determined </w:t>
            </w:r>
            <w:r w:rsidRPr="0055188D">
              <w:rPr>
                <w:rFonts w:cstheme="minorHAnsi"/>
              </w:rPr>
              <w:t>through supply and</w:t>
            </w:r>
          </w:p>
          <w:p w14:paraId="4E06FC84" w14:textId="77777777" w:rsidR="0055188D" w:rsidRPr="0055188D" w:rsidRDefault="0055188D" w:rsidP="005518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demand</w:t>
            </w:r>
          </w:p>
          <w:p w14:paraId="36319FEA" w14:textId="77777777" w:rsidR="0055188D" w:rsidRPr="007E0B6E" w:rsidRDefault="0055188D" w:rsidP="005518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cstheme="minorHAnsi"/>
              </w:rPr>
              <w:t>how to calculate g</w:t>
            </w:r>
            <w:r w:rsidRPr="0055188D">
              <w:rPr>
                <w:rFonts w:cstheme="minorHAnsi"/>
              </w:rPr>
              <w:t>ross and net pay</w:t>
            </w:r>
          </w:p>
          <w:p w14:paraId="4E06FC85" w14:textId="77B6ADAC" w:rsidR="007E0B6E" w:rsidRPr="0055188D" w:rsidRDefault="007E0B6E" w:rsidP="007E0B6E">
            <w:pPr>
              <w:pStyle w:val="ListParagraph"/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</w:tc>
      </w:tr>
      <w:tr w:rsidR="00CB7802" w14:paraId="4E06FC9A" w14:textId="77777777" w:rsidTr="00D93C09">
        <w:trPr>
          <w:trHeight w:val="995"/>
        </w:trPr>
        <w:tc>
          <w:tcPr>
            <w:tcW w:w="1066" w:type="dxa"/>
            <w:shd w:val="clear" w:color="auto" w:fill="D9D9D9" w:themeFill="background1" w:themeFillShade="D9"/>
          </w:tcPr>
          <w:p w14:paraId="4E06FC87" w14:textId="77777777" w:rsidR="00CB7802" w:rsidRPr="00340ED3" w:rsidRDefault="00CB7802" w:rsidP="00CB7802"/>
          <w:p w14:paraId="4E06FC88" w14:textId="77777777" w:rsidR="00CB7802" w:rsidRPr="00340ED3" w:rsidRDefault="00CB7802" w:rsidP="00CB7802">
            <w:r w:rsidRPr="00340ED3">
              <w:t>Term 3 a</w:t>
            </w:r>
          </w:p>
          <w:p w14:paraId="4E06FC89" w14:textId="77777777" w:rsidR="00CB7802" w:rsidRPr="00340ED3" w:rsidRDefault="00CB7802" w:rsidP="00CB7802"/>
          <w:p w14:paraId="4E06FC8A" w14:textId="77777777" w:rsidR="00CB7802" w:rsidRPr="00340ED3" w:rsidRDefault="00CB7802" w:rsidP="00CB7802"/>
          <w:p w14:paraId="4E06FC8B" w14:textId="77777777" w:rsidR="00CB7802" w:rsidRPr="00340ED3" w:rsidRDefault="00CB7802" w:rsidP="00CB7802"/>
          <w:p w14:paraId="4E06FC8C" w14:textId="77777777" w:rsidR="00CB7802" w:rsidRPr="00340ED3" w:rsidRDefault="00CB7802" w:rsidP="00CB7802"/>
        </w:tc>
        <w:tc>
          <w:tcPr>
            <w:tcW w:w="3685" w:type="dxa"/>
          </w:tcPr>
          <w:p w14:paraId="64D8DB79" w14:textId="77777777" w:rsidR="007E0B6E" w:rsidRDefault="007E0B6E" w:rsidP="001159B8"/>
          <w:p w14:paraId="4E06FC8D" w14:textId="28D0945F" w:rsidR="00C324D2" w:rsidRDefault="0055188D" w:rsidP="001159B8">
            <w:r>
              <w:t>Market Failure</w:t>
            </w:r>
          </w:p>
          <w:p w14:paraId="4E06FC8E" w14:textId="77777777" w:rsidR="0055188D" w:rsidRPr="00340ED3" w:rsidRDefault="0055188D" w:rsidP="001159B8"/>
        </w:tc>
        <w:tc>
          <w:tcPr>
            <w:tcW w:w="2268" w:type="dxa"/>
          </w:tcPr>
          <w:p w14:paraId="3E92A3E6" w14:textId="77777777" w:rsidR="007E0B6E" w:rsidRDefault="007E0B6E" w:rsidP="00880343"/>
          <w:p w14:paraId="4E06FC8F" w14:textId="6E689E6D" w:rsidR="003115EB" w:rsidRDefault="0055188D" w:rsidP="00880343">
            <w:r>
              <w:t>Market Failure end of unit test</w:t>
            </w:r>
          </w:p>
          <w:p w14:paraId="4E06FC90" w14:textId="77777777" w:rsidR="003115EB" w:rsidRPr="00880343" w:rsidRDefault="003115EB" w:rsidP="00880343"/>
        </w:tc>
        <w:tc>
          <w:tcPr>
            <w:tcW w:w="3919" w:type="dxa"/>
            <w:shd w:val="clear" w:color="auto" w:fill="D9D9D9" w:themeFill="background1" w:themeFillShade="D9"/>
          </w:tcPr>
          <w:p w14:paraId="00E566B7" w14:textId="77777777" w:rsidR="007E0B6E" w:rsidRDefault="007E0B6E" w:rsidP="0055188D">
            <w:pPr>
              <w:rPr>
                <w:b/>
                <w:u w:val="single"/>
              </w:rPr>
            </w:pPr>
          </w:p>
          <w:p w14:paraId="4E06FC91" w14:textId="1AA68267" w:rsidR="0055188D" w:rsidRDefault="0055188D" w:rsidP="005518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 will learn:</w:t>
            </w:r>
          </w:p>
          <w:p w14:paraId="4E06FC92" w14:textId="77777777" w:rsidR="00F6097B" w:rsidRDefault="00F6097B" w:rsidP="00F6097B"/>
          <w:p w14:paraId="4E06FC93" w14:textId="77777777" w:rsidR="0055188D" w:rsidRPr="0055188D" w:rsidRDefault="0055188D" w:rsidP="005518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The meaning of market failure as misallocation</w:t>
            </w:r>
            <w:r>
              <w:rPr>
                <w:rFonts w:cstheme="minorHAnsi"/>
              </w:rPr>
              <w:t xml:space="preserve"> </w:t>
            </w:r>
            <w:r w:rsidRPr="0055188D">
              <w:rPr>
                <w:rFonts w:cstheme="minorHAnsi"/>
              </w:rPr>
              <w:t>of resources</w:t>
            </w:r>
          </w:p>
          <w:p w14:paraId="4E06FC94" w14:textId="77777777" w:rsidR="0055188D" w:rsidRPr="0055188D" w:rsidRDefault="0055188D" w:rsidP="005518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Implications of misallocation of resources</w:t>
            </w:r>
          </w:p>
          <w:p w14:paraId="4E06FC96" w14:textId="10563F8E" w:rsidR="003115EB" w:rsidRPr="007E0B6E" w:rsidRDefault="0055188D" w:rsidP="00CB780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g</w:t>
            </w:r>
            <w:r w:rsidRPr="0055188D">
              <w:rPr>
                <w:rFonts w:cstheme="minorHAnsi"/>
              </w:rPr>
              <w:t>overnment intervention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prevents  misallocation</w:t>
            </w:r>
            <w:proofErr w:type="gramEnd"/>
            <w:r>
              <w:rPr>
                <w:rFonts w:cstheme="minorHAnsi"/>
              </w:rPr>
              <w:t xml:space="preserve"> of resources</w:t>
            </w:r>
          </w:p>
          <w:p w14:paraId="4E06FC97" w14:textId="77777777" w:rsidR="0055188D" w:rsidRPr="0055188D" w:rsidRDefault="0055188D" w:rsidP="005518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Definition of</w:t>
            </w:r>
            <w:r w:rsidRPr="0055188D">
              <w:rPr>
                <w:rFonts w:cstheme="minorHAnsi"/>
              </w:rPr>
              <w:t xml:space="preserve"> externalities</w:t>
            </w:r>
          </w:p>
          <w:p w14:paraId="4E06FC98" w14:textId="77777777" w:rsidR="0055188D" w:rsidRPr="0055188D" w:rsidRDefault="0055188D" w:rsidP="005518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188D">
              <w:rPr>
                <w:rFonts w:cstheme="minorHAnsi"/>
              </w:rPr>
              <w:t>The difference between positive and negative</w:t>
            </w:r>
            <w:r>
              <w:rPr>
                <w:rFonts w:cstheme="minorHAnsi"/>
              </w:rPr>
              <w:t xml:space="preserve"> </w:t>
            </w:r>
            <w:r w:rsidRPr="0055188D">
              <w:rPr>
                <w:rFonts w:cstheme="minorHAnsi"/>
              </w:rPr>
              <w:t>externalities</w:t>
            </w:r>
          </w:p>
          <w:p w14:paraId="4E06FC99" w14:textId="77777777" w:rsidR="003115EB" w:rsidRDefault="003115EB" w:rsidP="00CB7802"/>
        </w:tc>
      </w:tr>
      <w:tr w:rsidR="00CB7802" w14:paraId="4E06FCAC" w14:textId="77777777" w:rsidTr="00D93C09">
        <w:trPr>
          <w:trHeight w:val="1111"/>
        </w:trPr>
        <w:tc>
          <w:tcPr>
            <w:tcW w:w="1066" w:type="dxa"/>
            <w:shd w:val="clear" w:color="auto" w:fill="D9D9D9" w:themeFill="background1" w:themeFillShade="D9"/>
          </w:tcPr>
          <w:p w14:paraId="4E06FC9B" w14:textId="77777777" w:rsidR="00CB7802" w:rsidRPr="00340ED3" w:rsidRDefault="00CB7802" w:rsidP="00CB7802"/>
          <w:p w14:paraId="4E06FC9C" w14:textId="77777777" w:rsidR="00CB7802" w:rsidRDefault="00C324D2" w:rsidP="00CB7802">
            <w:r>
              <w:t>Term 3 b</w:t>
            </w:r>
          </w:p>
          <w:p w14:paraId="4E06FC9D" w14:textId="77777777" w:rsidR="00C324D2" w:rsidRPr="00340ED3" w:rsidRDefault="00C324D2" w:rsidP="00CB7802"/>
          <w:p w14:paraId="4E06FC9E" w14:textId="77777777" w:rsidR="00CB7802" w:rsidRPr="00340ED3" w:rsidRDefault="00CB7802" w:rsidP="00CB7802"/>
          <w:p w14:paraId="4E06FC9F" w14:textId="77777777" w:rsidR="00CB7802" w:rsidRPr="00340ED3" w:rsidRDefault="00CB7802" w:rsidP="00CB7802"/>
          <w:p w14:paraId="4E06FCA0" w14:textId="77777777" w:rsidR="00CB7802" w:rsidRPr="00340ED3" w:rsidRDefault="00CB7802" w:rsidP="00CB7802"/>
        </w:tc>
        <w:tc>
          <w:tcPr>
            <w:tcW w:w="3685" w:type="dxa"/>
          </w:tcPr>
          <w:p w14:paraId="53E53EC3" w14:textId="77777777" w:rsidR="007E0B6E" w:rsidRDefault="007E0B6E" w:rsidP="001159B8"/>
          <w:p w14:paraId="4E06FCA1" w14:textId="6228D7A2" w:rsidR="001159B8" w:rsidRPr="00340ED3" w:rsidRDefault="0055188D" w:rsidP="001159B8">
            <w:r w:rsidRPr="0055188D">
              <w:t>The role of money and financial markets</w:t>
            </w:r>
          </w:p>
          <w:p w14:paraId="4E06FCA2" w14:textId="77777777" w:rsidR="00F6097B" w:rsidRPr="00340ED3" w:rsidRDefault="00F6097B" w:rsidP="00880343"/>
        </w:tc>
        <w:tc>
          <w:tcPr>
            <w:tcW w:w="2268" w:type="dxa"/>
          </w:tcPr>
          <w:p w14:paraId="19380D5E" w14:textId="77777777" w:rsidR="007E0B6E" w:rsidRDefault="007E0B6E" w:rsidP="001159B8"/>
          <w:p w14:paraId="4E06FCA3" w14:textId="1CA5A1AC" w:rsidR="003115EB" w:rsidRPr="00340ED3" w:rsidRDefault="008E7BE7" w:rsidP="001159B8">
            <w:r w:rsidRPr="008E7BE7">
              <w:t>The role of money and financial markets</w:t>
            </w:r>
            <w:r>
              <w:t xml:space="preserve"> 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4FE0BF54" w14:textId="77777777" w:rsidR="007E0B6E" w:rsidRDefault="007E0B6E" w:rsidP="008E7BE7">
            <w:pPr>
              <w:rPr>
                <w:b/>
                <w:u w:val="single"/>
              </w:rPr>
            </w:pPr>
          </w:p>
          <w:p w14:paraId="4E06FCA4" w14:textId="16658660" w:rsidR="008E7BE7" w:rsidRPr="008E7BE7" w:rsidRDefault="008E7BE7" w:rsidP="008E7B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Students will learn:</w:t>
            </w:r>
          </w:p>
          <w:p w14:paraId="4E06FCA5" w14:textId="77777777" w:rsidR="008E7BE7" w:rsidRPr="008E7BE7" w:rsidRDefault="008E7BE7" w:rsidP="008E7BE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E06FCA6" w14:textId="77777777" w:rsidR="008E7BE7" w:rsidRPr="008E7BE7" w:rsidRDefault="008E7BE7" w:rsidP="008E7B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About the f</w:t>
            </w:r>
            <w:r w:rsidRPr="008E7BE7">
              <w:rPr>
                <w:rFonts w:cstheme="minorHAnsi"/>
              </w:rPr>
              <w:t>unctions of money</w:t>
            </w:r>
          </w:p>
          <w:p w14:paraId="4E06FCA8" w14:textId="4799EF77" w:rsidR="008E7BE7" w:rsidRPr="008E7BE7" w:rsidRDefault="008E7BE7" w:rsidP="007E0B6E">
            <w:pPr>
              <w:pStyle w:val="ListParagraph"/>
              <w:numPr>
                <w:ilvl w:val="0"/>
                <w:numId w:val="13"/>
              </w:numPr>
            </w:pPr>
            <w:r w:rsidRPr="008E7BE7">
              <w:rPr>
                <w:rFonts w:cstheme="minorHAnsi"/>
              </w:rPr>
              <w:t>Definition of money</w:t>
            </w:r>
          </w:p>
          <w:p w14:paraId="4E06FCA9" w14:textId="77777777" w:rsidR="008E7BE7" w:rsidRPr="008E7BE7" w:rsidRDefault="008E7BE7" w:rsidP="008E7B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8E7BE7">
              <w:rPr>
                <w:rFonts w:cstheme="minorHAnsi"/>
              </w:rPr>
              <w:t>he financial sector</w:t>
            </w:r>
          </w:p>
          <w:p w14:paraId="4E06FCAA" w14:textId="77777777" w:rsidR="008E7BE7" w:rsidRPr="008E7BE7" w:rsidRDefault="008E7BE7" w:rsidP="008E7B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t</w:t>
            </w:r>
            <w:r w:rsidRPr="008E7BE7">
              <w:rPr>
                <w:rFonts w:cstheme="minorHAnsi"/>
              </w:rPr>
              <w:t>he role of the Bank of England</w:t>
            </w:r>
          </w:p>
          <w:p w14:paraId="32E04E4E" w14:textId="77777777" w:rsidR="008E7BE7" w:rsidRDefault="008E7BE7" w:rsidP="008E7B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8E7BE7">
              <w:rPr>
                <w:rFonts w:cstheme="minorHAnsi"/>
              </w:rPr>
              <w:t>he role of other institutions in the financial</w:t>
            </w:r>
            <w:r>
              <w:rPr>
                <w:rFonts w:cstheme="minorHAnsi"/>
              </w:rPr>
              <w:t xml:space="preserve"> </w:t>
            </w:r>
            <w:r w:rsidRPr="008E7BE7">
              <w:rPr>
                <w:rFonts w:cstheme="minorHAnsi"/>
              </w:rPr>
              <w:t>sector</w:t>
            </w:r>
          </w:p>
          <w:p w14:paraId="4E06FCAB" w14:textId="77848B48" w:rsidR="007E0B6E" w:rsidRPr="008E7BE7" w:rsidRDefault="007E0B6E" w:rsidP="007E0B6E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E06FCAD" w14:textId="77777777" w:rsidR="00D90C0F" w:rsidRDefault="00D90C0F"/>
    <w:p w14:paraId="4E06FCAE" w14:textId="77777777" w:rsidR="0089152F" w:rsidRDefault="0089152F"/>
    <w:sectPr w:rsidR="00891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93F"/>
    <w:multiLevelType w:val="hybridMultilevel"/>
    <w:tmpl w:val="EC262902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5F46"/>
    <w:multiLevelType w:val="hybridMultilevel"/>
    <w:tmpl w:val="949A7BEC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A0C"/>
    <w:multiLevelType w:val="hybridMultilevel"/>
    <w:tmpl w:val="C6AAFED2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24B"/>
    <w:multiLevelType w:val="hybridMultilevel"/>
    <w:tmpl w:val="5FC43A70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233C0"/>
    <w:multiLevelType w:val="hybridMultilevel"/>
    <w:tmpl w:val="5510A064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E7B2A"/>
    <w:multiLevelType w:val="hybridMultilevel"/>
    <w:tmpl w:val="9EFEFF18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0526"/>
    <w:multiLevelType w:val="hybridMultilevel"/>
    <w:tmpl w:val="89447946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727D"/>
    <w:multiLevelType w:val="hybridMultilevel"/>
    <w:tmpl w:val="F904B09C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07A3"/>
    <w:multiLevelType w:val="hybridMultilevel"/>
    <w:tmpl w:val="6BC8573C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F24FC"/>
    <w:multiLevelType w:val="hybridMultilevel"/>
    <w:tmpl w:val="44EEAF36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E5316"/>
    <w:multiLevelType w:val="hybridMultilevel"/>
    <w:tmpl w:val="80F0FCD6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04BBF"/>
    <w:multiLevelType w:val="hybridMultilevel"/>
    <w:tmpl w:val="EB06E362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92295"/>
    <w:multiLevelType w:val="hybridMultilevel"/>
    <w:tmpl w:val="B100E93A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1377E"/>
    <w:multiLevelType w:val="hybridMultilevel"/>
    <w:tmpl w:val="2A58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64C"/>
    <w:multiLevelType w:val="hybridMultilevel"/>
    <w:tmpl w:val="383CA842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01AA8"/>
    <w:multiLevelType w:val="hybridMultilevel"/>
    <w:tmpl w:val="35161070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C5425"/>
    <w:multiLevelType w:val="hybridMultilevel"/>
    <w:tmpl w:val="FCCCB8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A77D4"/>
    <w:multiLevelType w:val="hybridMultilevel"/>
    <w:tmpl w:val="2C32CAB8"/>
    <w:lvl w:ilvl="0" w:tplc="9FB46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3021A"/>
    <w:multiLevelType w:val="hybridMultilevel"/>
    <w:tmpl w:val="C16E0ACA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5087"/>
    <w:multiLevelType w:val="multilevel"/>
    <w:tmpl w:val="3466B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C9331E"/>
    <w:multiLevelType w:val="hybridMultilevel"/>
    <w:tmpl w:val="654C6E26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90714"/>
    <w:multiLevelType w:val="multilevel"/>
    <w:tmpl w:val="656C6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FF5506A"/>
    <w:multiLevelType w:val="hybridMultilevel"/>
    <w:tmpl w:val="8BE8C83A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30A47"/>
    <w:multiLevelType w:val="hybridMultilevel"/>
    <w:tmpl w:val="C8CE2798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76923"/>
    <w:multiLevelType w:val="hybridMultilevel"/>
    <w:tmpl w:val="6B700B42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A11C2"/>
    <w:multiLevelType w:val="hybridMultilevel"/>
    <w:tmpl w:val="89F2761C"/>
    <w:lvl w:ilvl="0" w:tplc="434A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6"/>
  </w:num>
  <w:num w:numId="5">
    <w:abstractNumId w:val="22"/>
  </w:num>
  <w:num w:numId="6">
    <w:abstractNumId w:val="1"/>
  </w:num>
  <w:num w:numId="7">
    <w:abstractNumId w:val="2"/>
  </w:num>
  <w:num w:numId="8">
    <w:abstractNumId w:val="20"/>
  </w:num>
  <w:num w:numId="9">
    <w:abstractNumId w:val="9"/>
  </w:num>
  <w:num w:numId="10">
    <w:abstractNumId w:val="7"/>
  </w:num>
  <w:num w:numId="11">
    <w:abstractNumId w:val="19"/>
  </w:num>
  <w:num w:numId="12">
    <w:abstractNumId w:val="24"/>
  </w:num>
  <w:num w:numId="13">
    <w:abstractNumId w:val="15"/>
  </w:num>
  <w:num w:numId="14">
    <w:abstractNumId w:val="5"/>
  </w:num>
  <w:num w:numId="15">
    <w:abstractNumId w:val="25"/>
  </w:num>
  <w:num w:numId="16">
    <w:abstractNumId w:val="23"/>
  </w:num>
  <w:num w:numId="17">
    <w:abstractNumId w:val="26"/>
  </w:num>
  <w:num w:numId="18">
    <w:abstractNumId w:val="11"/>
  </w:num>
  <w:num w:numId="19">
    <w:abstractNumId w:val="10"/>
  </w:num>
  <w:num w:numId="20">
    <w:abstractNumId w:val="12"/>
  </w:num>
  <w:num w:numId="21">
    <w:abstractNumId w:val="21"/>
  </w:num>
  <w:num w:numId="22">
    <w:abstractNumId w:val="13"/>
  </w:num>
  <w:num w:numId="23">
    <w:abstractNumId w:val="14"/>
  </w:num>
  <w:num w:numId="24">
    <w:abstractNumId w:val="6"/>
  </w:num>
  <w:num w:numId="25">
    <w:abstractNumId w:val="8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03FAD"/>
    <w:rsid w:val="000F2FA2"/>
    <w:rsid w:val="001159B8"/>
    <w:rsid w:val="001A65BD"/>
    <w:rsid w:val="001E526F"/>
    <w:rsid w:val="0020194A"/>
    <w:rsid w:val="00260C8B"/>
    <w:rsid w:val="002801B5"/>
    <w:rsid w:val="0028061C"/>
    <w:rsid w:val="003115EB"/>
    <w:rsid w:val="003256DC"/>
    <w:rsid w:val="00340ED3"/>
    <w:rsid w:val="0037674A"/>
    <w:rsid w:val="00422EB8"/>
    <w:rsid w:val="00525C25"/>
    <w:rsid w:val="0055188D"/>
    <w:rsid w:val="00592430"/>
    <w:rsid w:val="005A2D65"/>
    <w:rsid w:val="005B7FA6"/>
    <w:rsid w:val="00603097"/>
    <w:rsid w:val="00605415"/>
    <w:rsid w:val="00615629"/>
    <w:rsid w:val="00622CD8"/>
    <w:rsid w:val="00636F46"/>
    <w:rsid w:val="006614EE"/>
    <w:rsid w:val="006F42D1"/>
    <w:rsid w:val="00794F49"/>
    <w:rsid w:val="007E0B6E"/>
    <w:rsid w:val="00880343"/>
    <w:rsid w:val="0089152F"/>
    <w:rsid w:val="008B2E48"/>
    <w:rsid w:val="008C7FCE"/>
    <w:rsid w:val="008E7BE7"/>
    <w:rsid w:val="009E4B24"/>
    <w:rsid w:val="00A53515"/>
    <w:rsid w:val="00B2219D"/>
    <w:rsid w:val="00B677A8"/>
    <w:rsid w:val="00B96489"/>
    <w:rsid w:val="00BA3397"/>
    <w:rsid w:val="00BB5648"/>
    <w:rsid w:val="00C324D2"/>
    <w:rsid w:val="00C37868"/>
    <w:rsid w:val="00C50073"/>
    <w:rsid w:val="00C600DC"/>
    <w:rsid w:val="00CB7471"/>
    <w:rsid w:val="00CB7802"/>
    <w:rsid w:val="00CD077A"/>
    <w:rsid w:val="00CD7DDB"/>
    <w:rsid w:val="00D77544"/>
    <w:rsid w:val="00D90C0F"/>
    <w:rsid w:val="00D93C09"/>
    <w:rsid w:val="00DB3F8D"/>
    <w:rsid w:val="00E259B3"/>
    <w:rsid w:val="00E25C31"/>
    <w:rsid w:val="00E44639"/>
    <w:rsid w:val="00EA1A8D"/>
    <w:rsid w:val="00F04082"/>
    <w:rsid w:val="00F406DA"/>
    <w:rsid w:val="00F42FF9"/>
    <w:rsid w:val="00F6097B"/>
    <w:rsid w:val="00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FB3C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9F758F15C5B42BC54518F3204B300" ma:contentTypeVersion="12" ma:contentTypeDescription="Create a new document." ma:contentTypeScope="" ma:versionID="ed3af94fe74e156bbd3d4742ae09f4e0">
  <xsd:schema xmlns:xsd="http://www.w3.org/2001/XMLSchema" xmlns:xs="http://www.w3.org/2001/XMLSchema" xmlns:p="http://schemas.microsoft.com/office/2006/metadata/properties" xmlns:ns2="29d96a32-2d5a-4e40-9e45-17ece3c5920a" xmlns:ns3="34b22e0a-6af4-4c9b-a5e2-ecd31de9ead2" targetNamespace="http://schemas.microsoft.com/office/2006/metadata/properties" ma:root="true" ma:fieldsID="5e4ba258efdf857b52b7ba6dbcdb3173" ns2:_="" ns3:_="">
    <xsd:import namespace="29d96a32-2d5a-4e40-9e45-17ece3c5920a"/>
    <xsd:import namespace="34b22e0a-6af4-4c9b-a5e2-ecd31de9e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a32-2d5a-4e40-9e45-17ece3c5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2e0a-6af4-4c9b-a5e2-ecd31de9e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249CA-D036-43F2-AF5B-9CA11F47F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a32-2d5a-4e40-9e45-17ece3c5920a"/>
    <ds:schemaRef ds:uri="34b22e0a-6af4-4c9b-a5e2-ecd31de9e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E86F5-44A3-47A4-A1BE-091572F7915E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29d96a32-2d5a-4e40-9e45-17ece3c5920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4b22e0a-6af4-4c9b-a5e2-ecd31de9ea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171808-C1B7-4E16-9A21-75B84955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1FD1B7A8</Template>
  <TotalTime>7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Marion Dowling</cp:lastModifiedBy>
  <cp:revision>4</cp:revision>
  <dcterms:created xsi:type="dcterms:W3CDTF">2020-10-13T18:20:00Z</dcterms:created>
  <dcterms:modified xsi:type="dcterms:W3CDTF">2020-11-04T13:32:00Z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0x010100C1F9F758F15C5B42BC54518F3204B300</vt:lpwstr>
  </property>
</Properties>
</file>