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C435" w14:textId="5E60149B" w:rsid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E239E" wp14:editId="7D56C7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 July 2022</w:t>
      </w:r>
    </w:p>
    <w:p w14:paraId="27036D94" w14:textId="498F967D" w:rsid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48D1D71" w14:textId="77777777" w:rsid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E2515AB" w14:textId="77777777" w:rsid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B40A535" w14:textId="47B23022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Dear </w:t>
      </w: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Parent/Carer</w:t>
      </w:r>
      <w:r w:rsidRPr="0086396E">
        <w:t xml:space="preserve"> </w:t>
      </w:r>
    </w:p>
    <w:p w14:paraId="2A0EC72F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3FC2354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Thank you if you have already completed the data collection form informing us of your child's important information before they start at Walthamstow School for Girls.</w:t>
      </w:r>
    </w:p>
    <w:p w14:paraId="4AE40B68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966FF8" w14:textId="22C75F33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have not already done </w:t>
      </w: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so,</w:t>
      </w: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please could you complete and submit the following </w:t>
      </w:r>
    </w:p>
    <w:p w14:paraId="0B52591C" w14:textId="559BF42E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form as soon as possible</w:t>
      </w:r>
    </w:p>
    <w:p w14:paraId="71313CBE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8" w:tgtFrame="_blank" w:tooltip="https://forms.office.com/Pages/ResponsePage.aspx?id=B_HLllWrskmw7Ov9Af8xPLXv5txcSEZCn_6ZtadWlT5UOTJPMUFNUk41R0ZFVVlBSk85MFpLV0gwRC4u" w:history="1">
        <w:r w:rsidRPr="0086396E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Data Collection Form</w:t>
        </w:r>
      </w:hyperlink>
    </w:p>
    <w:p w14:paraId="08F4405C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D55BC4D" w14:textId="274D8EC0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would prefer to complete a paper </w:t>
      </w: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form,</w:t>
      </w: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please contact us via this email and we can arrange for a paper copy to be posted to you.</w:t>
      </w:r>
    </w:p>
    <w:p w14:paraId="7D259642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Thank you </w:t>
      </w:r>
    </w:p>
    <w:p w14:paraId="26025C56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39D1A8C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</w:t>
      </w:r>
      <w:bookmarkStart w:id="0" w:name="_GoBack"/>
      <w:bookmarkEnd w:id="0"/>
    </w:p>
    <w:p w14:paraId="7D103563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1DD1092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Walthamstow School for Girls</w:t>
      </w:r>
    </w:p>
    <w:p w14:paraId="48D1A9C0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Church Hill</w:t>
      </w:r>
    </w:p>
    <w:p w14:paraId="2E69F634" w14:textId="77777777" w:rsidR="0086396E" w:rsidRPr="0086396E" w:rsidRDefault="0086396E" w:rsidP="008639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6396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London E17 9RZ</w:t>
      </w:r>
    </w:p>
    <w:p w14:paraId="45F48276" w14:textId="5D9448BB" w:rsidR="00951A4F" w:rsidRDefault="00951A4F"/>
    <w:sectPr w:rsidR="0095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9"/>
    <w:rsid w:val="00587599"/>
    <w:rsid w:val="0086396E"/>
    <w:rsid w:val="009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5F02"/>
  <w15:chartTrackingRefBased/>
  <w15:docId w15:val="{46286734-8B2A-4428-9302-3C3F103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B_HLllWrskmw7Ov9Af8xPLXv5txcSEZCn_6ZtadWlT5UOTJPMUFNUk41R0ZFVVlBSk85MFpLV0gwRC4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1" ma:contentTypeDescription="Create a new document." ma:contentTypeScope="" ma:versionID="8d05562462f521c57bf4eb431c51c781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48405cb07d48083c0b2cc682686caa03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BAE5ED9-3B49-414D-8F8F-C59318CDC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6AE10-A65E-4191-85A6-ED526C70F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00543-EE8F-4F43-8A10-81D66DEB99A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a0863c3-d1bb-425b-964e-7acd4565efca"/>
    <ds:schemaRef ds:uri="http://schemas.microsoft.com/office/infopath/2007/PartnerControls"/>
    <ds:schemaRef ds:uri="84b283a8-12ff-4cbf-ac0a-4244b179dd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E3F6BC2F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Walthamtow School for Girls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2022-07-01T13:32:00Z</dcterms:created>
  <dcterms:modified xsi:type="dcterms:W3CDTF">2022-07-05T07:38:00Z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