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B2B2" w14:textId="77777777" w:rsidR="00CA33C8" w:rsidRDefault="00CA33C8" w:rsidP="00CA33C8">
      <w:pPr>
        <w:rPr>
          <w:rFonts w:eastAsia="Times New Roman"/>
          <w:color w:val="000000"/>
          <w:sz w:val="24"/>
          <w:szCs w:val="24"/>
        </w:rPr>
      </w:pPr>
    </w:p>
    <w:p w14:paraId="3BADC1FD" w14:textId="77777777" w:rsidR="00CA33C8" w:rsidRDefault="00CA33C8" w:rsidP="00CA33C8">
      <w:pPr>
        <w:rPr>
          <w:rFonts w:eastAsia="Times New Roman"/>
          <w:color w:val="000000"/>
          <w:sz w:val="24"/>
          <w:szCs w:val="24"/>
        </w:rPr>
      </w:pPr>
    </w:p>
    <w:p w14:paraId="4C693D01"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Dear Parents/Carers,</w:t>
      </w:r>
    </w:p>
    <w:p w14:paraId="7C56315E"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We would like to invite you to attend our Year 11 Parents’ Evening on Thursday 24th February from 4:30-7:00pm. This is an important evening which will provide you with an opportunity to speak to your child’s teachers about their progress this year.</w:t>
      </w:r>
    </w:p>
    <w:p w14:paraId="11B0D378"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 xml:space="preserve">We will be using our online appointment booking system, </w:t>
      </w:r>
      <w:proofErr w:type="spellStart"/>
      <w:r w:rsidRPr="008E36B1">
        <w:rPr>
          <w:rFonts w:ascii="Times New Roman" w:eastAsia="Times New Roman" w:hAnsi="Times New Roman" w:cs="Times New Roman"/>
          <w:sz w:val="24"/>
          <w:szCs w:val="24"/>
          <w:lang w:eastAsia="en-GB"/>
        </w:rPr>
        <w:t>SchoolCloud</w:t>
      </w:r>
      <w:proofErr w:type="spellEnd"/>
      <w:r w:rsidRPr="008E36B1">
        <w:rPr>
          <w:rFonts w:ascii="Times New Roman" w:eastAsia="Times New Roman" w:hAnsi="Times New Roman" w:cs="Times New Roman"/>
          <w:sz w:val="24"/>
          <w:szCs w:val="24"/>
          <w:lang w:eastAsia="en-GB"/>
        </w:rPr>
        <w:t>, again this year. This allows you to choose your own appointment times with teachers and you will receive an email confirming your appointments.</w:t>
      </w:r>
    </w:p>
    <w:p w14:paraId="47AD60DC"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A short video is available to show you how to add appointments: </w:t>
      </w:r>
      <w:hyperlink r:id="rId11" w:history="1">
        <w:r w:rsidRPr="008E36B1">
          <w:rPr>
            <w:rFonts w:ascii="Times New Roman" w:eastAsia="Times New Roman" w:hAnsi="Times New Roman" w:cs="Times New Roman"/>
            <w:color w:val="0000FF"/>
            <w:sz w:val="24"/>
            <w:szCs w:val="24"/>
            <w:u w:val="single"/>
            <w:lang w:eastAsia="en-GB"/>
          </w:rPr>
          <w:t>Year 11 Parent's Evening</w:t>
        </w:r>
      </w:hyperlink>
    </w:p>
    <w:p w14:paraId="6169AF96"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Appointments can be made from Thursday 10th February at 8am and will close on Thursday 24th February at 12:30pm.</w:t>
      </w:r>
    </w:p>
    <w:p w14:paraId="2E81FB43"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 xml:space="preserve">Please visit </w:t>
      </w:r>
      <w:hyperlink r:id="rId12" w:history="1">
        <w:r w:rsidRPr="008E36B1">
          <w:rPr>
            <w:rFonts w:ascii="Times New Roman" w:eastAsia="Times New Roman" w:hAnsi="Times New Roman" w:cs="Times New Roman"/>
            <w:color w:val="0000FF"/>
            <w:sz w:val="24"/>
            <w:szCs w:val="24"/>
            <w:u w:val="single"/>
            <w:lang w:eastAsia="en-GB"/>
          </w:rPr>
          <w:t>https://wsfg.schoolcloud.co.uk/</w:t>
        </w:r>
      </w:hyperlink>
      <w:r w:rsidRPr="008E36B1">
        <w:rPr>
          <w:rFonts w:ascii="Times New Roman" w:eastAsia="Times New Roman" w:hAnsi="Times New Roman" w:cs="Times New Roman"/>
          <w:sz w:val="24"/>
          <w:szCs w:val="24"/>
          <w:lang w:eastAsia="en-GB"/>
        </w:rPr>
        <w:t> to book your appointments from Thursday 10th February.</w:t>
      </w:r>
    </w:p>
    <w:p w14:paraId="4B911726"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Your log in details will be sent to you via email.</w:t>
      </w:r>
    </w:p>
    <w:p w14:paraId="1831F688"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 xml:space="preserve">If you have any </w:t>
      </w:r>
      <w:proofErr w:type="gramStart"/>
      <w:r w:rsidRPr="008E36B1">
        <w:rPr>
          <w:rFonts w:ascii="Times New Roman" w:eastAsia="Times New Roman" w:hAnsi="Times New Roman" w:cs="Times New Roman"/>
          <w:sz w:val="24"/>
          <w:szCs w:val="24"/>
          <w:lang w:eastAsia="en-GB"/>
        </w:rPr>
        <w:t>questions</w:t>
      </w:r>
      <w:proofErr w:type="gramEnd"/>
      <w:r w:rsidRPr="008E36B1">
        <w:rPr>
          <w:rFonts w:ascii="Times New Roman" w:eastAsia="Times New Roman" w:hAnsi="Times New Roman" w:cs="Times New Roman"/>
          <w:sz w:val="24"/>
          <w:szCs w:val="24"/>
          <w:lang w:eastAsia="en-GB"/>
        </w:rPr>
        <w:t xml:space="preserve"> please contact </w:t>
      </w:r>
      <w:hyperlink r:id="rId13" w:history="1">
        <w:r w:rsidRPr="008E36B1">
          <w:rPr>
            <w:rFonts w:ascii="Times New Roman" w:eastAsia="Times New Roman" w:hAnsi="Times New Roman" w:cs="Times New Roman"/>
            <w:color w:val="0000FF"/>
            <w:sz w:val="24"/>
            <w:szCs w:val="24"/>
            <w:u w:val="single"/>
            <w:lang w:eastAsia="en-GB"/>
          </w:rPr>
          <w:t>info@wsfg.waltham.sch.uk</w:t>
        </w:r>
      </w:hyperlink>
      <w:r w:rsidRPr="008E36B1">
        <w:rPr>
          <w:rFonts w:ascii="Times New Roman" w:eastAsia="Times New Roman" w:hAnsi="Times New Roman" w:cs="Times New Roman"/>
          <w:sz w:val="24"/>
          <w:szCs w:val="24"/>
          <w:lang w:eastAsia="en-GB"/>
        </w:rPr>
        <w:t xml:space="preserve"> and use Year 11 Parents’ Evening in the subject line.</w:t>
      </w:r>
    </w:p>
    <w:p w14:paraId="4FCB7E32"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Please note that we request that you have your camera on during the appointment and we would like your child to be present with you at the meeting with her subject teacher.</w:t>
      </w:r>
    </w:p>
    <w:p w14:paraId="4CB5263F"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If you do not have access to the internet, please contact the school office</w:t>
      </w:r>
    </w:p>
    <w:p w14:paraId="5C890FCF"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Yours sincerely</w:t>
      </w:r>
    </w:p>
    <w:p w14:paraId="113058A3"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Ms Warren</w:t>
      </w:r>
    </w:p>
    <w:p w14:paraId="06C50FEE" w14:textId="77777777" w:rsidR="008E36B1" w:rsidRPr="008E36B1" w:rsidRDefault="008E36B1" w:rsidP="008E36B1">
      <w:pPr>
        <w:spacing w:before="100" w:beforeAutospacing="1" w:after="100" w:afterAutospacing="1" w:line="240" w:lineRule="auto"/>
        <w:rPr>
          <w:rFonts w:ascii="Times New Roman" w:eastAsia="Times New Roman" w:hAnsi="Times New Roman" w:cs="Times New Roman"/>
          <w:sz w:val="24"/>
          <w:szCs w:val="24"/>
          <w:lang w:eastAsia="en-GB"/>
        </w:rPr>
      </w:pPr>
      <w:r w:rsidRPr="008E36B1">
        <w:rPr>
          <w:rFonts w:ascii="Times New Roman" w:eastAsia="Times New Roman" w:hAnsi="Times New Roman" w:cs="Times New Roman"/>
          <w:sz w:val="24"/>
          <w:szCs w:val="24"/>
          <w:lang w:eastAsia="en-GB"/>
        </w:rPr>
        <w:t>Associate Assistant Headteacher/SPL Year 11 </w:t>
      </w:r>
    </w:p>
    <w:p w14:paraId="149E071A" w14:textId="7516B854" w:rsidR="008858A4" w:rsidRPr="00080804" w:rsidRDefault="008858A4" w:rsidP="00080804"/>
    <w:sectPr w:rsidR="008858A4" w:rsidRPr="00080804" w:rsidSect="0084043B">
      <w:headerReference w:type="default" r:id="rId14"/>
      <w:headerReference w:type="first" r:id="rId15"/>
      <w:footerReference w:type="first" r:id="rId16"/>
      <w:pgSz w:w="11906" w:h="16838" w:code="9"/>
      <w:pgMar w:top="720" w:right="720" w:bottom="720" w:left="720"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EF6" w14:textId="77777777" w:rsidR="00A25229" w:rsidRDefault="00A25229" w:rsidP="008D5527">
      <w:r>
        <w:separator/>
      </w:r>
    </w:p>
  </w:endnote>
  <w:endnote w:type="continuationSeparator" w:id="0">
    <w:p w14:paraId="568421A2" w14:textId="77777777" w:rsidR="00A25229" w:rsidRDefault="00A25229"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A" w14:textId="77777777" w:rsidR="00EC7D7F" w:rsidRDefault="00EC7D7F">
    <w:pPr>
      <w:pStyle w:val="Footer"/>
    </w:pPr>
    <w:r w:rsidRPr="00CA4CBF">
      <w:rPr>
        <w:noProof/>
        <w:lang w:eastAsia="en-GB"/>
      </w:rPr>
      <w:drawing>
        <wp:anchor distT="0" distB="0" distL="114300" distR="114300" simplePos="0" relativeHeight="251688960" behindDoc="0" locked="0" layoutInCell="1" allowOverlap="1" wp14:anchorId="149E0743" wp14:editId="149E0744">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149E0745" wp14:editId="149E0746">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149E0747" wp14:editId="149E0748">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149E0749" wp14:editId="149E074A">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149E074B" wp14:editId="149E074C">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149E074D" wp14:editId="149E074E">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149E074F" wp14:editId="149E0750">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149E0751" wp14:editId="149E0752">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149E0753" wp14:editId="149E0754">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149E0755" wp14:editId="149E0756">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149E0757" wp14:editId="149E0758">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149E0759" wp14:editId="149E075A">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149E075B" wp14:editId="149E075C">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533F" w14:textId="77777777" w:rsidR="00A25229" w:rsidRDefault="00A25229" w:rsidP="008D5527">
      <w:r>
        <w:separator/>
      </w:r>
    </w:p>
  </w:footnote>
  <w:footnote w:type="continuationSeparator" w:id="0">
    <w:p w14:paraId="5F2E019A" w14:textId="77777777" w:rsidR="00A25229" w:rsidRDefault="00A25229"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8" w14:textId="77777777" w:rsidR="00EC7D7F" w:rsidRDefault="00EC7D7F" w:rsidP="008D5527">
    <w:pPr>
      <w:pStyle w:val="Header"/>
    </w:pPr>
    <w:r>
      <w:rPr>
        <w:noProof/>
        <w:lang w:eastAsia="en-GB"/>
      </w:rPr>
      <w:drawing>
        <wp:anchor distT="0" distB="0" distL="114300" distR="114300" simplePos="0" relativeHeight="251685888" behindDoc="0" locked="0" layoutInCell="1" allowOverlap="1" wp14:anchorId="149E073B" wp14:editId="149E073C">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9" w14:textId="77777777" w:rsidR="00EC7D7F" w:rsidRDefault="00EC7D7F">
    <w:pPr>
      <w:pStyle w:val="Header"/>
    </w:pPr>
    <w:r>
      <w:rPr>
        <w:noProof/>
        <w:lang w:eastAsia="en-GB"/>
      </w:rPr>
      <mc:AlternateContent>
        <mc:Choice Requires="wps">
          <w:drawing>
            <wp:anchor distT="0" distB="0" distL="114300" distR="114300" simplePos="0" relativeHeight="251683840" behindDoc="0" locked="0" layoutInCell="1" allowOverlap="1" wp14:anchorId="149E073D" wp14:editId="149E073E">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7B64E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149E073F" wp14:editId="149E0740">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149E0741" wp14:editId="149E0742">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103B"/>
    <w:multiLevelType w:val="hybridMultilevel"/>
    <w:tmpl w:val="AAD423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EE81242"/>
    <w:multiLevelType w:val="hybridMultilevel"/>
    <w:tmpl w:val="543A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0F96"/>
    <w:multiLevelType w:val="hybridMultilevel"/>
    <w:tmpl w:val="506CD8C4"/>
    <w:lvl w:ilvl="0" w:tplc="DD72E0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67743A"/>
    <w:multiLevelType w:val="hybridMultilevel"/>
    <w:tmpl w:val="448035FA"/>
    <w:lvl w:ilvl="0" w:tplc="DD72E0E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F"/>
    <w:rsid w:val="00080804"/>
    <w:rsid w:val="00086604"/>
    <w:rsid w:val="000C3513"/>
    <w:rsid w:val="001458FA"/>
    <w:rsid w:val="001559C0"/>
    <w:rsid w:val="0019711E"/>
    <w:rsid w:val="001B1F45"/>
    <w:rsid w:val="001C0E55"/>
    <w:rsid w:val="001E4968"/>
    <w:rsid w:val="00244566"/>
    <w:rsid w:val="00245294"/>
    <w:rsid w:val="00256877"/>
    <w:rsid w:val="00260DCD"/>
    <w:rsid w:val="00275CCE"/>
    <w:rsid w:val="002772F2"/>
    <w:rsid w:val="002C68BE"/>
    <w:rsid w:val="002F22A2"/>
    <w:rsid w:val="002F709E"/>
    <w:rsid w:val="00326F8B"/>
    <w:rsid w:val="003767B1"/>
    <w:rsid w:val="00395834"/>
    <w:rsid w:val="003A38BC"/>
    <w:rsid w:val="003C6E9D"/>
    <w:rsid w:val="003F5246"/>
    <w:rsid w:val="00433A05"/>
    <w:rsid w:val="00443C5C"/>
    <w:rsid w:val="00477957"/>
    <w:rsid w:val="00487018"/>
    <w:rsid w:val="0049366F"/>
    <w:rsid w:val="004F44FE"/>
    <w:rsid w:val="00502513"/>
    <w:rsid w:val="005638D4"/>
    <w:rsid w:val="00592F8E"/>
    <w:rsid w:val="005C15D5"/>
    <w:rsid w:val="00670C6B"/>
    <w:rsid w:val="006D20CD"/>
    <w:rsid w:val="006D3B84"/>
    <w:rsid w:val="0076035D"/>
    <w:rsid w:val="00762475"/>
    <w:rsid w:val="00780BF9"/>
    <w:rsid w:val="00810AE2"/>
    <w:rsid w:val="00834C61"/>
    <w:rsid w:val="0084043B"/>
    <w:rsid w:val="008425E5"/>
    <w:rsid w:val="008464AF"/>
    <w:rsid w:val="00851578"/>
    <w:rsid w:val="008858A4"/>
    <w:rsid w:val="008A0A1B"/>
    <w:rsid w:val="008D5527"/>
    <w:rsid w:val="008D7F91"/>
    <w:rsid w:val="008E3568"/>
    <w:rsid w:val="008E36B1"/>
    <w:rsid w:val="009744E4"/>
    <w:rsid w:val="0097702F"/>
    <w:rsid w:val="009D5C2F"/>
    <w:rsid w:val="00A05D63"/>
    <w:rsid w:val="00A25229"/>
    <w:rsid w:val="00AC1F11"/>
    <w:rsid w:val="00AF22D5"/>
    <w:rsid w:val="00B21219"/>
    <w:rsid w:val="00B41FA5"/>
    <w:rsid w:val="00B4504E"/>
    <w:rsid w:val="00B52359"/>
    <w:rsid w:val="00B62FDA"/>
    <w:rsid w:val="00B67C31"/>
    <w:rsid w:val="00C77D4D"/>
    <w:rsid w:val="00CA33C8"/>
    <w:rsid w:val="00CA4CBF"/>
    <w:rsid w:val="00D51BC1"/>
    <w:rsid w:val="00D5559C"/>
    <w:rsid w:val="00E141C7"/>
    <w:rsid w:val="00EA108B"/>
    <w:rsid w:val="00EB2F88"/>
    <w:rsid w:val="00EC7D7F"/>
    <w:rsid w:val="00EF5B8C"/>
    <w:rsid w:val="00F00016"/>
    <w:rsid w:val="00F028B0"/>
    <w:rsid w:val="00F51509"/>
    <w:rsid w:val="00F779B1"/>
    <w:rsid w:val="00FF3A04"/>
    <w:rsid w:val="032A3D25"/>
    <w:rsid w:val="0BCB674C"/>
    <w:rsid w:val="0EE4ED3A"/>
    <w:rsid w:val="104FD93A"/>
    <w:rsid w:val="122A32F6"/>
    <w:rsid w:val="136B732A"/>
    <w:rsid w:val="157761F0"/>
    <w:rsid w:val="15C9FDEE"/>
    <w:rsid w:val="165AEF97"/>
    <w:rsid w:val="17ADD7EE"/>
    <w:rsid w:val="184EBB7D"/>
    <w:rsid w:val="19117793"/>
    <w:rsid w:val="1A013711"/>
    <w:rsid w:val="1AD7DD7B"/>
    <w:rsid w:val="1E0B4362"/>
    <w:rsid w:val="1F85CB2D"/>
    <w:rsid w:val="226CBA61"/>
    <w:rsid w:val="22C987B1"/>
    <w:rsid w:val="23D76FD0"/>
    <w:rsid w:val="259AA17B"/>
    <w:rsid w:val="25E699AC"/>
    <w:rsid w:val="27A1DBA0"/>
    <w:rsid w:val="280B9766"/>
    <w:rsid w:val="288EBF96"/>
    <w:rsid w:val="2A599273"/>
    <w:rsid w:val="2AEA1BA4"/>
    <w:rsid w:val="2D3BDC82"/>
    <w:rsid w:val="2DC15C98"/>
    <w:rsid w:val="2E232820"/>
    <w:rsid w:val="2EDABCC9"/>
    <w:rsid w:val="38D493FF"/>
    <w:rsid w:val="39E8B32C"/>
    <w:rsid w:val="3AA51B72"/>
    <w:rsid w:val="3C1C8AE1"/>
    <w:rsid w:val="41F2A5E2"/>
    <w:rsid w:val="42D762D7"/>
    <w:rsid w:val="470EECC1"/>
    <w:rsid w:val="49086157"/>
    <w:rsid w:val="4F3C070C"/>
    <w:rsid w:val="4F4D071D"/>
    <w:rsid w:val="5017D692"/>
    <w:rsid w:val="50D69E8B"/>
    <w:rsid w:val="537C7837"/>
    <w:rsid w:val="541D6560"/>
    <w:rsid w:val="56395940"/>
    <w:rsid w:val="56DEAD9F"/>
    <w:rsid w:val="58B2046F"/>
    <w:rsid w:val="58DE05B2"/>
    <w:rsid w:val="5B1B136B"/>
    <w:rsid w:val="5B9F542E"/>
    <w:rsid w:val="5CCB045B"/>
    <w:rsid w:val="5DB03CAE"/>
    <w:rsid w:val="5E99F084"/>
    <w:rsid w:val="5FC3E64F"/>
    <w:rsid w:val="60015D79"/>
    <w:rsid w:val="657C9385"/>
    <w:rsid w:val="659BEDA5"/>
    <w:rsid w:val="6A2CEF05"/>
    <w:rsid w:val="6A430A8D"/>
    <w:rsid w:val="6DA1D90A"/>
    <w:rsid w:val="6FED601F"/>
    <w:rsid w:val="708FBAD6"/>
    <w:rsid w:val="70D66FC6"/>
    <w:rsid w:val="74594D3C"/>
    <w:rsid w:val="748748F5"/>
    <w:rsid w:val="757B4A6B"/>
    <w:rsid w:val="75D2A48D"/>
    <w:rsid w:val="79301BA4"/>
    <w:rsid w:val="7DB1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E06E5"/>
  <w15:docId w15:val="{3F553324-93C9-4E50-B284-74C27FA6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FE"/>
    <w:pPr>
      <w:spacing w:after="0" w:line="240" w:lineRule="exact"/>
    </w:pPr>
    <w:rPr>
      <w:sz w:val="20"/>
    </w:rPr>
  </w:style>
  <w:style w:type="paragraph" w:styleId="Heading1">
    <w:name w:val="heading 1"/>
    <w:basedOn w:val="Normal"/>
    <w:next w:val="Normal"/>
    <w:link w:val="Heading1Char"/>
    <w:uiPriority w:val="9"/>
    <w:qFormat/>
    <w:rsid w:val="004F44F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p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line="240" w:lineRule="auto"/>
    </w:p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line="240" w:lineRule="auto"/>
    </w:p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rPr>
      <w:b/>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rPr>
      <w:i/>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D5C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2F"/>
    <w:rPr>
      <w:rFonts w:ascii="Segoe UI" w:hAnsi="Segoe UI" w:cs="Segoe UI"/>
      <w:sz w:val="18"/>
      <w:szCs w:val="18"/>
    </w:rPr>
  </w:style>
  <w:style w:type="paragraph" w:styleId="BodyText">
    <w:name w:val="Body Text"/>
    <w:basedOn w:val="Normal"/>
    <w:link w:val="BodyTextChar"/>
    <w:uiPriority w:val="99"/>
    <w:semiHidden/>
    <w:unhideWhenUsed/>
    <w:rsid w:val="008858A4"/>
    <w:pPr>
      <w:spacing w:after="120"/>
    </w:pPr>
  </w:style>
  <w:style w:type="character" w:customStyle="1" w:styleId="BodyTextChar">
    <w:name w:val="Body Text Char"/>
    <w:basedOn w:val="DefaultParagraphFont"/>
    <w:link w:val="BodyText"/>
    <w:uiPriority w:val="99"/>
    <w:semiHidden/>
    <w:rsid w:val="008858A4"/>
    <w:rPr>
      <w:sz w:val="20"/>
    </w:rPr>
  </w:style>
  <w:style w:type="paragraph" w:styleId="ListParagraph">
    <w:name w:val="List Paragraph"/>
    <w:basedOn w:val="Normal"/>
    <w:uiPriority w:val="34"/>
    <w:qFormat/>
    <w:rsid w:val="00B52359"/>
    <w:pPr>
      <w:ind w:left="720"/>
      <w:contextualSpacing/>
    </w:pPr>
  </w:style>
  <w:style w:type="paragraph" w:customStyle="1" w:styleId="xxxxxxmsonormal">
    <w:name w:val="x_x_x_x_x_x_msonormal"/>
    <w:basedOn w:val="Normal"/>
    <w:rsid w:val="00080804"/>
    <w:pPr>
      <w:spacing w:line="240" w:lineRule="auto"/>
    </w:pPr>
    <w:rPr>
      <w:rFonts w:ascii="Calibri" w:hAnsi="Calibri" w:cs="Calibri"/>
      <w:sz w:val="22"/>
      <w:lang w:eastAsia="en-GB"/>
    </w:rPr>
  </w:style>
  <w:style w:type="character" w:customStyle="1" w:styleId="xxxxxxxnormaltextrun">
    <w:name w:val="x_x_x_x_x_x_xnormaltextrun"/>
    <w:basedOn w:val="DefaultParagraphFont"/>
    <w:rsid w:val="0008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997">
      <w:bodyDiv w:val="1"/>
      <w:marLeft w:val="0"/>
      <w:marRight w:val="0"/>
      <w:marTop w:val="0"/>
      <w:marBottom w:val="0"/>
      <w:divBdr>
        <w:top w:val="none" w:sz="0" w:space="0" w:color="auto"/>
        <w:left w:val="none" w:sz="0" w:space="0" w:color="auto"/>
        <w:bottom w:val="none" w:sz="0" w:space="0" w:color="auto"/>
        <w:right w:val="none" w:sz="0" w:space="0" w:color="auto"/>
      </w:divBdr>
    </w:div>
    <w:div w:id="167060769">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5690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sfg.waltham.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ail.groupcallalert.com/ls/click?upn=niFce2nmFiDMpS-2BkJeuHcZUbncg8TgEhtBKG1ZTJkITBKFXBEKBD-2BnEmcVRLMVpBMP76_hqdwpj21Vx4RQy1Q9hEwOWIk6iL1RArliy8tAYLISkcW12uEZUuVuR-2FxEUX-2BaqPwWmZ0eNgiJK1ju0CwZq9kQD618ZGUwT9xkvl27KnHC2XkfiAtPHmWWOvVj-2BfYuOZej1jy63PfwJ8hh8OHX6i7AdMbg-2BeK7THKO8OutmGG2PSTlWaGkeTWLyqw2Q3d4ThwYI-2BdngwReWl2PvFpVbBBd-2FTD95YDZBsfigDOXbgAPck5kWS1asjUKjSQ6b-2B2SXMkTedB9PhYi1gDKhFqBWCj-2B5VGO5daNV6CS2dgT5cxs5rtxFVpdnGGHwRilQ0Gm7WRya63mRcohsky2MI36BgxyECQPIobY1l6w-2FNiM03RV4XuJ6yUxmMbU-2BS-2FXySm9MH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mail.groupcallalert.com/ls/click?upn=bEMRHJBBUh-2FR1ow86HGFSB2HhhT5fXhSr6d1J4WpmMtyklip1y-2BuEiEEFiYe61YvhR8m_hqdwpj21Vx4RQy1Q9hEwOWIk6iL1RArliy8tAYLISkcW12uEZUuVuR-2FxEUX-2BaqPwWmZ0eNgiJK1ju0CwZq9kQD618ZGUwT9xkvl27KnHC2XkfiAtPHmWWOvVj-2BfYuOZej1jy63PfwJ8hh8OHX6i7AdMbg-2BeK7THKO8OutmGG2PSTlWaGkeTWLyqw2Q3d4ThwYI-2BdngwReWl2PvFpVbBBd-2FTD95YDZBsfigDOXbgAPcnsDCmFHKtpfwP6mX7WBeM-2B6ptlmo8asCUt56Nx8BTjut1pwLqyKuFw1vill9sidlQX5tDTcwilBd2fNUvioattTzm11ffmw9Fi1cHTN2sqO89UP3CamDPppjwaqelzlz0m0vvCaPP39rr5e8HXUzE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althamstow%20School%20For%20Girls\WSFG_Letterhead_v4_No_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e21392ef-ba7a-4966-b5d8-a6ad69b30c51">
      <UserInfo>
        <DisplayName/>
        <AccountId xsi:nil="true"/>
        <AccountType/>
      </UserInfo>
    </Student_Groups>
    <Templates xmlns="e21392ef-ba7a-4966-b5d8-a6ad69b30c51" xsi:nil="true"/>
    <AppVersion xmlns="e21392ef-ba7a-4966-b5d8-a6ad69b30c51" xsi:nil="true"/>
    <TeamsChannelId xmlns="e21392ef-ba7a-4966-b5d8-a6ad69b30c51" xsi:nil="true"/>
    <Invited_Teachers xmlns="e21392ef-ba7a-4966-b5d8-a6ad69b30c51" xsi:nil="true"/>
    <IsNotebookLocked xmlns="e21392ef-ba7a-4966-b5d8-a6ad69b30c51" xsi:nil="true"/>
    <Students xmlns="e21392ef-ba7a-4966-b5d8-a6ad69b30c51">
      <UserInfo>
        <DisplayName/>
        <AccountId xsi:nil="true"/>
        <AccountType/>
      </UserInfo>
    </Students>
    <Has_Teacher_Only_SectionGroup xmlns="e21392ef-ba7a-4966-b5d8-a6ad69b30c51" xsi:nil="true"/>
    <FolderType xmlns="e21392ef-ba7a-4966-b5d8-a6ad69b30c51" xsi:nil="true"/>
    <Teachers xmlns="e21392ef-ba7a-4966-b5d8-a6ad69b30c51">
      <UserInfo>
        <DisplayName/>
        <AccountId xsi:nil="true"/>
        <AccountType/>
      </UserInfo>
    </Teachers>
    <Self_Registration_Enabled xmlns="e21392ef-ba7a-4966-b5d8-a6ad69b30c51" xsi:nil="true"/>
    <NotebookType xmlns="e21392ef-ba7a-4966-b5d8-a6ad69b30c51" xsi:nil="true"/>
    <DefaultSectionNames xmlns="e21392ef-ba7a-4966-b5d8-a6ad69b30c51" xsi:nil="true"/>
    <Is_Collaboration_Space_Locked xmlns="e21392ef-ba7a-4966-b5d8-a6ad69b30c51" xsi:nil="true"/>
    <CultureName xmlns="e21392ef-ba7a-4966-b5d8-a6ad69b30c51" xsi:nil="true"/>
    <Owner xmlns="e21392ef-ba7a-4966-b5d8-a6ad69b30c51">
      <UserInfo>
        <DisplayName/>
        <AccountId xsi:nil="true"/>
        <AccountType/>
      </UserInfo>
    </Owner>
    <Invited_Students xmlns="e21392ef-ba7a-4966-b5d8-a6ad69b30c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626DA87477C4799224B6FF6061B4C" ma:contentTypeVersion="30" ma:contentTypeDescription="Create a new document." ma:contentTypeScope="" ma:versionID="9f0e91ccae3af6a5c8bb6f9b8adcf8f8">
  <xsd:schema xmlns:xsd="http://www.w3.org/2001/XMLSchema" xmlns:xs="http://www.w3.org/2001/XMLSchema" xmlns:p="http://schemas.microsoft.com/office/2006/metadata/properties" xmlns:ns3="e21392ef-ba7a-4966-b5d8-a6ad69b30c51" xmlns:ns4="f44cb551-b82e-4646-803a-7c96a9537756" targetNamespace="http://schemas.microsoft.com/office/2006/metadata/properties" ma:root="true" ma:fieldsID="e245e6e81ae758c9070b677c239c3e06" ns3:_="" ns4:_="">
    <xsd:import namespace="e21392ef-ba7a-4966-b5d8-a6ad69b30c51"/>
    <xsd:import namespace="f44cb551-b82e-4646-803a-7c96a953775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392ef-ba7a-4966-b5d8-a6ad69b30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cb551-b82e-4646-803a-7c96a9537756"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997D-C8D3-402F-B9E4-AB607099D7B6}">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f44cb551-b82e-4646-803a-7c96a9537756"/>
    <ds:schemaRef ds:uri="e21392ef-ba7a-4966-b5d8-a6ad69b30c51"/>
  </ds:schemaRefs>
</ds:datastoreItem>
</file>

<file path=customXml/itemProps2.xml><?xml version="1.0" encoding="utf-8"?>
<ds:datastoreItem xmlns:ds="http://schemas.openxmlformats.org/officeDocument/2006/customXml" ds:itemID="{27520476-EFB3-441A-8FB3-B19AE3092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392ef-ba7a-4966-b5d8-a6ad69b30c51"/>
    <ds:schemaRef ds:uri="f44cb551-b82e-4646-803a-7c96a9537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32DE2-0C3B-46FF-8CB2-C09FCC113BFC}">
  <ds:schemaRefs>
    <ds:schemaRef ds:uri="http://schemas.microsoft.com/sharepoint/v3/contenttype/forms"/>
  </ds:schemaRefs>
</ds:datastoreItem>
</file>

<file path=customXml/itemProps4.xml><?xml version="1.0" encoding="utf-8"?>
<ds:datastoreItem xmlns:ds="http://schemas.openxmlformats.org/officeDocument/2006/customXml" ds:itemID="{584F2399-B34C-44B8-97BA-87BE5675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WSFG_Letterhead_v4_No_Text</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Bradshaw</dc:creator>
  <cp:lastModifiedBy>Samia Khan</cp:lastModifiedBy>
  <cp:revision>2</cp:revision>
  <cp:lastPrinted>2020-01-24T12:42:00Z</cp:lastPrinted>
  <dcterms:created xsi:type="dcterms:W3CDTF">2022-02-09T14:21:00Z</dcterms:created>
  <dcterms:modified xsi:type="dcterms:W3CDTF">2022-02-09T14:21:00Z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0x010100D51626DA87477C4799224B6FF6061B4C</vt:lpwstr>
  </property>
</Properties>
</file>