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B86C85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6B4273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>Gymnastics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453B25" w:rsidRDefault="006B4273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perform a sequence with </w:t>
            </w:r>
            <w:r w:rsidR="00355C5D">
              <w:t>a basic jump, travels and roll</w:t>
            </w:r>
            <w:r w:rsidR="00C336CE">
              <w:t>s</w:t>
            </w:r>
            <w:r>
              <w:t xml:space="preserve"> but struggle to show control &amp; fluency in my movements.</w:t>
            </w:r>
          </w:p>
          <w:p w:rsidR="006B4273" w:rsidRDefault="006B4273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6B4273" w:rsidP="006B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watch another student and give them feedback on something they have done well.</w:t>
            </w:r>
          </w:p>
          <w:p w:rsidR="006B4273" w:rsidRDefault="006B4273" w:rsidP="006B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6B4273" w:rsidRDefault="006B427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a sequence with basic jumps, travels and rolls but find it difficult to show control within some of my movements.  I can</w:t>
            </w:r>
            <w:bookmarkStart w:id="0" w:name="_GoBack"/>
            <w:bookmarkEnd w:id="0"/>
            <w:r>
              <w:t xml:space="preserve"> demonstrate simple individual and pair balances.</w:t>
            </w:r>
          </w:p>
          <w:p w:rsidR="006B4273" w:rsidRDefault="006B427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273" w:rsidRDefault="006B427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watch another student and give them feedback on two things they have done well. 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:rsidR="006B4273" w:rsidRDefault="006B427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a sequence with basic jumps, travels and rolls and control most of the movements.  I can work with a partner and demonstrate a number of pair balances, being able to hold them for 3 seconds most of the time.</w:t>
            </w:r>
          </w:p>
          <w:p w:rsidR="006B4273" w:rsidRDefault="006B427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273" w:rsidRDefault="006B4273" w:rsidP="006B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watch other students and give them feedback on something they have done well and something they need to do better. 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B4273" w:rsidRDefault="006B4273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perform a sequence with some advanced jumps, travels, rolls, balances and gymnastics skills.  I </w:t>
            </w:r>
            <w:r w:rsidR="00355C5D">
              <w:t xml:space="preserve">can </w:t>
            </w:r>
            <w:r>
              <w:t xml:space="preserve">show fluency in my movements and </w:t>
            </w:r>
            <w:r w:rsidR="00355C5D">
              <w:t xml:space="preserve">show </w:t>
            </w:r>
            <w:r>
              <w:t>control</w:t>
            </w:r>
            <w:r w:rsidR="00355C5D">
              <w:t xml:space="preserve"> when performing</w:t>
            </w:r>
            <w:r>
              <w:t xml:space="preserve"> my skills almost all of the time.</w:t>
            </w:r>
          </w:p>
          <w:p w:rsidR="006B4273" w:rsidRDefault="006B4273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273" w:rsidRDefault="006B4273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work with a partner/group and create a sequence with </w:t>
            </w:r>
            <w:r w:rsidR="00355C5D">
              <w:t>balances that are controlled and held for 3 seconds.</w:t>
            </w:r>
          </w:p>
          <w:p w:rsidR="006B4273" w:rsidRDefault="006B4273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273" w:rsidRDefault="006B4273" w:rsidP="00C43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watch other students and give them feedback on </w:t>
            </w:r>
            <w:r w:rsidR="00C43DEB">
              <w:t xml:space="preserve">some of </w:t>
            </w:r>
            <w:r>
              <w:t xml:space="preserve">their strengths and areas for improvement. 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A24C2D" w:rsidRDefault="00C43DE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an advanced sequence demonstrating complex gymnastics skills with control, body tension and fluency throughout the routine.</w:t>
            </w:r>
          </w:p>
          <w:p w:rsidR="00C43DEB" w:rsidRDefault="00C43DE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3DEB" w:rsidRDefault="00C43DE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work with a partner/group and play a key role in creating an interesting sequence with controlled, complex balances.</w:t>
            </w:r>
          </w:p>
          <w:p w:rsidR="00C43DEB" w:rsidRDefault="00C43DE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3DEB" w:rsidRDefault="00C43DE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watch other students and give them detailed feedback on many of their strengths and areas for improvement.  I can give them ideas on how they can improve. </w:t>
            </w:r>
          </w:p>
          <w:p w:rsidR="00D55A9C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5A9C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5A9C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5A9C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5A9C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5A9C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5A9C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5A9C" w:rsidRPr="008E2DB8" w:rsidRDefault="00D55A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sectPr w:rsidR="00237A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2A" w:rsidRDefault="00237A2A" w:rsidP="00237A2A">
      <w:pPr>
        <w:spacing w:after="0" w:line="240" w:lineRule="auto"/>
      </w:pPr>
      <w:r>
        <w:separator/>
      </w:r>
    </w:p>
  </w:endnote>
  <w:endnote w:type="continuationSeparator" w:id="0">
    <w:p w:rsidR="00237A2A" w:rsidRDefault="00237A2A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2A" w:rsidRDefault="00237A2A" w:rsidP="00237A2A">
      <w:pPr>
        <w:spacing w:after="0" w:line="240" w:lineRule="auto"/>
      </w:pPr>
      <w:r>
        <w:separator/>
      </w:r>
    </w:p>
  </w:footnote>
  <w:footnote w:type="continuationSeparator" w:id="0">
    <w:p w:rsidR="00237A2A" w:rsidRDefault="00237A2A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82" w:rsidRDefault="00A24C2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1F05" w:rsidRPr="00351F05" w:rsidRDefault="00351F05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940C5A">
                            <w:rPr>
                              <w:b/>
                              <w:sz w:val="32"/>
                              <w:szCs w:val="32"/>
                            </w:rPr>
                            <w:t>Year 7</w:t>
                          </w:r>
                          <w:r w:rsidR="00940C5A"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940C5A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Gymnastics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351F05" w:rsidRPr="00351F05" w:rsidRDefault="00351F05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 w:rsidR="00940C5A">
                      <w:rPr>
                        <w:b/>
                        <w:sz w:val="32"/>
                        <w:szCs w:val="32"/>
                      </w:rPr>
                      <w:t>Year 7</w:t>
                    </w:r>
                    <w:r w:rsidR="00940C5A">
                      <w:rPr>
                        <w:b/>
                        <w:sz w:val="32"/>
                        <w:szCs w:val="32"/>
                      </w:rPr>
                      <w:tab/>
                    </w:r>
                    <w:r w:rsidR="00940C5A">
                      <w:rPr>
                        <w:b/>
                        <w:sz w:val="32"/>
                        <w:szCs w:val="32"/>
                      </w:rPr>
                      <w:tab/>
                      <w:t>Subject: Gymnastics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E1D82"/>
    <w:rsid w:val="00104268"/>
    <w:rsid w:val="00115659"/>
    <w:rsid w:val="0020096C"/>
    <w:rsid w:val="00237A2A"/>
    <w:rsid w:val="00351F05"/>
    <w:rsid w:val="00355C5D"/>
    <w:rsid w:val="00453B25"/>
    <w:rsid w:val="00683602"/>
    <w:rsid w:val="006B4273"/>
    <w:rsid w:val="008E2DB8"/>
    <w:rsid w:val="008E707B"/>
    <w:rsid w:val="00940C5A"/>
    <w:rsid w:val="0095352A"/>
    <w:rsid w:val="0098228C"/>
    <w:rsid w:val="00A24C2D"/>
    <w:rsid w:val="00C336CE"/>
    <w:rsid w:val="00C43DEB"/>
    <w:rsid w:val="00D55A9C"/>
    <w:rsid w:val="00E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3A54738-2180-4BE9-80CE-98842569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D2B50442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Rachel Warren</cp:lastModifiedBy>
  <cp:revision>3</cp:revision>
  <cp:lastPrinted>2015-11-19T09:39:00Z</cp:lastPrinted>
  <dcterms:created xsi:type="dcterms:W3CDTF">2016-04-26T12:22:00Z</dcterms:created>
  <dcterms:modified xsi:type="dcterms:W3CDTF">2016-04-26T12:23:00Z</dcterms:modified>
</cp:coreProperties>
</file>