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"/>
        <w:tblW w:w="1471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532"/>
        <w:gridCol w:w="2976"/>
        <w:gridCol w:w="3119"/>
        <w:gridCol w:w="2551"/>
        <w:gridCol w:w="2268"/>
        <w:gridCol w:w="2268"/>
      </w:tblGrid>
      <w:tr w:rsidR="00DC2BCB" w:rsidTr="00207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2" w:type="dxa"/>
            <w:textDirection w:val="tbRl"/>
          </w:tcPr>
          <w:p w:rsidR="00A24C2D" w:rsidRPr="00367460" w:rsidRDefault="00A24C2D" w:rsidP="00647C40">
            <w:pPr>
              <w:ind w:left="113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A24C2D" w:rsidRPr="0098228C" w:rsidRDefault="00A24C2D" w:rsidP="002F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A24C2D" w:rsidRPr="0098228C" w:rsidRDefault="00A24C2D" w:rsidP="002F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A24C2D" w:rsidRPr="0098228C" w:rsidRDefault="00A24C2D" w:rsidP="002F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24C2D" w:rsidRPr="0098228C" w:rsidRDefault="00A24C2D" w:rsidP="002F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24C2D" w:rsidRPr="0098228C" w:rsidRDefault="00A24C2D" w:rsidP="002F5A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DC2BCB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A24C2D" w:rsidRPr="00367460" w:rsidRDefault="002F5ADB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>
              <w:rPr>
                <w:sz w:val="32"/>
              </w:rPr>
              <w:t>Unicellular organisms</w:t>
            </w:r>
          </w:p>
          <w:p w:rsidR="00A24C2D" w:rsidRPr="00367460" w:rsidRDefault="00A24C2D" w:rsidP="00647C40">
            <w:pPr>
              <w:ind w:left="113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DC2BCB" w:rsidRPr="00542F7A" w:rsidRDefault="002F5ADB" w:rsidP="0054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the different types of microbes</w:t>
            </w:r>
          </w:p>
        </w:tc>
        <w:tc>
          <w:tcPr>
            <w:tcW w:w="3119" w:type="dxa"/>
            <w:shd w:val="clear" w:color="auto" w:fill="auto"/>
          </w:tcPr>
          <w:p w:rsidR="00A24C2D" w:rsidRPr="00542F7A" w:rsidRDefault="002F5AD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differences between unicellular and multicellular organisms</w:t>
            </w:r>
            <w:r w:rsidR="00542F7A">
              <w:t>.</w:t>
            </w:r>
          </w:p>
        </w:tc>
        <w:tc>
          <w:tcPr>
            <w:tcW w:w="2551" w:type="dxa"/>
            <w:shd w:val="clear" w:color="auto" w:fill="auto"/>
          </w:tcPr>
          <w:p w:rsidR="00A24C2D" w:rsidRPr="00542F7A" w:rsidRDefault="002F5AD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yeast reproduce and their limiting factors</w:t>
            </w:r>
          </w:p>
        </w:tc>
        <w:tc>
          <w:tcPr>
            <w:tcW w:w="2268" w:type="dxa"/>
            <w:shd w:val="clear" w:color="auto" w:fill="auto"/>
          </w:tcPr>
          <w:p w:rsidR="00A24C2D" w:rsidRDefault="002F5ADB" w:rsidP="002F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bacteria reproduce</w:t>
            </w:r>
          </w:p>
          <w:p w:rsidR="002F5ADB" w:rsidRDefault="002F5ADB" w:rsidP="002F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5ADB" w:rsidRDefault="002F5ADB" w:rsidP="002F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an enzymes works</w:t>
            </w:r>
          </w:p>
          <w:p w:rsidR="002F5ADB" w:rsidRDefault="002F5ADB" w:rsidP="002F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5ADB" w:rsidRPr="00542F7A" w:rsidRDefault="002F5ADB" w:rsidP="002F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the difference between pyramids of number and biomass</w:t>
            </w:r>
          </w:p>
        </w:tc>
        <w:tc>
          <w:tcPr>
            <w:tcW w:w="2268" w:type="dxa"/>
            <w:shd w:val="clear" w:color="auto" w:fill="auto"/>
          </w:tcPr>
          <w:p w:rsidR="00A24C2D" w:rsidRDefault="002F5AD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the variables that affect enzyme action</w:t>
            </w:r>
            <w:r w:rsidR="00542F7A">
              <w:t>.</w:t>
            </w:r>
          </w:p>
          <w:p w:rsidR="002F5ADB" w:rsidRDefault="002F5AD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5ADB" w:rsidRPr="00542F7A" w:rsidRDefault="002F5AD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a toxin can pass along a food chain</w:t>
            </w:r>
          </w:p>
        </w:tc>
      </w:tr>
      <w:tr w:rsidR="00DC2BCB" w:rsidTr="00647C40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A24C2D" w:rsidRPr="00367460" w:rsidRDefault="004738CF" w:rsidP="004738CF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>
              <w:rPr>
                <w:sz w:val="32"/>
                <w:szCs w:val="20"/>
              </w:rPr>
              <w:t>Food and Nutrition</w:t>
            </w:r>
          </w:p>
        </w:tc>
        <w:tc>
          <w:tcPr>
            <w:tcW w:w="297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1D4CF5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Recall the nutrients needed in a diet</w:t>
            </w:r>
            <w:r w:rsidR="00542F7A">
              <w:t>.</w:t>
            </w:r>
          </w:p>
          <w:p w:rsidR="004738CF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38CF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Recall tests for starch and fat</w:t>
            </w: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Recall the parts of the digestive system and their function</w:t>
            </w: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775B" w:rsidRPr="00542F7A" w:rsidRDefault="0020775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42F7A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what each nutrient does in the body</w:t>
            </w:r>
          </w:p>
          <w:p w:rsidR="004738CF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38CF" w:rsidRPr="00542F7A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the benefits of a balanced diet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A24C2D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why varying professions have different energy needs</w:t>
            </w:r>
          </w:p>
          <w:p w:rsidR="004738CF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38CF" w:rsidRPr="00542F7A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the different types of malnutrition and their effects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42F7A" w:rsidRDefault="004738CF" w:rsidP="002F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Interpret nutrition information labels</w:t>
            </w:r>
          </w:p>
          <w:p w:rsidR="004738CF" w:rsidRDefault="004738CF" w:rsidP="002F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38CF" w:rsidRPr="00542F7A" w:rsidRDefault="004738CF" w:rsidP="002F5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Outline how diffusion occurs in the small intestine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42F7A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how verbs and adjectives can add bias to certain diets</w:t>
            </w:r>
          </w:p>
          <w:p w:rsidR="004738CF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38CF" w:rsidRPr="00542F7A" w:rsidRDefault="004738C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Outline the importance of surface area in relation to digestion</w:t>
            </w:r>
          </w:p>
        </w:tc>
      </w:tr>
      <w:tr w:rsidR="001D4CF5" w:rsidTr="00207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4738CF" w:rsidRDefault="004738CF" w:rsidP="004738CF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>
              <w:rPr>
                <w:sz w:val="32"/>
              </w:rPr>
              <w:lastRenderedPageBreak/>
              <w:t>Breathing and respiration</w:t>
            </w:r>
          </w:p>
          <w:p w:rsidR="001D4CF5" w:rsidRPr="00367460" w:rsidRDefault="001D4CF5" w:rsidP="00647C40">
            <w:pPr>
              <w:ind w:left="113" w:right="113"/>
              <w:rPr>
                <w:sz w:val="32"/>
              </w:rPr>
            </w:pPr>
          </w:p>
          <w:p w:rsidR="001D4CF5" w:rsidRPr="00367460" w:rsidRDefault="001D4CF5" w:rsidP="00647C40">
            <w:pPr>
              <w:ind w:left="113" w:right="113"/>
              <w:rPr>
                <w:sz w:val="32"/>
              </w:rPr>
            </w:pPr>
          </w:p>
          <w:p w:rsidR="001D4CF5" w:rsidRPr="00367460" w:rsidRDefault="001D4CF5" w:rsidP="00647C40">
            <w:pPr>
              <w:ind w:left="113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4738CF" w:rsidRDefault="004738CF" w:rsidP="0047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Recall what happens in aerobic respiration</w:t>
            </w:r>
          </w:p>
          <w:p w:rsidR="004738CF" w:rsidRDefault="004738CF" w:rsidP="0047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4738CF" w:rsidP="0047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Recall the functions of organs in the respiratory system </w:t>
            </w:r>
          </w:p>
          <w:p w:rsidR="008F3C08" w:rsidRDefault="008F3C08" w:rsidP="0047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F3C08" w:rsidRPr="00542F7A" w:rsidRDefault="008F3C08" w:rsidP="0047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the functions of the main parts of the human gaseous exchange system.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muscles attached to ribs and the diaphragm produce breathing movements.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what happens during gas exchange.</w:t>
            </w: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 knowledge of respiration and ventilation to explain why inhaled air differs from exhaled air.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 model to explain how lungs expand and contract.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Suggest the effects of [diseases that affect, damage] the [gaseous exchange, breathing] system. 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 the effects of differences (e.g. in size or organs) between the gaseous exchange systems in different people.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a pressure model to explain ventilation. 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Suggest reasons for differences in [lung capacity, tidal volume, </w:t>
            </w:r>
            <w:proofErr w:type="gramStart"/>
            <w:r>
              <w:t>vital</w:t>
            </w:r>
            <w:proofErr w:type="gramEnd"/>
            <w:r>
              <w:t xml:space="preserve"> capacity].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 the human gaseous exchange system with those of other animals.</w:t>
            </w:r>
          </w:p>
        </w:tc>
        <w:tc>
          <w:tcPr>
            <w:tcW w:w="2268" w:type="dxa"/>
            <w:shd w:val="clear" w:color="auto" w:fill="auto"/>
          </w:tcPr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 how problems with the [gaseous exchange, breathing] system could be [overcome, treated].</w:t>
            </w:r>
          </w:p>
        </w:tc>
      </w:tr>
      <w:tr w:rsidR="001D4CF5" w:rsidTr="00207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1D4CF5" w:rsidTr="00647C40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8F3C08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>
              <w:rPr>
                <w:sz w:val="32"/>
              </w:rPr>
              <w:lastRenderedPageBreak/>
              <w:t>Rocks</w:t>
            </w:r>
          </w:p>
        </w:tc>
        <w:tc>
          <w:tcPr>
            <w:tcW w:w="2976" w:type="dxa"/>
            <w:shd w:val="clear" w:color="auto" w:fill="auto"/>
          </w:tcPr>
          <w:p w:rsidR="001D4CF5" w:rsidRPr="00542F7A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Recall some uses of rocks</w:t>
            </w:r>
          </w:p>
        </w:tc>
        <w:tc>
          <w:tcPr>
            <w:tcW w:w="3119" w:type="dxa"/>
            <w:shd w:val="clear" w:color="auto" w:fill="auto"/>
          </w:tcPr>
          <w:p w:rsidR="001D4CF5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the textures of different rocks</w:t>
            </w:r>
          </w:p>
          <w:p w:rsidR="008F3C08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F3C08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igneous and metamorphic rocks are formed</w:t>
            </w:r>
          </w:p>
          <w:p w:rsidR="008F3C08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F3C08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the different forms of weathering</w:t>
            </w:r>
          </w:p>
          <w:p w:rsidR="008F3C08" w:rsidRPr="00542F7A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auto"/>
          </w:tcPr>
          <w:p w:rsidR="001D4CF5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how the properties of some rocks relate to their texture</w:t>
            </w:r>
          </w:p>
          <w:p w:rsidR="008F3C08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F3C08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how cooling affects grain size in igneous rocks</w:t>
            </w:r>
          </w:p>
          <w:p w:rsidR="008F3C08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F3C08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how sedimentary rocks are formed</w:t>
            </w: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1D4CF5" w:rsidRPr="00542F7A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rocks based on their properties</w:t>
            </w:r>
          </w:p>
        </w:tc>
        <w:tc>
          <w:tcPr>
            <w:tcW w:w="2268" w:type="dxa"/>
            <w:shd w:val="clear" w:color="auto" w:fill="auto"/>
          </w:tcPr>
          <w:p w:rsidR="001D4CF5" w:rsidRPr="00542F7A" w:rsidRDefault="008F3C08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the rock cycle to show how all three rocks are linked</w:t>
            </w:r>
          </w:p>
        </w:tc>
      </w:tr>
      <w:tr w:rsidR="001D4CF5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8F3C08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>
              <w:rPr>
                <w:sz w:val="32"/>
              </w:rPr>
              <w:t>Metals</w:t>
            </w:r>
          </w:p>
        </w:tc>
        <w:tc>
          <w:tcPr>
            <w:tcW w:w="2976" w:type="dxa"/>
            <w:shd w:val="clear" w:color="auto" w:fill="auto"/>
          </w:tcPr>
          <w:p w:rsidR="001D4CF5" w:rsidRDefault="008F3C0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a property is</w:t>
            </w:r>
          </w:p>
          <w:p w:rsidR="008F3C08" w:rsidRDefault="008F3C0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F3C08" w:rsidRPr="00542F7A" w:rsidRDefault="008F3C0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some common properties of metals and non-metals</w:t>
            </w:r>
          </w:p>
        </w:tc>
        <w:tc>
          <w:tcPr>
            <w:tcW w:w="3119" w:type="dxa"/>
            <w:shd w:val="clear" w:color="auto" w:fill="auto"/>
          </w:tcPr>
          <w:p w:rsidR="001D4CF5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some common properties of metals</w:t>
            </w:r>
          </w:p>
          <w:p w:rsidR="008F3C08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F3C08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happens during metal corrosion and rusting</w:t>
            </w:r>
          </w:p>
          <w:p w:rsidR="008F3C08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F3C08" w:rsidRPr="00542F7A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 reactions of metals with acids</w:t>
            </w:r>
          </w:p>
        </w:tc>
        <w:tc>
          <w:tcPr>
            <w:tcW w:w="2551" w:type="dxa"/>
            <w:shd w:val="clear" w:color="auto" w:fill="auto"/>
          </w:tcPr>
          <w:p w:rsidR="001D4CF5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Produce word equations for the reactions of metals and non-metals</w:t>
            </w:r>
          </w:p>
          <w:p w:rsidR="008F3C08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F3C08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metals can be protected from corrosion</w:t>
            </w:r>
          </w:p>
          <w:p w:rsidR="008F3C08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F3C08" w:rsidRPr="00542F7A" w:rsidRDefault="008F3C08" w:rsidP="008F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 metals in order of their reactivity</w:t>
            </w:r>
          </w:p>
        </w:tc>
        <w:tc>
          <w:tcPr>
            <w:tcW w:w="2268" w:type="dxa"/>
            <w:shd w:val="clear" w:color="auto" w:fill="auto"/>
          </w:tcPr>
          <w:p w:rsidR="001D4CF5" w:rsidRPr="00542F7A" w:rsidRDefault="008F3C0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products and symbols using symbol equations</w:t>
            </w:r>
          </w:p>
        </w:tc>
        <w:tc>
          <w:tcPr>
            <w:tcW w:w="2268" w:type="dxa"/>
            <w:shd w:val="clear" w:color="auto" w:fill="auto"/>
          </w:tcPr>
          <w:p w:rsidR="001D4CF5" w:rsidRPr="00542F7A" w:rsidRDefault="008F3C0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Produce balanced symbol equations to represent chemical reactions</w:t>
            </w: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ind w:left="113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1D4CF5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050AA2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>
              <w:rPr>
                <w:sz w:val="32"/>
              </w:rPr>
              <w:lastRenderedPageBreak/>
              <w:t>Periodic table and combustion</w:t>
            </w:r>
          </w:p>
        </w:tc>
        <w:tc>
          <w:tcPr>
            <w:tcW w:w="2976" w:type="dxa"/>
            <w:shd w:val="clear" w:color="auto" w:fill="auto"/>
          </w:tcPr>
          <w:p w:rsidR="001D4CF5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an element and compound are</w:t>
            </w: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AA2" w:rsidRPr="00542F7A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makes up the fire triangle</w:t>
            </w:r>
          </w:p>
        </w:tc>
        <w:tc>
          <w:tcPr>
            <w:tcW w:w="3119" w:type="dxa"/>
            <w:shd w:val="clear" w:color="auto" w:fill="auto"/>
          </w:tcPr>
          <w:p w:rsidR="001D4CF5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physical properties of elements</w:t>
            </w: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chemical symbols of elements</w:t>
            </w: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AA2" w:rsidRPr="00542F7A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what a hydrocarbon is</w:t>
            </w:r>
          </w:p>
        </w:tc>
        <w:tc>
          <w:tcPr>
            <w:tcW w:w="2551" w:type="dxa"/>
            <w:shd w:val="clear" w:color="auto" w:fill="auto"/>
          </w:tcPr>
          <w:p w:rsidR="001D4CF5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difference between chemical and physical changes</w:t>
            </w: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what oxidation is </w:t>
            </w: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AA2" w:rsidRPr="00542F7A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fire triangle to identify how to put out fires</w:t>
            </w:r>
          </w:p>
        </w:tc>
        <w:tc>
          <w:tcPr>
            <w:tcW w:w="2268" w:type="dxa"/>
            <w:shd w:val="clear" w:color="auto" w:fill="auto"/>
          </w:tcPr>
          <w:p w:rsidR="001D4CF5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the evidence proving the mass of a substance increases when it is heated</w:t>
            </w: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AA2" w:rsidRPr="00542F7A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pollutants have led to the greenhouse effects</w:t>
            </w:r>
          </w:p>
        </w:tc>
        <w:tc>
          <w:tcPr>
            <w:tcW w:w="2268" w:type="dxa"/>
            <w:shd w:val="clear" w:color="auto" w:fill="auto"/>
          </w:tcPr>
          <w:p w:rsidR="00647C40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atomic theory to outline what takes place during a chemical reaction</w:t>
            </w: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AA2" w:rsidRDefault="00050AA2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the long term consequences of global warming</w:t>
            </w: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Pr="00542F7A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C40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647C40" w:rsidRPr="00367460" w:rsidRDefault="00647C40" w:rsidP="00647C40">
            <w:pPr>
              <w:pStyle w:val="ListParagraph"/>
              <w:ind w:left="473" w:right="113"/>
              <w:rPr>
                <w:b w:val="0"/>
                <w:bCs w:val="0"/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9311B4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>
              <w:rPr>
                <w:sz w:val="32"/>
              </w:rPr>
              <w:lastRenderedPageBreak/>
              <w:t>Fluids</w:t>
            </w:r>
          </w:p>
        </w:tc>
        <w:tc>
          <w:tcPr>
            <w:tcW w:w="2976" w:type="dxa"/>
            <w:shd w:val="clear" w:color="auto" w:fill="auto"/>
          </w:tcPr>
          <w:p w:rsidR="001D4CF5" w:rsidRDefault="009311B4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some properties of solids, liquids and gases</w:t>
            </w: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is meant by density</w:t>
            </w: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a substance does not change temperature whilst it is changing state</w:t>
            </w: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up thrust is</w:t>
            </w:r>
          </w:p>
        </w:tc>
        <w:tc>
          <w:tcPr>
            <w:tcW w:w="3119" w:type="dxa"/>
            <w:shd w:val="clear" w:color="auto" w:fill="auto"/>
          </w:tcPr>
          <w:p w:rsidR="001D4CF5" w:rsidRDefault="009311B4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 properties of different states of matter</w:t>
            </w: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happens to particles during changes of state</w:t>
            </w: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gas pressure can be increased</w:t>
            </w: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drag is and the factors that affects it</w:t>
            </w:r>
          </w:p>
        </w:tc>
        <w:tc>
          <w:tcPr>
            <w:tcW w:w="2551" w:type="dxa"/>
            <w:shd w:val="clear" w:color="auto" w:fill="auto"/>
          </w:tcPr>
          <w:p w:rsidR="00647C40" w:rsidRDefault="009311B4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properties of different states of matter using the particle model</w:t>
            </w: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temperature affects a material</w:t>
            </w: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formula to calculate density</w:t>
            </w: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factors that can affect up thrust</w:t>
            </w: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20775B" w:rsidRDefault="004107B8" w:rsidP="0093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Rearrange the density formulae to calculate volume and mass</w:t>
            </w:r>
          </w:p>
          <w:p w:rsidR="004107B8" w:rsidRDefault="004107B8" w:rsidP="0093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7B8" w:rsidRDefault="004107B8" w:rsidP="0093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1D4CF5" w:rsidRDefault="004107B8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Outline the variables and their effects on air pressure</w:t>
            </w: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473" w:right="113"/>
              <w:rPr>
                <w:b w:val="0"/>
                <w:bCs w:val="0"/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647C40" w:rsidP="00372707">
            <w:pPr>
              <w:pStyle w:val="ListParagraph"/>
              <w:ind w:left="176" w:right="113"/>
              <w:rPr>
                <w:sz w:val="32"/>
              </w:rPr>
            </w:pPr>
            <w:r w:rsidRPr="00367460">
              <w:rPr>
                <w:sz w:val="32"/>
              </w:rPr>
              <w:lastRenderedPageBreak/>
              <w:t xml:space="preserve">8. </w:t>
            </w:r>
            <w:r w:rsidR="00372707">
              <w:rPr>
                <w:sz w:val="32"/>
              </w:rPr>
              <w:t>Light</w:t>
            </w:r>
          </w:p>
        </w:tc>
        <w:tc>
          <w:tcPr>
            <w:tcW w:w="2976" w:type="dxa"/>
            <w:shd w:val="clear" w:color="auto" w:fill="auto"/>
          </w:tcPr>
          <w:p w:rsidR="001D4CF5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Recognise and state some properties of light and sound waves</w:t>
            </w: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some uses of lenses</w:t>
            </w: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parts of a camera and the eye and state their functions</w:t>
            </w:r>
          </w:p>
        </w:tc>
        <w:tc>
          <w:tcPr>
            <w:tcW w:w="3119" w:type="dxa"/>
            <w:shd w:val="clear" w:color="auto" w:fill="auto"/>
          </w:tcPr>
          <w:p w:rsidR="001D4CF5" w:rsidRDefault="00372707" w:rsidP="0037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to show light travels in straight lines</w:t>
            </w:r>
          </w:p>
          <w:p w:rsidR="00372707" w:rsidRDefault="00372707" w:rsidP="0037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707" w:rsidRDefault="00372707" w:rsidP="0037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mirrors and rough surfaces reflect light and how an image is formed in a mirror</w:t>
            </w:r>
          </w:p>
          <w:p w:rsidR="00372707" w:rsidRDefault="00372707" w:rsidP="0037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707" w:rsidRDefault="00372707" w:rsidP="0037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refraction occurs</w:t>
            </w:r>
          </w:p>
        </w:tc>
        <w:tc>
          <w:tcPr>
            <w:tcW w:w="2551" w:type="dxa"/>
            <w:shd w:val="clear" w:color="auto" w:fill="auto"/>
          </w:tcPr>
          <w:p w:rsidR="001D4CF5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light and sound waves</w:t>
            </w: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refraction in terms of particles and density</w:t>
            </w: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to make a spectrum</w:t>
            </w:r>
          </w:p>
        </w:tc>
        <w:tc>
          <w:tcPr>
            <w:tcW w:w="2268" w:type="dxa"/>
            <w:shd w:val="clear" w:color="auto" w:fill="auto"/>
          </w:tcPr>
          <w:p w:rsidR="001D4CF5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Produce accurate ray diagrams using light equipment</w:t>
            </w: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and contrast the human eye to a camera</w:t>
            </w: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72707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why coloured objects appear the way they do</w:t>
            </w:r>
          </w:p>
        </w:tc>
        <w:tc>
          <w:tcPr>
            <w:tcW w:w="2268" w:type="dxa"/>
            <w:shd w:val="clear" w:color="auto" w:fill="auto"/>
          </w:tcPr>
          <w:p w:rsidR="001D4CF5" w:rsidRDefault="00372707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 model to explain how lenses work</w:t>
            </w: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4F67F8" w:rsidRDefault="004F67F8" w:rsidP="004F67F8">
            <w:pPr>
              <w:pStyle w:val="ListParagraph"/>
              <w:numPr>
                <w:ilvl w:val="0"/>
                <w:numId w:val="8"/>
              </w:numPr>
              <w:ind w:right="113"/>
              <w:rPr>
                <w:sz w:val="32"/>
              </w:rPr>
            </w:pPr>
            <w:r w:rsidRPr="004F67F8">
              <w:rPr>
                <w:sz w:val="32"/>
              </w:rPr>
              <w:t>Energy Transfers</w:t>
            </w:r>
          </w:p>
        </w:tc>
        <w:tc>
          <w:tcPr>
            <w:tcW w:w="2976" w:type="dxa"/>
            <w:shd w:val="clear" w:color="auto" w:fill="auto"/>
          </w:tcPr>
          <w:p w:rsidR="001D4CF5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the direction that energy will be transferred</w:t>
            </w: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ways of reducing energy transfers</w:t>
            </w: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Interpret Sankey diagrams </w:t>
            </w: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payback time is</w:t>
            </w:r>
          </w:p>
        </w:tc>
        <w:tc>
          <w:tcPr>
            <w:tcW w:w="3119" w:type="dxa"/>
            <w:shd w:val="clear" w:color="auto" w:fill="auto"/>
          </w:tcPr>
          <w:p w:rsidR="001D4CF5" w:rsidRDefault="004E4FEF" w:rsidP="004F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energy is transferred by radiation, convection and conduction</w:t>
            </w:r>
          </w:p>
          <w:p w:rsidR="004E4FEF" w:rsidRDefault="004E4FEF" w:rsidP="004F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4F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power and efficiency mean</w:t>
            </w:r>
          </w:p>
          <w:p w:rsidR="004E4FEF" w:rsidRDefault="004E4FEF" w:rsidP="004F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4F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 out payback time</w:t>
            </w:r>
          </w:p>
        </w:tc>
        <w:tc>
          <w:tcPr>
            <w:tcW w:w="2551" w:type="dxa"/>
            <w:shd w:val="clear" w:color="auto" w:fill="auto"/>
          </w:tcPr>
          <w:p w:rsidR="001D4CF5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internal energy and temperature are different</w:t>
            </w: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what happens to particles when they evaporate</w:t>
            </w: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Calculate energy efficiency</w:t>
            </w: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energy companies charge for payback times</w:t>
            </w:r>
          </w:p>
        </w:tc>
        <w:tc>
          <w:tcPr>
            <w:tcW w:w="2268" w:type="dxa"/>
            <w:shd w:val="clear" w:color="auto" w:fill="auto"/>
          </w:tcPr>
          <w:p w:rsidR="001D4CF5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particle model to explain energy transfers if matter</w:t>
            </w: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4FEF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Calculate payback time</w:t>
            </w:r>
          </w:p>
        </w:tc>
        <w:tc>
          <w:tcPr>
            <w:tcW w:w="2268" w:type="dxa"/>
            <w:shd w:val="clear" w:color="auto" w:fill="auto"/>
          </w:tcPr>
          <w:p w:rsidR="001D4CF5" w:rsidRDefault="004E4FEF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in terms of particles why energy is never lost or formed</w:t>
            </w:r>
          </w:p>
        </w:tc>
      </w:tr>
    </w:tbl>
    <w:p w:rsidR="0095352A" w:rsidRPr="00D23AAB" w:rsidRDefault="0095352A" w:rsidP="00D23AAB">
      <w:pPr>
        <w:ind w:firstLine="720"/>
      </w:pPr>
      <w:bookmarkStart w:id="0" w:name="_GoBack"/>
      <w:bookmarkEnd w:id="0"/>
    </w:p>
    <w:sectPr w:rsidR="0095352A" w:rsidRPr="00D23AAB" w:rsidSect="001D4CF5">
      <w:headerReference w:type="default" r:id="rId8"/>
      <w:pgSz w:w="16838" w:h="11906" w:orient="landscape"/>
      <w:pgMar w:top="198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B4" w:rsidRDefault="009311B4" w:rsidP="00237A2A">
      <w:pPr>
        <w:spacing w:after="0" w:line="240" w:lineRule="auto"/>
      </w:pPr>
      <w:r>
        <w:separator/>
      </w:r>
    </w:p>
  </w:endnote>
  <w:endnote w:type="continuationSeparator" w:id="0">
    <w:p w:rsidR="009311B4" w:rsidRDefault="009311B4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B4" w:rsidRDefault="009311B4" w:rsidP="00237A2A">
      <w:pPr>
        <w:spacing w:after="0" w:line="240" w:lineRule="auto"/>
      </w:pPr>
      <w:r>
        <w:separator/>
      </w:r>
    </w:p>
  </w:footnote>
  <w:footnote w:type="continuationSeparator" w:id="0">
    <w:p w:rsidR="009311B4" w:rsidRDefault="009311B4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B4" w:rsidRDefault="009311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1B4" w:rsidRPr="00351F05" w:rsidRDefault="009311B4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            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                                        Subject: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9311B4" w:rsidRPr="00351F05" w:rsidRDefault="009311B4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            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                                        Subject: Science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1FC1985"/>
    <w:multiLevelType w:val="hybridMultilevel"/>
    <w:tmpl w:val="712AD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56F29"/>
    <w:multiLevelType w:val="hybridMultilevel"/>
    <w:tmpl w:val="7A0EF5D8"/>
    <w:lvl w:ilvl="0" w:tplc="5B1CCD4C">
      <w:start w:val="9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37D39"/>
    <w:rsid w:val="00050AA2"/>
    <w:rsid w:val="000D0401"/>
    <w:rsid w:val="000E1D82"/>
    <w:rsid w:val="00115659"/>
    <w:rsid w:val="001D4CF5"/>
    <w:rsid w:val="0020096C"/>
    <w:rsid w:val="0020775B"/>
    <w:rsid w:val="00237A2A"/>
    <w:rsid w:val="002F5ADB"/>
    <w:rsid w:val="00351F05"/>
    <w:rsid w:val="00367460"/>
    <w:rsid w:val="00372707"/>
    <w:rsid w:val="004107B8"/>
    <w:rsid w:val="00453B25"/>
    <w:rsid w:val="004738CF"/>
    <w:rsid w:val="004E4FEF"/>
    <w:rsid w:val="004F67F8"/>
    <w:rsid w:val="00542F7A"/>
    <w:rsid w:val="00647C40"/>
    <w:rsid w:val="00683602"/>
    <w:rsid w:val="008E2DB8"/>
    <w:rsid w:val="008E707B"/>
    <w:rsid w:val="008F3C08"/>
    <w:rsid w:val="009311B4"/>
    <w:rsid w:val="0095352A"/>
    <w:rsid w:val="0098228C"/>
    <w:rsid w:val="009A130D"/>
    <w:rsid w:val="00A24C2D"/>
    <w:rsid w:val="00D23AAB"/>
    <w:rsid w:val="00D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B21A13B-6E3A-4A42-B325-DA1A13A2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02FD-4C96-41C4-A7A9-E250016D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BDDCCA0F</Template>
  <TotalTime>94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Christopher Kerr</cp:lastModifiedBy>
  <cp:revision>7</cp:revision>
  <cp:lastPrinted>2015-02-13T14:15:00Z</cp:lastPrinted>
  <dcterms:created xsi:type="dcterms:W3CDTF">2017-03-20T13:07:00Z</dcterms:created>
  <dcterms:modified xsi:type="dcterms:W3CDTF">2017-03-20T14:41:00Z</dcterms:modified>
</cp:coreProperties>
</file>