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C0F" w:rsidRDefault="00D90C0F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-600074</wp:posOffset>
                </wp:positionH>
                <wp:positionV relativeFrom="paragraph">
                  <wp:posOffset>-447675</wp:posOffset>
                </wp:positionV>
                <wp:extent cx="6781800" cy="533400"/>
                <wp:effectExtent l="0" t="0" r="19050" b="1905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1800" cy="533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004C" w:rsidRPr="00D90C0F" w:rsidRDefault="000F004C" w:rsidP="00D90C0F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D90C0F">
                              <w:rPr>
                                <w:sz w:val="40"/>
                                <w:szCs w:val="40"/>
                              </w:rPr>
                              <w:t>Long Term Plan</w:t>
                            </w:r>
                            <w:r w:rsidRPr="00D90C0F">
                              <w:rPr>
                                <w:sz w:val="40"/>
                                <w:szCs w:val="40"/>
                              </w:rPr>
                              <w:tab/>
                            </w:r>
                            <w:r w:rsidRPr="00D90C0F">
                              <w:rPr>
                                <w:sz w:val="40"/>
                                <w:szCs w:val="40"/>
                              </w:rPr>
                              <w:tab/>
                              <w:t xml:space="preserve">Subject: 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>History</w:t>
                            </w:r>
                            <w:r w:rsidRPr="00D90C0F">
                              <w:rPr>
                                <w:sz w:val="40"/>
                                <w:szCs w:val="40"/>
                              </w:rPr>
                              <w:tab/>
                            </w:r>
                            <w:r w:rsidRPr="00D90C0F">
                              <w:rPr>
                                <w:sz w:val="40"/>
                                <w:szCs w:val="40"/>
                              </w:rPr>
                              <w:tab/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ab/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ab/>
                            </w:r>
                            <w:r w:rsidRPr="00D90C0F">
                              <w:rPr>
                                <w:sz w:val="40"/>
                                <w:szCs w:val="40"/>
                              </w:rPr>
                              <w:t xml:space="preserve">Year: 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>10 GCSE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ounded Rectangle 2" o:spid="_x0000_s1026" style="position:absolute;margin-left:-47.25pt;margin-top:-35.25pt;width:534pt;height:42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" fillcolor="white [3201]" strokecolor="black [3200]" strokeweight="2pt">
                <v:textbox>
                  <w:txbxContent>
                    <w:p w:rsidR="000F004C" w:rsidRPr="00D90C0F" w:rsidRDefault="000F004C" w:rsidP="00D90C0F">
                      <w:pPr>
                        <w:rPr>
                          <w:sz w:val="40"/>
                          <w:szCs w:val="40"/>
                        </w:rPr>
                      </w:pPr>
                      <w:r w:rsidRPr="00D90C0F">
                        <w:rPr>
                          <w:sz w:val="40"/>
                          <w:szCs w:val="40"/>
                        </w:rPr>
                        <w:t>Long Term Plan</w:t>
                      </w:r>
                      <w:r w:rsidRPr="00D90C0F">
                        <w:rPr>
                          <w:sz w:val="40"/>
                          <w:szCs w:val="40"/>
                        </w:rPr>
                        <w:tab/>
                      </w:r>
                      <w:r w:rsidRPr="00D90C0F">
                        <w:rPr>
                          <w:sz w:val="40"/>
                          <w:szCs w:val="40"/>
                        </w:rPr>
                        <w:tab/>
                        <w:t xml:space="preserve">Subject: </w:t>
                      </w:r>
                      <w:r>
                        <w:rPr>
                          <w:sz w:val="40"/>
                          <w:szCs w:val="40"/>
                        </w:rPr>
                        <w:t>History</w:t>
                      </w:r>
                      <w:r w:rsidRPr="00D90C0F">
                        <w:rPr>
                          <w:sz w:val="40"/>
                          <w:szCs w:val="40"/>
                        </w:rPr>
                        <w:tab/>
                      </w:r>
                      <w:r w:rsidRPr="00D90C0F">
                        <w:rPr>
                          <w:sz w:val="40"/>
                          <w:szCs w:val="40"/>
                        </w:rPr>
                        <w:tab/>
                      </w:r>
                      <w:r>
                        <w:rPr>
                          <w:sz w:val="40"/>
                          <w:szCs w:val="40"/>
                        </w:rPr>
                        <w:tab/>
                      </w:r>
                      <w:r>
                        <w:rPr>
                          <w:sz w:val="40"/>
                          <w:szCs w:val="40"/>
                        </w:rPr>
                        <w:tab/>
                      </w:r>
                      <w:r w:rsidRPr="00D90C0F">
                        <w:rPr>
                          <w:sz w:val="40"/>
                          <w:szCs w:val="40"/>
                        </w:rPr>
                        <w:t xml:space="preserve">Year: </w:t>
                      </w:r>
                      <w:r>
                        <w:rPr>
                          <w:sz w:val="40"/>
                          <w:szCs w:val="40"/>
                        </w:rPr>
                        <w:t>10 GCSE</w:t>
                      </w:r>
                    </w:p>
                  </w:txbxContent>
                </v:textbox>
              </v:roundrect>
            </w:pict>
          </mc:Fallback>
        </mc:AlternateContent>
      </w:r>
    </w:p>
    <w:tbl>
      <w:tblPr>
        <w:tblStyle w:val="TableGrid"/>
        <w:tblW w:w="10938" w:type="dxa"/>
        <w:tblInd w:w="-7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472"/>
        <w:gridCol w:w="3402"/>
        <w:gridCol w:w="3544"/>
        <w:gridCol w:w="2520"/>
      </w:tblGrid>
      <w:tr w:rsidR="00D90C0F" w:rsidTr="009F68D5">
        <w:trPr>
          <w:trHeight w:val="318"/>
        </w:trPr>
        <w:tc>
          <w:tcPr>
            <w:tcW w:w="1472" w:type="dxa"/>
            <w:shd w:val="clear" w:color="auto" w:fill="D9D9D9" w:themeFill="background1" w:themeFillShade="D9"/>
          </w:tcPr>
          <w:p w:rsidR="00D90C0F" w:rsidRPr="00D90C0F" w:rsidRDefault="00D90C0F">
            <w:pPr>
              <w:rPr>
                <w:b/>
                <w:sz w:val="28"/>
                <w:szCs w:val="28"/>
              </w:rPr>
            </w:pPr>
            <w:r w:rsidRPr="00D90C0F">
              <w:rPr>
                <w:b/>
                <w:sz w:val="28"/>
                <w:szCs w:val="28"/>
              </w:rPr>
              <w:t>Term</w:t>
            </w:r>
          </w:p>
        </w:tc>
        <w:tc>
          <w:tcPr>
            <w:tcW w:w="3402" w:type="dxa"/>
          </w:tcPr>
          <w:p w:rsidR="00D90C0F" w:rsidRPr="00D90C0F" w:rsidRDefault="00D90C0F">
            <w:pPr>
              <w:rPr>
                <w:b/>
                <w:sz w:val="28"/>
                <w:szCs w:val="28"/>
              </w:rPr>
            </w:pPr>
            <w:r w:rsidRPr="00D90C0F">
              <w:rPr>
                <w:b/>
                <w:sz w:val="28"/>
                <w:szCs w:val="28"/>
              </w:rPr>
              <w:t>Topic</w:t>
            </w:r>
            <w:r w:rsidR="00340ED3">
              <w:rPr>
                <w:b/>
                <w:sz w:val="28"/>
                <w:szCs w:val="28"/>
              </w:rPr>
              <w:t xml:space="preserve"> (s)</w:t>
            </w:r>
          </w:p>
        </w:tc>
        <w:tc>
          <w:tcPr>
            <w:tcW w:w="3544" w:type="dxa"/>
          </w:tcPr>
          <w:p w:rsidR="00D90C0F" w:rsidRPr="00D90C0F" w:rsidRDefault="00D90C0F">
            <w:pPr>
              <w:rPr>
                <w:b/>
                <w:sz w:val="28"/>
                <w:szCs w:val="28"/>
              </w:rPr>
            </w:pPr>
            <w:r w:rsidRPr="00D90C0F">
              <w:rPr>
                <w:b/>
                <w:sz w:val="28"/>
                <w:szCs w:val="28"/>
              </w:rPr>
              <w:t>Assessed Work</w:t>
            </w:r>
          </w:p>
        </w:tc>
        <w:tc>
          <w:tcPr>
            <w:tcW w:w="2520" w:type="dxa"/>
            <w:shd w:val="clear" w:color="auto" w:fill="D9D9D9" w:themeFill="background1" w:themeFillShade="D9"/>
          </w:tcPr>
          <w:p w:rsidR="00D90C0F" w:rsidRPr="00D90C0F" w:rsidRDefault="00D90C0F">
            <w:pPr>
              <w:rPr>
                <w:b/>
                <w:sz w:val="28"/>
                <w:szCs w:val="28"/>
              </w:rPr>
            </w:pPr>
            <w:r w:rsidRPr="00D90C0F">
              <w:rPr>
                <w:b/>
                <w:sz w:val="28"/>
                <w:szCs w:val="28"/>
              </w:rPr>
              <w:t>Additional details</w:t>
            </w:r>
          </w:p>
        </w:tc>
      </w:tr>
      <w:tr w:rsidR="00D90C0F" w:rsidTr="00D90C0F">
        <w:trPr>
          <w:trHeight w:val="1049"/>
        </w:trPr>
        <w:tc>
          <w:tcPr>
            <w:tcW w:w="1472" w:type="dxa"/>
            <w:shd w:val="clear" w:color="auto" w:fill="D9D9D9" w:themeFill="background1" w:themeFillShade="D9"/>
          </w:tcPr>
          <w:p w:rsidR="00D90C0F" w:rsidRPr="00340ED3" w:rsidRDefault="00D90C0F"/>
          <w:p w:rsidR="00D90C0F" w:rsidRPr="00340ED3" w:rsidRDefault="00D90C0F">
            <w:r w:rsidRPr="00340ED3">
              <w:t>Term 1 a</w:t>
            </w:r>
          </w:p>
          <w:p w:rsidR="00D90C0F" w:rsidRPr="00340ED3" w:rsidRDefault="001A7487">
            <w:r>
              <w:t>(</w:t>
            </w:r>
            <w:r w:rsidR="003228FE">
              <w:t xml:space="preserve">6 </w:t>
            </w:r>
            <w:r w:rsidR="00D90C0F" w:rsidRPr="00340ED3">
              <w:t>weeks)</w:t>
            </w:r>
          </w:p>
          <w:p w:rsidR="00D90C0F" w:rsidRPr="00340ED3" w:rsidRDefault="00D90C0F"/>
          <w:p w:rsidR="00D90C0F" w:rsidRPr="00340ED3" w:rsidRDefault="00D90C0F"/>
          <w:p w:rsidR="00D90C0F" w:rsidRPr="00340ED3" w:rsidRDefault="00D90C0F"/>
        </w:tc>
        <w:tc>
          <w:tcPr>
            <w:tcW w:w="3402" w:type="dxa"/>
          </w:tcPr>
          <w:p w:rsidR="001C3D65" w:rsidRPr="00340ED3" w:rsidRDefault="00945688" w:rsidP="001C3D65">
            <w:r>
              <w:rPr>
                <w:b/>
                <w:u w:val="single"/>
              </w:rPr>
              <w:t xml:space="preserve">Paper 1 - </w:t>
            </w:r>
            <w:r w:rsidR="000F004C">
              <w:rPr>
                <w:b/>
                <w:u w:val="single"/>
              </w:rPr>
              <w:t>Medicine and health through time</w:t>
            </w:r>
            <w:r w:rsidR="00A96A87">
              <w:t xml:space="preserve"> </w:t>
            </w:r>
          </w:p>
        </w:tc>
        <w:tc>
          <w:tcPr>
            <w:tcW w:w="3544" w:type="dxa"/>
          </w:tcPr>
          <w:p w:rsidR="003228FE" w:rsidRDefault="000F004C">
            <w:r>
              <w:t>Exam style questions linked to the new sample papers</w:t>
            </w:r>
          </w:p>
          <w:p w:rsidR="003228FE" w:rsidRPr="00340ED3" w:rsidRDefault="003228FE"/>
        </w:tc>
        <w:tc>
          <w:tcPr>
            <w:tcW w:w="2520" w:type="dxa"/>
            <w:shd w:val="clear" w:color="auto" w:fill="D9D9D9" w:themeFill="background1" w:themeFillShade="D9"/>
          </w:tcPr>
          <w:p w:rsidR="00D90C0F" w:rsidRPr="00340ED3" w:rsidRDefault="003228FE">
            <w:r>
              <w:t>Homework will be set every week relevant to the topic being taught.</w:t>
            </w:r>
          </w:p>
        </w:tc>
      </w:tr>
      <w:tr w:rsidR="00156453" w:rsidTr="00D90C0F">
        <w:trPr>
          <w:trHeight w:val="1049"/>
        </w:trPr>
        <w:tc>
          <w:tcPr>
            <w:tcW w:w="1472" w:type="dxa"/>
            <w:shd w:val="clear" w:color="auto" w:fill="D9D9D9" w:themeFill="background1" w:themeFillShade="D9"/>
          </w:tcPr>
          <w:p w:rsidR="00156453" w:rsidRPr="00340ED3" w:rsidRDefault="00156453" w:rsidP="00156453"/>
          <w:p w:rsidR="00156453" w:rsidRPr="00340ED3" w:rsidRDefault="00156453" w:rsidP="00156453">
            <w:r w:rsidRPr="00340ED3">
              <w:t>Term 1 b</w:t>
            </w:r>
          </w:p>
          <w:p w:rsidR="00156453" w:rsidRPr="00340ED3" w:rsidRDefault="00156453" w:rsidP="00156453">
            <w:r w:rsidRPr="00340ED3">
              <w:t>(</w:t>
            </w:r>
            <w:r w:rsidR="003228FE">
              <w:t xml:space="preserve">6 </w:t>
            </w:r>
            <w:r w:rsidRPr="00340ED3">
              <w:t>weeks)</w:t>
            </w:r>
          </w:p>
          <w:p w:rsidR="00156453" w:rsidRPr="00340ED3" w:rsidRDefault="00156453" w:rsidP="00156453"/>
          <w:p w:rsidR="00156453" w:rsidRPr="00340ED3" w:rsidRDefault="00156453" w:rsidP="00156453"/>
          <w:p w:rsidR="00156453" w:rsidRPr="00340ED3" w:rsidRDefault="00156453" w:rsidP="00156453"/>
          <w:p w:rsidR="00156453" w:rsidRPr="00340ED3" w:rsidRDefault="00156453" w:rsidP="00156453"/>
        </w:tc>
        <w:tc>
          <w:tcPr>
            <w:tcW w:w="3402" w:type="dxa"/>
          </w:tcPr>
          <w:p w:rsidR="001C3D65" w:rsidRPr="00340ED3" w:rsidRDefault="000F004C" w:rsidP="001A7487">
            <w:r>
              <w:rPr>
                <w:b/>
                <w:u w:val="single"/>
              </w:rPr>
              <w:t>Medicine and health through time</w:t>
            </w:r>
            <w:r w:rsidR="00A96A87">
              <w:t xml:space="preserve"> </w:t>
            </w:r>
          </w:p>
        </w:tc>
        <w:tc>
          <w:tcPr>
            <w:tcW w:w="3544" w:type="dxa"/>
          </w:tcPr>
          <w:p w:rsidR="00156453" w:rsidRPr="00340ED3" w:rsidRDefault="000F004C" w:rsidP="003228FE">
            <w:r>
              <w:t>Exam style questions linked to the new sample papers</w:t>
            </w:r>
          </w:p>
        </w:tc>
        <w:tc>
          <w:tcPr>
            <w:tcW w:w="2520" w:type="dxa"/>
            <w:shd w:val="clear" w:color="auto" w:fill="D9D9D9" w:themeFill="background1" w:themeFillShade="D9"/>
          </w:tcPr>
          <w:p w:rsidR="001A7487" w:rsidRPr="00340ED3" w:rsidRDefault="001A7487" w:rsidP="001A7487"/>
          <w:p w:rsidR="00156453" w:rsidRPr="00340ED3" w:rsidRDefault="003228FE" w:rsidP="00156453">
            <w:r>
              <w:t>Homework will be set every week relevant to the topic being taught.</w:t>
            </w:r>
          </w:p>
        </w:tc>
      </w:tr>
      <w:tr w:rsidR="00156453" w:rsidTr="00D90C0F">
        <w:trPr>
          <w:trHeight w:val="995"/>
        </w:trPr>
        <w:tc>
          <w:tcPr>
            <w:tcW w:w="1472" w:type="dxa"/>
            <w:shd w:val="clear" w:color="auto" w:fill="D9D9D9" w:themeFill="background1" w:themeFillShade="D9"/>
          </w:tcPr>
          <w:p w:rsidR="00156453" w:rsidRPr="00340ED3" w:rsidRDefault="00156453" w:rsidP="00156453"/>
          <w:p w:rsidR="00156453" w:rsidRPr="00340ED3" w:rsidRDefault="00156453" w:rsidP="00156453">
            <w:r w:rsidRPr="00340ED3">
              <w:t>Term 2 a</w:t>
            </w:r>
          </w:p>
          <w:p w:rsidR="00156453" w:rsidRPr="00340ED3" w:rsidRDefault="001A7487" w:rsidP="00156453">
            <w:r>
              <w:t>(</w:t>
            </w:r>
            <w:r w:rsidR="003228FE">
              <w:t xml:space="preserve">6 </w:t>
            </w:r>
            <w:r w:rsidR="00156453" w:rsidRPr="00340ED3">
              <w:t>weeks)</w:t>
            </w:r>
          </w:p>
          <w:p w:rsidR="00156453" w:rsidRPr="00340ED3" w:rsidRDefault="00156453" w:rsidP="00156453"/>
          <w:p w:rsidR="00156453" w:rsidRPr="00340ED3" w:rsidRDefault="00156453" w:rsidP="00156453"/>
          <w:p w:rsidR="00156453" w:rsidRPr="00340ED3" w:rsidRDefault="00156453" w:rsidP="00156453"/>
          <w:p w:rsidR="00156453" w:rsidRPr="00340ED3" w:rsidRDefault="00156453" w:rsidP="00156453"/>
        </w:tc>
        <w:tc>
          <w:tcPr>
            <w:tcW w:w="3402" w:type="dxa"/>
          </w:tcPr>
          <w:p w:rsidR="00A96A87" w:rsidRPr="00A96A87" w:rsidRDefault="000F004C" w:rsidP="00DA1F12">
            <w:r>
              <w:rPr>
                <w:b/>
                <w:u w:val="single"/>
              </w:rPr>
              <w:t>Medicine and health through time and the Western Front</w:t>
            </w:r>
            <w:r w:rsidR="00DA1F12">
              <w:t xml:space="preserve"> </w:t>
            </w:r>
          </w:p>
        </w:tc>
        <w:tc>
          <w:tcPr>
            <w:tcW w:w="3544" w:type="dxa"/>
          </w:tcPr>
          <w:p w:rsidR="00156453" w:rsidRDefault="000F004C" w:rsidP="003228FE">
            <w:r>
              <w:t>Exam style questions linked to the new sample papers</w:t>
            </w:r>
          </w:p>
          <w:p w:rsidR="000F004C" w:rsidRDefault="000F004C" w:rsidP="003228FE"/>
          <w:p w:rsidR="000F004C" w:rsidRPr="00340ED3" w:rsidRDefault="000F004C" w:rsidP="003228FE">
            <w:r>
              <w:t xml:space="preserve">End of unit mock exam – </w:t>
            </w:r>
            <w:r w:rsidRPr="000F004C">
              <w:rPr>
                <w:b/>
              </w:rPr>
              <w:t>Paper 1</w:t>
            </w:r>
          </w:p>
        </w:tc>
        <w:tc>
          <w:tcPr>
            <w:tcW w:w="2520" w:type="dxa"/>
            <w:shd w:val="clear" w:color="auto" w:fill="D9D9D9" w:themeFill="background1" w:themeFillShade="D9"/>
          </w:tcPr>
          <w:p w:rsidR="00156453" w:rsidRPr="00340ED3" w:rsidRDefault="003228FE" w:rsidP="00156453">
            <w:r>
              <w:t>Homework will be set every week relevant to the topic being taught.</w:t>
            </w:r>
          </w:p>
        </w:tc>
      </w:tr>
      <w:tr w:rsidR="00156453" w:rsidTr="00D90C0F">
        <w:trPr>
          <w:trHeight w:val="1049"/>
        </w:trPr>
        <w:tc>
          <w:tcPr>
            <w:tcW w:w="1472" w:type="dxa"/>
            <w:shd w:val="clear" w:color="auto" w:fill="D9D9D9" w:themeFill="background1" w:themeFillShade="D9"/>
          </w:tcPr>
          <w:p w:rsidR="00156453" w:rsidRPr="00340ED3" w:rsidRDefault="00156453" w:rsidP="00156453"/>
          <w:p w:rsidR="00156453" w:rsidRPr="00340ED3" w:rsidRDefault="00156453" w:rsidP="00156453">
            <w:r w:rsidRPr="00340ED3">
              <w:t>Term 2 b</w:t>
            </w:r>
          </w:p>
          <w:p w:rsidR="00156453" w:rsidRPr="00340ED3" w:rsidRDefault="001A7487" w:rsidP="00156453">
            <w:r>
              <w:t>(</w:t>
            </w:r>
            <w:r w:rsidR="003228FE">
              <w:t xml:space="preserve">5 </w:t>
            </w:r>
            <w:r w:rsidR="00156453" w:rsidRPr="00340ED3">
              <w:t>weeks)</w:t>
            </w:r>
          </w:p>
          <w:p w:rsidR="00156453" w:rsidRPr="00340ED3" w:rsidRDefault="00156453" w:rsidP="00156453"/>
          <w:p w:rsidR="00156453" w:rsidRPr="00340ED3" w:rsidRDefault="00156453" w:rsidP="00156453"/>
          <w:p w:rsidR="00156453" w:rsidRPr="00340ED3" w:rsidRDefault="00156453" w:rsidP="00156453"/>
          <w:p w:rsidR="00156453" w:rsidRPr="00340ED3" w:rsidRDefault="00156453" w:rsidP="00156453"/>
        </w:tc>
        <w:tc>
          <w:tcPr>
            <w:tcW w:w="3402" w:type="dxa"/>
          </w:tcPr>
          <w:p w:rsidR="00A96A87" w:rsidRPr="00340ED3" w:rsidRDefault="00945688" w:rsidP="00F719A9">
            <w:r>
              <w:rPr>
                <w:b/>
                <w:u w:val="single"/>
              </w:rPr>
              <w:t xml:space="preserve">Paper 2 </w:t>
            </w:r>
            <w:r w:rsidR="00F719A9">
              <w:rPr>
                <w:b/>
                <w:u w:val="single"/>
              </w:rPr>
              <w:t>–</w:t>
            </w:r>
            <w:r>
              <w:rPr>
                <w:b/>
                <w:u w:val="single"/>
              </w:rPr>
              <w:t xml:space="preserve"> </w:t>
            </w:r>
            <w:r w:rsidR="00F719A9">
              <w:rPr>
                <w:b/>
                <w:u w:val="single"/>
              </w:rPr>
              <w:t>Superpower Relations in the Cold War 1941-1991</w:t>
            </w:r>
          </w:p>
        </w:tc>
        <w:tc>
          <w:tcPr>
            <w:tcW w:w="3544" w:type="dxa"/>
          </w:tcPr>
          <w:p w:rsidR="00945688" w:rsidRDefault="00945688" w:rsidP="00945688">
            <w:r>
              <w:t>Exam style questions linked to the new sample papers</w:t>
            </w:r>
          </w:p>
          <w:p w:rsidR="00156453" w:rsidRPr="00340ED3" w:rsidRDefault="00156453" w:rsidP="003228FE"/>
        </w:tc>
        <w:tc>
          <w:tcPr>
            <w:tcW w:w="2520" w:type="dxa"/>
            <w:shd w:val="clear" w:color="auto" w:fill="D9D9D9" w:themeFill="background1" w:themeFillShade="D9"/>
          </w:tcPr>
          <w:p w:rsidR="00156453" w:rsidRPr="00340ED3" w:rsidRDefault="003228FE" w:rsidP="00156453">
            <w:r>
              <w:t>Homework will be set every week relevant to the topic being taught.</w:t>
            </w:r>
          </w:p>
        </w:tc>
      </w:tr>
      <w:tr w:rsidR="00156453" w:rsidTr="00D90C0F">
        <w:trPr>
          <w:trHeight w:val="995"/>
        </w:trPr>
        <w:tc>
          <w:tcPr>
            <w:tcW w:w="1472" w:type="dxa"/>
            <w:shd w:val="clear" w:color="auto" w:fill="D9D9D9" w:themeFill="background1" w:themeFillShade="D9"/>
          </w:tcPr>
          <w:p w:rsidR="00156453" w:rsidRPr="00340ED3" w:rsidRDefault="00156453" w:rsidP="00156453"/>
          <w:p w:rsidR="00156453" w:rsidRPr="00340ED3" w:rsidRDefault="00156453" w:rsidP="00156453">
            <w:r w:rsidRPr="00340ED3">
              <w:t>Term 3 a</w:t>
            </w:r>
          </w:p>
          <w:p w:rsidR="00156453" w:rsidRPr="00340ED3" w:rsidRDefault="001A7487" w:rsidP="00156453">
            <w:r>
              <w:t>(</w:t>
            </w:r>
            <w:r w:rsidR="003228FE">
              <w:t xml:space="preserve">6 </w:t>
            </w:r>
            <w:r w:rsidR="00156453" w:rsidRPr="00340ED3">
              <w:t>weeks)</w:t>
            </w:r>
          </w:p>
          <w:p w:rsidR="00156453" w:rsidRPr="00340ED3" w:rsidRDefault="00156453" w:rsidP="00156453"/>
          <w:p w:rsidR="00156453" w:rsidRPr="00340ED3" w:rsidRDefault="00156453" w:rsidP="00156453"/>
          <w:p w:rsidR="00156453" w:rsidRPr="00340ED3" w:rsidRDefault="00156453" w:rsidP="00156453"/>
          <w:p w:rsidR="00156453" w:rsidRPr="00340ED3" w:rsidRDefault="00156453" w:rsidP="00156453"/>
        </w:tc>
        <w:tc>
          <w:tcPr>
            <w:tcW w:w="3402" w:type="dxa"/>
          </w:tcPr>
          <w:p w:rsidR="00DA1F12" w:rsidRPr="00A96A87" w:rsidRDefault="00F719A9" w:rsidP="001A7487">
            <w:r>
              <w:rPr>
                <w:b/>
                <w:u w:val="single"/>
              </w:rPr>
              <w:t xml:space="preserve">Paper 2 - Superpower Relations in the </w:t>
            </w:r>
            <w:r w:rsidRPr="00F719A9">
              <w:rPr>
                <w:b/>
                <w:u w:val="single"/>
              </w:rPr>
              <w:t>Cold War 1941-1991</w:t>
            </w:r>
          </w:p>
        </w:tc>
        <w:tc>
          <w:tcPr>
            <w:tcW w:w="3544" w:type="dxa"/>
          </w:tcPr>
          <w:p w:rsidR="00945688" w:rsidRDefault="00945688" w:rsidP="00945688">
            <w:r>
              <w:t>Exam style questions linked to the new sample papers</w:t>
            </w:r>
          </w:p>
          <w:p w:rsidR="00156453" w:rsidRPr="00340ED3" w:rsidRDefault="00156453" w:rsidP="003228FE">
            <w:bookmarkStart w:id="0" w:name="_GoBack"/>
            <w:bookmarkEnd w:id="0"/>
          </w:p>
        </w:tc>
        <w:tc>
          <w:tcPr>
            <w:tcW w:w="2520" w:type="dxa"/>
            <w:shd w:val="clear" w:color="auto" w:fill="D9D9D9" w:themeFill="background1" w:themeFillShade="D9"/>
          </w:tcPr>
          <w:p w:rsidR="00837387" w:rsidRDefault="00837387" w:rsidP="00837387"/>
          <w:p w:rsidR="00156453" w:rsidRPr="00340ED3" w:rsidRDefault="003228FE" w:rsidP="00156453">
            <w:r>
              <w:t>Homework will be set every week relevant to the topic being taught.</w:t>
            </w:r>
          </w:p>
        </w:tc>
      </w:tr>
      <w:tr w:rsidR="00156453" w:rsidTr="00D90C0F">
        <w:trPr>
          <w:trHeight w:val="1111"/>
        </w:trPr>
        <w:tc>
          <w:tcPr>
            <w:tcW w:w="1472" w:type="dxa"/>
            <w:shd w:val="clear" w:color="auto" w:fill="D9D9D9" w:themeFill="background1" w:themeFillShade="D9"/>
          </w:tcPr>
          <w:p w:rsidR="00156453" w:rsidRPr="00340ED3" w:rsidRDefault="00156453" w:rsidP="00156453"/>
          <w:p w:rsidR="00156453" w:rsidRPr="00340ED3" w:rsidRDefault="00156453" w:rsidP="00156453">
            <w:r w:rsidRPr="00340ED3">
              <w:t>Term  3 b</w:t>
            </w:r>
          </w:p>
          <w:p w:rsidR="00156453" w:rsidRPr="00340ED3" w:rsidRDefault="003228FE" w:rsidP="00156453">
            <w:r>
              <w:t>(5</w:t>
            </w:r>
            <w:r w:rsidR="00156453" w:rsidRPr="00340ED3">
              <w:t>weeks)</w:t>
            </w:r>
          </w:p>
          <w:p w:rsidR="00156453" w:rsidRPr="00340ED3" w:rsidRDefault="00156453" w:rsidP="00156453"/>
          <w:p w:rsidR="00156453" w:rsidRPr="00340ED3" w:rsidRDefault="00156453" w:rsidP="00156453"/>
          <w:p w:rsidR="00156453" w:rsidRPr="00340ED3" w:rsidRDefault="00156453" w:rsidP="00156453"/>
        </w:tc>
        <w:tc>
          <w:tcPr>
            <w:tcW w:w="3402" w:type="dxa"/>
          </w:tcPr>
          <w:p w:rsidR="00156453" w:rsidRPr="00945688" w:rsidRDefault="00945688" w:rsidP="00F719A9">
            <w:pPr>
              <w:rPr>
                <w:b/>
                <w:u w:val="single"/>
              </w:rPr>
            </w:pPr>
            <w:r w:rsidRPr="00945688">
              <w:rPr>
                <w:b/>
                <w:u w:val="single"/>
              </w:rPr>
              <w:t xml:space="preserve">Paper 2 </w:t>
            </w:r>
            <w:r w:rsidR="00F719A9">
              <w:rPr>
                <w:b/>
                <w:u w:val="single"/>
              </w:rPr>
              <w:t>– Superpower Relations in the Cold War 1941-1991</w:t>
            </w:r>
          </w:p>
        </w:tc>
        <w:tc>
          <w:tcPr>
            <w:tcW w:w="3544" w:type="dxa"/>
          </w:tcPr>
          <w:p w:rsidR="00156453" w:rsidRPr="00340ED3" w:rsidRDefault="000F004C" w:rsidP="003228FE">
            <w:r>
              <w:t xml:space="preserve">Mock examination – </w:t>
            </w:r>
            <w:r w:rsidR="00F719A9">
              <w:rPr>
                <w:b/>
              </w:rPr>
              <w:t>Paper 1</w:t>
            </w:r>
          </w:p>
        </w:tc>
        <w:tc>
          <w:tcPr>
            <w:tcW w:w="2520" w:type="dxa"/>
            <w:shd w:val="clear" w:color="auto" w:fill="D9D9D9" w:themeFill="background1" w:themeFillShade="D9"/>
          </w:tcPr>
          <w:p w:rsidR="00156453" w:rsidRPr="00340ED3" w:rsidRDefault="003228FE" w:rsidP="00156453">
            <w:r>
              <w:t>Homework will be set every week relevant to the topic being taught.</w:t>
            </w:r>
          </w:p>
        </w:tc>
      </w:tr>
    </w:tbl>
    <w:p w:rsidR="00CB7471" w:rsidRDefault="00D90C0F" w:rsidP="00D90C0F">
      <w:r>
        <w:t xml:space="preserve">Notes: </w:t>
      </w:r>
    </w:p>
    <w:p w:rsidR="00945688" w:rsidRDefault="00945688" w:rsidP="00945688">
      <w:pPr>
        <w:spacing w:after="0"/>
      </w:pPr>
      <w:r>
        <w:t>This will be subject to change as the course is taught</w:t>
      </w:r>
    </w:p>
    <w:p w:rsidR="00945688" w:rsidRDefault="00F719A9" w:rsidP="00945688">
      <w:pPr>
        <w:spacing w:after="0"/>
      </w:pPr>
      <w:r>
        <w:t xml:space="preserve">Year 10 Mock Examination (June) - </w:t>
      </w:r>
      <w:r w:rsidRPr="00F719A9">
        <w:rPr>
          <w:b/>
        </w:rPr>
        <w:t>Paper 1</w:t>
      </w:r>
    </w:p>
    <w:p w:rsidR="00F719A9" w:rsidRDefault="00F719A9" w:rsidP="00945688">
      <w:pPr>
        <w:spacing w:after="0"/>
      </w:pPr>
      <w:r>
        <w:t xml:space="preserve">Year 11 Mock Examination (Nov) - </w:t>
      </w:r>
      <w:r w:rsidRPr="00F719A9">
        <w:rPr>
          <w:b/>
        </w:rPr>
        <w:t>Paper 2</w:t>
      </w:r>
    </w:p>
    <w:p w:rsidR="00F719A9" w:rsidRDefault="00F719A9" w:rsidP="00945688">
      <w:pPr>
        <w:spacing w:after="0"/>
      </w:pPr>
      <w:r w:rsidRPr="00F719A9">
        <w:rPr>
          <w:b/>
        </w:rPr>
        <w:t>Paper 3</w:t>
      </w:r>
      <w:r>
        <w:t xml:space="preserve"> will be examined as a mock in class in March/April of Year 11</w:t>
      </w:r>
    </w:p>
    <w:p w:rsidR="00F719A9" w:rsidRPr="00D90C0F" w:rsidRDefault="00F719A9" w:rsidP="00945688">
      <w:pPr>
        <w:spacing w:after="0"/>
      </w:pPr>
    </w:p>
    <w:sectPr w:rsidR="00F719A9" w:rsidRPr="00D90C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8C45324"/>
    <w:multiLevelType w:val="hybridMultilevel"/>
    <w:tmpl w:val="15049E98"/>
    <w:lvl w:ilvl="0" w:tplc="6084FCD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C0F"/>
    <w:rsid w:val="000F004C"/>
    <w:rsid w:val="00156453"/>
    <w:rsid w:val="001A7487"/>
    <w:rsid w:val="001B5140"/>
    <w:rsid w:val="001C3D65"/>
    <w:rsid w:val="003228FE"/>
    <w:rsid w:val="00340143"/>
    <w:rsid w:val="00340ED3"/>
    <w:rsid w:val="00490DC0"/>
    <w:rsid w:val="00656F56"/>
    <w:rsid w:val="00837387"/>
    <w:rsid w:val="00945688"/>
    <w:rsid w:val="00986ADD"/>
    <w:rsid w:val="009F68D5"/>
    <w:rsid w:val="00A96A87"/>
    <w:rsid w:val="00CB7471"/>
    <w:rsid w:val="00CC4203"/>
    <w:rsid w:val="00D90C0F"/>
    <w:rsid w:val="00DA1F12"/>
    <w:rsid w:val="00E40938"/>
    <w:rsid w:val="00F71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97927F5-92E4-4C22-A18D-9ACCF09F1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90C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C3D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BC57C7D2</Template>
  <TotalTime>0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Walthamstow School for Girls</Company>
  <LinksUpToDate>false</LinksUpToDate>
  <CharactersWithSpaces>1457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Sally Kennedy</dc:creator>
  <cp:lastModifiedBy>Rodney Truan</cp:lastModifiedBy>
  <cp:revision>2</cp:revision>
  <dcterms:created xsi:type="dcterms:W3CDTF">2017-03-08T12:14:00Z</dcterms:created>
  <dcterms:modified xsi:type="dcterms:W3CDTF">2017-03-08T12:14:00Z</dcterms:modified>
</cp:coreProperties>
</file>