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A" w:rsidRPr="00333BC9" w:rsidRDefault="00237A2A" w:rsidP="00BF6D69">
      <w:pPr>
        <w:pStyle w:val="Heading2"/>
        <w:rPr>
          <w:rFonts w:asciiTheme="minorHAnsi" w:hAnsiTheme="minorHAnsi"/>
        </w:rPr>
      </w:pPr>
      <w:bookmarkStart w:id="0" w:name="_GoBack"/>
      <w:bookmarkEnd w:id="0"/>
    </w:p>
    <w:tbl>
      <w:tblPr>
        <w:tblStyle w:val="MediumGrid2"/>
        <w:tblW w:w="15848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48"/>
        <w:gridCol w:w="3014"/>
        <w:gridCol w:w="2940"/>
        <w:gridCol w:w="2996"/>
        <w:gridCol w:w="2957"/>
        <w:gridCol w:w="2693"/>
      </w:tblGrid>
      <w:tr w:rsidR="00A24C2D" w:rsidRPr="00333BC9" w:rsidTr="00623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8" w:type="dxa"/>
          </w:tcPr>
          <w:p w:rsidR="00A24C2D" w:rsidRPr="00333BC9" w:rsidRDefault="000974B3" w:rsidP="00550E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</w:t>
            </w:r>
          </w:p>
        </w:tc>
        <w:tc>
          <w:tcPr>
            <w:tcW w:w="3014" w:type="dxa"/>
          </w:tcPr>
          <w:p w:rsidR="00A24C2D" w:rsidRPr="00333BC9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3BC9">
              <w:rPr>
                <w:rFonts w:asciiTheme="minorHAnsi" w:hAnsiTheme="minorHAnsi"/>
                <w:sz w:val="20"/>
                <w:szCs w:val="20"/>
                <w:u w:val="single"/>
              </w:rPr>
              <w:t xml:space="preserve">Working towards </w:t>
            </w:r>
            <w:r w:rsidRPr="00333BC9">
              <w:rPr>
                <w:rFonts w:asciiTheme="minorHAnsi" w:hAnsiTheme="minorHAnsi"/>
                <w:sz w:val="20"/>
                <w:szCs w:val="20"/>
              </w:rPr>
              <w:t>the skills and knowledge needed</w:t>
            </w:r>
          </w:p>
        </w:tc>
        <w:tc>
          <w:tcPr>
            <w:tcW w:w="2940" w:type="dxa"/>
          </w:tcPr>
          <w:p w:rsidR="00A24C2D" w:rsidRPr="00333BC9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3BC9">
              <w:rPr>
                <w:rFonts w:asciiTheme="minorHAnsi" w:hAnsiTheme="minorHAnsi"/>
                <w:sz w:val="20"/>
                <w:szCs w:val="20"/>
                <w:u w:val="single"/>
              </w:rPr>
              <w:t xml:space="preserve">Acquiring </w:t>
            </w:r>
            <w:r w:rsidRPr="00333BC9">
              <w:rPr>
                <w:rFonts w:asciiTheme="minorHAnsi" w:hAnsiTheme="minorHAnsi"/>
                <w:sz w:val="20"/>
                <w:szCs w:val="20"/>
              </w:rPr>
              <w:t>the skills and knowledge needed</w:t>
            </w:r>
          </w:p>
        </w:tc>
        <w:tc>
          <w:tcPr>
            <w:tcW w:w="2996" w:type="dxa"/>
          </w:tcPr>
          <w:p w:rsidR="00A24C2D" w:rsidRPr="00333BC9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3BC9">
              <w:rPr>
                <w:rFonts w:asciiTheme="minorHAnsi" w:hAnsiTheme="minorHAnsi"/>
                <w:sz w:val="20"/>
                <w:szCs w:val="20"/>
                <w:u w:val="single"/>
              </w:rPr>
              <w:t xml:space="preserve">On track </w:t>
            </w:r>
            <w:r w:rsidRPr="00333BC9">
              <w:rPr>
                <w:rFonts w:asciiTheme="minorHAnsi" w:hAnsiTheme="minorHAnsi"/>
                <w:sz w:val="20"/>
                <w:szCs w:val="20"/>
              </w:rPr>
              <w:t>with the skills and knowledge needed</w:t>
            </w:r>
          </w:p>
        </w:tc>
        <w:tc>
          <w:tcPr>
            <w:tcW w:w="2957" w:type="dxa"/>
          </w:tcPr>
          <w:p w:rsidR="00A24C2D" w:rsidRPr="00333BC9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3BC9">
              <w:rPr>
                <w:rFonts w:asciiTheme="minorHAnsi" w:hAnsiTheme="minorHAnsi"/>
                <w:sz w:val="20"/>
                <w:szCs w:val="20"/>
                <w:u w:val="single"/>
              </w:rPr>
              <w:t xml:space="preserve">Advancing </w:t>
            </w:r>
            <w:r w:rsidRPr="00333BC9">
              <w:rPr>
                <w:rFonts w:asciiTheme="minorHAnsi" w:hAnsiTheme="minorHAnsi"/>
                <w:sz w:val="20"/>
                <w:szCs w:val="20"/>
              </w:rPr>
              <w:t>the skills and knowledge needed</w:t>
            </w:r>
          </w:p>
        </w:tc>
        <w:tc>
          <w:tcPr>
            <w:tcW w:w="2693" w:type="dxa"/>
          </w:tcPr>
          <w:p w:rsidR="00A24C2D" w:rsidRPr="00333BC9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3BC9">
              <w:rPr>
                <w:rFonts w:asciiTheme="minorHAnsi" w:hAnsiTheme="minorHAnsi"/>
                <w:sz w:val="20"/>
                <w:szCs w:val="20"/>
                <w:u w:val="single"/>
              </w:rPr>
              <w:t>Extending</w:t>
            </w:r>
            <w:r w:rsidRPr="00333BC9">
              <w:rPr>
                <w:rFonts w:asciiTheme="minorHAnsi" w:hAnsiTheme="minorHAnsi"/>
                <w:sz w:val="20"/>
                <w:szCs w:val="20"/>
              </w:rPr>
              <w:t xml:space="preserve"> the skills and knowledge needed</w:t>
            </w:r>
          </w:p>
        </w:tc>
      </w:tr>
      <w:tr w:rsidR="00AA0F24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AA0F24" w:rsidRPr="00333BC9" w:rsidRDefault="00AA0F24" w:rsidP="00AA0F24">
            <w:pPr>
              <w:ind w:left="113" w:righ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 1</w:t>
            </w:r>
          </w:p>
        </w:tc>
        <w:tc>
          <w:tcPr>
            <w:tcW w:w="3014" w:type="dxa"/>
            <w:shd w:val="clear" w:color="auto" w:fill="FFFFFF" w:themeFill="background1"/>
          </w:tcPr>
          <w:p w:rsidR="00AA0F24" w:rsidRP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AA0F24" w:rsidRPr="000A790F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6A7064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produce a simple algorithm that solves a problem.</w:t>
            </w:r>
          </w:p>
          <w:p w:rsidR="00AA0F24" w:rsidRPr="00333BC9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6A7064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produce a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n</w:t>
            </w:r>
            <w:r w:rsidRPr="006A7064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algorithm that solves a problem.</w:t>
            </w:r>
          </w:p>
          <w:p w:rsidR="00AA0F24" w:rsidRPr="008503CD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A0F24" w:rsidRPr="00333BC9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  <w:r w:rsidRPr="00686B58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compare two algorithms that perform the same task and understand why one algorithm is more efficient than another algorithm.</w:t>
            </w:r>
          </w:p>
        </w:tc>
      </w:tr>
      <w:tr w:rsidR="00AA0F24" w:rsidRPr="00333BC9" w:rsidTr="00AA0F2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AA0F24" w:rsidRPr="00333BC9" w:rsidRDefault="00AA0F24" w:rsidP="00AA0F24">
            <w:pPr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014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AA0F24" w:rsidRPr="00333BC9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0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AA0F24" w:rsidRPr="00333BC9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AA0F24" w:rsidRPr="008503CD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6A7064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understand the term algorithm.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AA0F24" w:rsidRDefault="00AA0F24" w:rsidP="00AA0F2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A7064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I understand the term decompose.</w:t>
            </w:r>
          </w:p>
          <w:p w:rsidR="00AA0F24" w:rsidRPr="00BF26C5" w:rsidRDefault="00AA0F24" w:rsidP="00AA0F2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A7064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understand the term abstraction.</w:t>
            </w:r>
          </w:p>
          <w:p w:rsidR="00AA0F24" w:rsidRPr="00333BC9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A7064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understand the term pattern recognition.</w:t>
            </w:r>
          </w:p>
        </w:tc>
        <w:tc>
          <w:tcPr>
            <w:tcW w:w="2957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AA0F24" w:rsidRPr="00070B5E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70B5E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apply the term algorithm.</w:t>
            </w: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AA0F24" w:rsidRPr="008503CD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70B5E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apply the term decompose.</w:t>
            </w: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AA0F24" w:rsidRPr="008503CD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70B5E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apply the term decompose.</w:t>
            </w: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AA0F24" w:rsidRPr="008503CD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70B5E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apply the term pattern recognition.</w:t>
            </w:r>
          </w:p>
        </w:tc>
        <w:tc>
          <w:tcPr>
            <w:tcW w:w="2693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AA0F24" w:rsidRPr="00333BC9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A0F24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AA0F24" w:rsidRDefault="00AA0F24" w:rsidP="00AA0F24">
            <w:pPr>
              <w:ind w:left="113" w:right="113"/>
            </w:pPr>
          </w:p>
        </w:tc>
        <w:tc>
          <w:tcPr>
            <w:tcW w:w="3014" w:type="dxa"/>
            <w:shd w:val="clear" w:color="auto" w:fill="000000" w:themeFill="text1"/>
          </w:tcPr>
          <w:p w:rsid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000000" w:themeFill="text1"/>
          </w:tcPr>
          <w:p w:rsidR="00AA0F24" w:rsidRPr="00623808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000000" w:themeFill="text1"/>
          </w:tcPr>
          <w:p w:rsid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000000" w:themeFill="text1"/>
          </w:tcPr>
          <w:p w:rsid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AA0F24" w:rsidRPr="00623808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A0F24" w:rsidRPr="00333BC9" w:rsidTr="00AA0F2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AA0F24" w:rsidRPr="00333BC9" w:rsidRDefault="00AA0F24" w:rsidP="00AA0F24">
            <w:pPr>
              <w:ind w:left="113" w:righ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 2</w:t>
            </w:r>
          </w:p>
        </w:tc>
        <w:tc>
          <w:tcPr>
            <w:tcW w:w="3014" w:type="dxa"/>
            <w:shd w:val="clear" w:color="auto" w:fill="FFFFFF" w:themeFill="background1"/>
          </w:tcPr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AA0F24" w:rsidRPr="00333BC9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AA0F24" w:rsidRPr="00623808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8503CD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create a simple program that solves a problem using a visual programming language.</w:t>
            </w:r>
          </w:p>
          <w:p w:rsidR="00AA0F24" w:rsidRPr="008503CD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8503CD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create a program that solves a problem using a visual programming language.</w:t>
            </w:r>
          </w:p>
          <w:p w:rsidR="00AA0F24" w:rsidRPr="00131DAB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A0F24" w:rsidRPr="00623808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A0F24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AA0F24" w:rsidRPr="00AA0F24" w:rsidRDefault="00AA0F24" w:rsidP="00AA0F24">
            <w:pPr>
              <w:ind w:left="113" w:right="113"/>
            </w:pPr>
          </w:p>
        </w:tc>
        <w:tc>
          <w:tcPr>
            <w:tcW w:w="3014" w:type="dxa"/>
            <w:shd w:val="clear" w:color="auto" w:fill="FFFFFF" w:themeFill="background1"/>
          </w:tcPr>
          <w:p w:rsid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A0F24" w:rsidRPr="00333BC9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AA0F24" w:rsidRPr="00623808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8503CD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create a simple program that uses sequences.</w:t>
            </w:r>
          </w:p>
          <w:p w:rsidR="00AA0F24" w:rsidRPr="008503CD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8503CD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create a program that uses sequences.</w:t>
            </w:r>
          </w:p>
          <w:p w:rsidR="00AA0F24" w:rsidRPr="008503CD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A0F24" w:rsidRPr="00623808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A0F24" w:rsidRPr="00333BC9" w:rsidTr="00AA0F2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AA0F24" w:rsidRPr="00AA0F24" w:rsidRDefault="00AA0F24" w:rsidP="00AA0F24">
            <w:pPr>
              <w:ind w:left="113" w:right="113"/>
            </w:pPr>
          </w:p>
        </w:tc>
        <w:tc>
          <w:tcPr>
            <w:tcW w:w="3014" w:type="dxa"/>
            <w:shd w:val="clear" w:color="auto" w:fill="FFFFFF" w:themeFill="background1"/>
          </w:tcPr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A0F24" w:rsidRPr="00333BC9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AA0F24" w:rsidRPr="00623808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8503CD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create a simple program that uses selection.</w:t>
            </w:r>
          </w:p>
          <w:p w:rsidR="00AA0F24" w:rsidRPr="00C761BA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8503CD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create a program that uses selection.</w:t>
            </w: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AA0F24" w:rsidRPr="00131DAB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A0F24" w:rsidRPr="00623808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A0F24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AA0F24" w:rsidRPr="00AA0F24" w:rsidRDefault="00AA0F24" w:rsidP="00AA0F24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AA0F24" w:rsidRPr="00623808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8503CD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create a simple program that uses iteration.</w:t>
            </w:r>
          </w:p>
          <w:p w:rsidR="00AA0F24" w:rsidRPr="008503CD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8503CD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create a program that uses iteration.</w:t>
            </w:r>
          </w:p>
          <w:p w:rsidR="00AA0F24" w:rsidRPr="008503CD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A0F24" w:rsidRPr="00623808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A0F24" w:rsidRPr="00333BC9" w:rsidTr="00AA0F2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AA0F24" w:rsidRPr="00AA0F24" w:rsidRDefault="00AA0F24" w:rsidP="00AA0F24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AA0F24" w:rsidRPr="00623808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8503CD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look for and correct errors in a simple program.</w:t>
            </w:r>
          </w:p>
          <w:p w:rsidR="00AA0F24" w:rsidRPr="00C761BA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8503CD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look for and correct syntax errors in a program.</w:t>
            </w:r>
          </w:p>
          <w:p w:rsidR="00AA0F24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AA0F24" w:rsidRPr="00131DAB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A0F24" w:rsidRPr="00623808" w:rsidRDefault="00AA0F24" w:rsidP="00AA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A0F24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AA0F24" w:rsidRPr="00AA0F24" w:rsidRDefault="00AA0F24" w:rsidP="00AA0F24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000000" w:themeFill="text1"/>
          </w:tcPr>
          <w:p w:rsidR="00AA0F24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000000" w:themeFill="text1"/>
          </w:tcPr>
          <w:p w:rsidR="00AA0F24" w:rsidRPr="00623808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000000" w:themeFill="text1"/>
          </w:tcPr>
          <w:p w:rsidR="00AA0F24" w:rsidRPr="008503CD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000000" w:themeFill="text1"/>
          </w:tcPr>
          <w:p w:rsidR="00AA0F24" w:rsidRPr="008503CD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AA0F24" w:rsidRPr="00623808" w:rsidRDefault="00AA0F24" w:rsidP="00AA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3429B" w:rsidRPr="00333BC9" w:rsidTr="00AA0F2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23429B" w:rsidRPr="00AA0F24" w:rsidRDefault="0023429B" w:rsidP="0023429B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23429B" w:rsidRPr="00623808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F07720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understand the difference between binary and decimal numbers.</w:t>
            </w:r>
          </w:p>
          <w:p w:rsidR="0023429B" w:rsidRPr="00C516C0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F07720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convert numbers (up to 256) from decimal to binary and from binary to decimal.</w:t>
            </w:r>
          </w:p>
          <w:p w:rsidR="0023429B" w:rsidRPr="00C516C0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3429B" w:rsidRPr="00623808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3429B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23429B" w:rsidRPr="00AA0F24" w:rsidRDefault="001033BB" w:rsidP="0023429B">
            <w:pPr>
              <w:ind w:left="113"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    Unit 3</w:t>
            </w:r>
          </w:p>
        </w:tc>
        <w:tc>
          <w:tcPr>
            <w:tcW w:w="3014" w:type="dxa"/>
            <w:shd w:val="clear" w:color="auto" w:fill="FFFFFF" w:themeFill="background1"/>
          </w:tcPr>
          <w:p w:rsidR="0023429B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23429B" w:rsidRPr="00623808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23429B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F07720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identify the main</w:t>
            </w:r>
            <w:r w:rsidR="00D97208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hardware components (CPU, RAM, </w:t>
            </w:r>
            <w:r w:rsidRPr="00F07720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HDD, PSU and </w:t>
            </w:r>
            <w:r w:rsidR="00D97208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Motherboard</w:t>
            </w:r>
            <w:r w:rsidRPr="00F07720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) and software components (operating system, application software) that make up a computer system.</w:t>
            </w:r>
          </w:p>
          <w:p w:rsidR="0023429B" w:rsidRPr="00C516C0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23429B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F07720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I can explain the role the main hardware components (CPU, RAM, HDD, PSU and </w:t>
            </w:r>
            <w:r w:rsidR="00D97208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Motherboard</w:t>
            </w:r>
            <w:r w:rsidRPr="00F07720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) and software components (operating System, application software) that make up a computer system.</w:t>
            </w:r>
          </w:p>
          <w:p w:rsidR="0023429B" w:rsidRPr="008503CD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3429B" w:rsidRPr="00623808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3429B" w:rsidRPr="00333BC9" w:rsidTr="00AA0F2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23429B" w:rsidRPr="00AA0F24" w:rsidRDefault="0023429B" w:rsidP="0023429B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23429B" w:rsidRPr="00623808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F07720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understand that devices such as smart phones and tablets are computer systems.</w:t>
            </w:r>
          </w:p>
          <w:p w:rsidR="0023429B" w:rsidRPr="00C516C0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F07720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understand the role of input, output and storage devices.</w:t>
            </w:r>
          </w:p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23429B" w:rsidRPr="008503CD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3429B" w:rsidRPr="00623808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3429B" w:rsidRPr="00333BC9" w:rsidTr="0023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23429B" w:rsidRPr="00AA0F24" w:rsidRDefault="0023429B" w:rsidP="0023429B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000000" w:themeFill="text1"/>
          </w:tcPr>
          <w:p w:rsidR="0023429B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000000" w:themeFill="text1"/>
          </w:tcPr>
          <w:p w:rsidR="0023429B" w:rsidRPr="00623808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000000" w:themeFill="text1"/>
          </w:tcPr>
          <w:p w:rsidR="0023429B" w:rsidRPr="008503CD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000000" w:themeFill="text1"/>
          </w:tcPr>
          <w:p w:rsidR="0023429B" w:rsidRPr="008503CD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23429B" w:rsidRPr="00623808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3429B" w:rsidRPr="00333BC9" w:rsidTr="00AA0F2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23429B" w:rsidRPr="00AA0F24" w:rsidRDefault="001033BB" w:rsidP="0023429B">
            <w:pPr>
              <w:ind w:left="113"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                                                        </w:t>
            </w:r>
            <w:r w:rsidR="00D11192">
              <w:rPr>
                <w:b w:val="0"/>
                <w:bCs w:val="0"/>
              </w:rPr>
              <w:t xml:space="preserve">          </w:t>
            </w:r>
            <w:r>
              <w:rPr>
                <w:b w:val="0"/>
                <w:bCs w:val="0"/>
              </w:rPr>
              <w:t>Unit 4</w:t>
            </w:r>
          </w:p>
        </w:tc>
        <w:tc>
          <w:tcPr>
            <w:tcW w:w="3014" w:type="dxa"/>
            <w:shd w:val="clear" w:color="auto" w:fill="FFFFFF" w:themeFill="background1"/>
          </w:tcPr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23429B" w:rsidRPr="00623808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23429B" w:rsidRP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3429B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know how to protect my online identity and privacy.</w:t>
            </w:r>
          </w:p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3429B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know what to do if I come across inappropriate content online.</w:t>
            </w:r>
          </w:p>
          <w:p w:rsidR="0023429B" w:rsidRP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3429B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know what to do if an inappropriate person tries to contact me online.</w:t>
            </w:r>
          </w:p>
          <w:p w:rsidR="0023429B" w:rsidRP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3429B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know how to behave responsibly online.</w:t>
            </w:r>
          </w:p>
          <w:p w:rsidR="0023429B" w:rsidRP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23429B" w:rsidRP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3429B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know how to report my concerns.</w:t>
            </w:r>
          </w:p>
          <w:p w:rsidR="0023429B" w:rsidRPr="008503CD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3429B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know how to protect my online identity and privacy and understand the consequences of not acting.</w:t>
            </w:r>
          </w:p>
          <w:p w:rsidR="0023429B" w:rsidRP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3429B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know what to do if I come across inappropriate content online and understand the consequences of not acting.</w:t>
            </w:r>
          </w:p>
          <w:p w:rsidR="0023429B" w:rsidRP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3429B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know what to do if an inappropriate person tries to contact me online and understand the consequences of not acting.</w:t>
            </w:r>
          </w:p>
          <w:p w:rsidR="0023429B" w:rsidRP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3429B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know how to behave responsibly online and understand the consequences of not acting.</w:t>
            </w:r>
          </w:p>
          <w:p w:rsidR="0023429B" w:rsidRP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23429B" w:rsidRP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3429B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know how to report my concerns and understand the consequences of not acting.</w:t>
            </w:r>
          </w:p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23429B" w:rsidRPr="00C516C0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3429B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lastRenderedPageBreak/>
              <w:t>I am able to teach others about how to use technology safely.</w:t>
            </w:r>
          </w:p>
          <w:p w:rsidR="0023429B" w:rsidRP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3429B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am able to teach others about how to use technology respectfully.</w:t>
            </w:r>
          </w:p>
          <w:p w:rsidR="0023429B" w:rsidRP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3429B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am able to teach others about how to use technology responsibly.</w:t>
            </w:r>
          </w:p>
          <w:p w:rsidR="0023429B" w:rsidRP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23429B" w:rsidRP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3429B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am able to teach others about how to use technology securely.</w:t>
            </w:r>
          </w:p>
          <w:p w:rsidR="0023429B" w:rsidRPr="00623808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3429B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23429B" w:rsidRPr="00AA0F24" w:rsidRDefault="0023429B" w:rsidP="0023429B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23429B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23429B" w:rsidRPr="00623808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23429B" w:rsidRPr="008503CD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23429B" w:rsidRPr="008503CD" w:rsidRDefault="00245863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45863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produce digital artefacts that are trustworthy, by finding the information used from two separate sources.</w:t>
            </w:r>
          </w:p>
        </w:tc>
        <w:tc>
          <w:tcPr>
            <w:tcW w:w="2693" w:type="dxa"/>
            <w:shd w:val="clear" w:color="auto" w:fill="FFFFFF" w:themeFill="background1"/>
          </w:tcPr>
          <w:p w:rsidR="0023429B" w:rsidRPr="00623808" w:rsidRDefault="00245863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5863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produce digital artefacts that are trustworthy, by verifying the information using a number of sources.</w:t>
            </w:r>
          </w:p>
        </w:tc>
      </w:tr>
      <w:tr w:rsidR="0023429B" w:rsidRPr="00333BC9" w:rsidTr="00245863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23429B" w:rsidRPr="00AA0F24" w:rsidRDefault="0023429B" w:rsidP="0023429B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000000" w:themeFill="text1"/>
          </w:tcPr>
          <w:p w:rsidR="0023429B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000000" w:themeFill="text1"/>
          </w:tcPr>
          <w:p w:rsidR="0023429B" w:rsidRPr="00623808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000000" w:themeFill="text1"/>
          </w:tcPr>
          <w:p w:rsidR="0023429B" w:rsidRPr="008503CD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000000" w:themeFill="text1"/>
          </w:tcPr>
          <w:p w:rsidR="0023429B" w:rsidRPr="008503CD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23429B" w:rsidRPr="00623808" w:rsidRDefault="0023429B" w:rsidP="0023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3429B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23429B" w:rsidRPr="00AA0F24" w:rsidRDefault="00D11192" w:rsidP="0023429B">
            <w:pPr>
              <w:ind w:left="113"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Unit 5</w:t>
            </w:r>
          </w:p>
        </w:tc>
        <w:tc>
          <w:tcPr>
            <w:tcW w:w="3014" w:type="dxa"/>
            <w:shd w:val="clear" w:color="auto" w:fill="FFFFFF" w:themeFill="background1"/>
          </w:tcPr>
          <w:p w:rsidR="0023429B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23429B" w:rsidRPr="00623808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245863" w:rsidRPr="00245863" w:rsidRDefault="00245863" w:rsidP="00245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45863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create a simple digital product using an appropriate software application.</w:t>
            </w:r>
          </w:p>
          <w:p w:rsidR="0023429B" w:rsidRPr="008503CD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245863" w:rsidRPr="00245863" w:rsidRDefault="00245863" w:rsidP="00245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45863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create a digital product using more than one application that I have selected myself. The digital product is fit for purpose and meets the needs of a given audience.</w:t>
            </w:r>
          </w:p>
          <w:p w:rsidR="0023429B" w:rsidRPr="008503CD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45863" w:rsidRPr="00245863" w:rsidRDefault="00245863" w:rsidP="00245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45863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 can create a complex digital product using a number of applications that I have selected myself. The digital product is completely fit for purpose and fully meets the needs of a given audience.</w:t>
            </w:r>
          </w:p>
          <w:p w:rsidR="0023429B" w:rsidRPr="00245863" w:rsidRDefault="0023429B" w:rsidP="0023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95352A" w:rsidRDefault="0095352A"/>
    <w:sectPr w:rsidR="0095352A" w:rsidSect="0095352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BB" w:rsidRDefault="001033BB" w:rsidP="00237A2A">
      <w:pPr>
        <w:spacing w:after="0" w:line="240" w:lineRule="auto"/>
      </w:pPr>
      <w:r>
        <w:separator/>
      </w:r>
    </w:p>
  </w:endnote>
  <w:endnote w:type="continuationSeparator" w:id="0">
    <w:p w:rsidR="001033BB" w:rsidRDefault="001033BB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BB" w:rsidRDefault="001033BB" w:rsidP="00237A2A">
      <w:pPr>
        <w:spacing w:after="0" w:line="240" w:lineRule="auto"/>
      </w:pPr>
      <w:r>
        <w:separator/>
      </w:r>
    </w:p>
  </w:footnote>
  <w:footnote w:type="continuationSeparator" w:id="0">
    <w:p w:rsidR="001033BB" w:rsidRDefault="001033BB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BB" w:rsidRDefault="001033B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B2283C" wp14:editId="6FBE2AF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1033BB" w:rsidRPr="00351F05" w:rsidRDefault="001033BB" w:rsidP="005F6DBE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7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 xml:space="preserve">Subject: </w:t>
                          </w:r>
                          <w:r w:rsidR="00D11192">
                            <w:rPr>
                              <w:b/>
                              <w:sz w:val="32"/>
                              <w:szCs w:val="32"/>
                            </w:rPr>
                            <w:t>Computing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AB2283C" id="Rounded Rectangle 1" o:spid="_x0000_s1026" style="position:absolute;margin-left:0;margin-top:-.05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" fillcolor="window" strokecolor="windowText" strokeweight="2pt">
              <v:textbox>
                <w:txbxContent>
                  <w:p w:rsidR="001033BB" w:rsidRPr="00351F05" w:rsidRDefault="001033BB" w:rsidP="005F6DBE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7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 xml:space="preserve">Subject: </w:t>
                    </w:r>
                    <w:r w:rsidR="00D11192">
                      <w:rPr>
                        <w:b/>
                        <w:sz w:val="32"/>
                        <w:szCs w:val="32"/>
                      </w:rPr>
                      <w:t>Computing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7pt;height:145.8pt" o:bullet="t">
        <v:imagedata r:id="rId1" o:title="MC900022730[1]"/>
      </v:shape>
    </w:pict>
  </w:numPicBullet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E545B40"/>
    <w:multiLevelType w:val="hybridMultilevel"/>
    <w:tmpl w:val="E9BA1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A1CFA"/>
    <w:multiLevelType w:val="hybridMultilevel"/>
    <w:tmpl w:val="C9601C3A"/>
    <w:lvl w:ilvl="0" w:tplc="E5BA95F2">
      <w:start w:val="6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B6A6FFD"/>
    <w:multiLevelType w:val="hybridMultilevel"/>
    <w:tmpl w:val="16283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43277885"/>
    <w:multiLevelType w:val="hybridMultilevel"/>
    <w:tmpl w:val="A3101400"/>
    <w:lvl w:ilvl="0" w:tplc="0C1CE3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466C48"/>
    <w:multiLevelType w:val="hybridMultilevel"/>
    <w:tmpl w:val="C348542E"/>
    <w:lvl w:ilvl="0" w:tplc="0C1CE3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8F320B3"/>
    <w:multiLevelType w:val="hybridMultilevel"/>
    <w:tmpl w:val="405A252E"/>
    <w:lvl w:ilvl="0" w:tplc="75581A10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67C81F5A"/>
    <w:multiLevelType w:val="hybridMultilevel"/>
    <w:tmpl w:val="E0524048"/>
    <w:lvl w:ilvl="0" w:tplc="0C1CE3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B5E4DCC"/>
    <w:multiLevelType w:val="hybridMultilevel"/>
    <w:tmpl w:val="854E797E"/>
    <w:lvl w:ilvl="0" w:tplc="0C1CE3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CD86C92"/>
    <w:multiLevelType w:val="hybridMultilevel"/>
    <w:tmpl w:val="42B222BC"/>
    <w:lvl w:ilvl="0" w:tplc="E9807BD0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3"/>
  </w:num>
  <w:num w:numId="5">
    <w:abstractNumId w:val="12"/>
  </w:num>
  <w:num w:numId="6">
    <w:abstractNumId w:val="5"/>
  </w:num>
  <w:num w:numId="7">
    <w:abstractNumId w:val="11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43F35"/>
    <w:rsid w:val="00076A3D"/>
    <w:rsid w:val="000974B3"/>
    <w:rsid w:val="000A4317"/>
    <w:rsid w:val="000A790F"/>
    <w:rsid w:val="000E1D82"/>
    <w:rsid w:val="000E1DB7"/>
    <w:rsid w:val="001033BB"/>
    <w:rsid w:val="00115659"/>
    <w:rsid w:val="00130337"/>
    <w:rsid w:val="001474AE"/>
    <w:rsid w:val="001B2DEA"/>
    <w:rsid w:val="001F0419"/>
    <w:rsid w:val="0020096C"/>
    <w:rsid w:val="002265A5"/>
    <w:rsid w:val="0023429B"/>
    <w:rsid w:val="00237A2A"/>
    <w:rsid w:val="00245863"/>
    <w:rsid w:val="00252775"/>
    <w:rsid w:val="002F77D0"/>
    <w:rsid w:val="00333BC9"/>
    <w:rsid w:val="00351F05"/>
    <w:rsid w:val="003F0D12"/>
    <w:rsid w:val="004176C7"/>
    <w:rsid w:val="00453B25"/>
    <w:rsid w:val="005151CF"/>
    <w:rsid w:val="00544205"/>
    <w:rsid w:val="00550E71"/>
    <w:rsid w:val="00593E06"/>
    <w:rsid w:val="005F4396"/>
    <w:rsid w:val="005F6DBE"/>
    <w:rsid w:val="00623808"/>
    <w:rsid w:val="00683602"/>
    <w:rsid w:val="006A33A6"/>
    <w:rsid w:val="006D1171"/>
    <w:rsid w:val="006E62A5"/>
    <w:rsid w:val="007506BF"/>
    <w:rsid w:val="00852823"/>
    <w:rsid w:val="00875E60"/>
    <w:rsid w:val="00892F9F"/>
    <w:rsid w:val="008A2EEF"/>
    <w:rsid w:val="008E2DB8"/>
    <w:rsid w:val="008E4155"/>
    <w:rsid w:val="008E707B"/>
    <w:rsid w:val="00947413"/>
    <w:rsid w:val="0095167F"/>
    <w:rsid w:val="0095352A"/>
    <w:rsid w:val="009678EF"/>
    <w:rsid w:val="0098228C"/>
    <w:rsid w:val="00994077"/>
    <w:rsid w:val="00A24C2D"/>
    <w:rsid w:val="00AA0F24"/>
    <w:rsid w:val="00AD40E8"/>
    <w:rsid w:val="00B1745D"/>
    <w:rsid w:val="00B526A6"/>
    <w:rsid w:val="00BD653B"/>
    <w:rsid w:val="00BE3C6D"/>
    <w:rsid w:val="00BE5F8B"/>
    <w:rsid w:val="00BF6D69"/>
    <w:rsid w:val="00CD0020"/>
    <w:rsid w:val="00D0770B"/>
    <w:rsid w:val="00D11192"/>
    <w:rsid w:val="00D816BD"/>
    <w:rsid w:val="00D97208"/>
    <w:rsid w:val="00DC2474"/>
    <w:rsid w:val="00DD577E"/>
    <w:rsid w:val="00EC0243"/>
    <w:rsid w:val="00EC6953"/>
    <w:rsid w:val="00F91269"/>
    <w:rsid w:val="00FA00FF"/>
    <w:rsid w:val="00FA0A6A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635601-0C6D-4DE1-9471-3D33385D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F6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unhideWhenUsed/>
    <w:rsid w:val="002527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527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2849947C</Template>
  <TotalTime>0</TotalTime>
  <Pages>4</Pages>
  <Words>594</Words>
  <Characters>3390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Marion Dowling</cp:lastModifiedBy>
  <cp:revision>2</cp:revision>
  <cp:lastPrinted>2015-02-13T14:15:00Z</cp:lastPrinted>
  <dcterms:created xsi:type="dcterms:W3CDTF">2017-07-14T08:23:00Z</dcterms:created>
  <dcterms:modified xsi:type="dcterms:W3CDTF">2017-07-14T08:23:00Z</dcterms:modified>
</cp:coreProperties>
</file>