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54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384E9D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385BD3" w:rsidP="00385B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1" w:type="dxa"/>
          </w:tcPr>
          <w:p w:rsidR="00A24C2D" w:rsidRPr="0098228C" w:rsidRDefault="00385BD3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27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FFFFFF" w:themeFill="background1"/>
          </w:tcPr>
          <w:p w:rsidR="00453B25" w:rsidRPr="00032114" w:rsidRDefault="00384E9D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B4283">
              <w:rPr>
                <w:b/>
                <w:sz w:val="20"/>
                <w:szCs w:val="20"/>
              </w:rPr>
              <w:t>Designing</w:t>
            </w:r>
          </w:p>
          <w:p w:rsidR="00453B25" w:rsidRPr="00EB4283" w:rsidRDefault="006F29AE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4283">
              <w:rPr>
                <w:sz w:val="20"/>
                <w:szCs w:val="20"/>
              </w:rPr>
              <w:t>Is able to demonstrate an understanding of a simple design problem.</w:t>
            </w: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2114" w:rsidRDefault="00032114" w:rsidP="00032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4283">
              <w:rPr>
                <w:sz w:val="20"/>
                <w:szCs w:val="20"/>
              </w:rPr>
              <w:t>Is able to describe a design with a basic drawing.</w:t>
            </w:r>
          </w:p>
          <w:p w:rsidR="00032114" w:rsidRDefault="00032114" w:rsidP="00032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32114" w:rsidRPr="00EB4283" w:rsidRDefault="00032114" w:rsidP="00032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comment on their work.</w:t>
            </w: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FFFFFF" w:themeFill="background1"/>
          </w:tcPr>
          <w:p w:rsidR="00462E8C" w:rsidRPr="008104F1" w:rsidRDefault="00462E8C" w:rsidP="0046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  <w:t xml:space="preserve">Can generate labelled sketches or ideas with some support. </w:t>
            </w:r>
            <w:r w:rsidRPr="008104F1">
              <w:rPr>
                <w:sz w:val="20"/>
                <w:szCs w:val="20"/>
              </w:rPr>
              <w:br/>
              <w:t>Does understand that the design should meet a need.</w:t>
            </w:r>
            <w:r w:rsidRPr="008104F1">
              <w:rPr>
                <w:sz w:val="20"/>
                <w:szCs w:val="20"/>
              </w:rPr>
              <w:br/>
              <w:t xml:space="preserve">Has ability to talk about their work to others. </w:t>
            </w:r>
          </w:p>
          <w:p w:rsidR="00462E8C" w:rsidRPr="008104F1" w:rsidRDefault="00462E8C" w:rsidP="0046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Uses very simple models</w:t>
            </w:r>
          </w:p>
          <w:p w:rsidR="00462E8C" w:rsidRPr="008104F1" w:rsidRDefault="00462E8C" w:rsidP="0046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Is able to evaluate</w:t>
            </w:r>
            <w:r w:rsidR="00032114">
              <w:rPr>
                <w:sz w:val="20"/>
                <w:szCs w:val="20"/>
              </w:rPr>
              <w:t xml:space="preserve"> their work.</w:t>
            </w:r>
          </w:p>
          <w:p w:rsidR="00A24C2D" w:rsidRPr="008104F1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FFFFFF" w:themeFill="background1"/>
          </w:tcPr>
          <w:p w:rsidR="00032114" w:rsidRDefault="00B01770" w:rsidP="00B017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</w:r>
            <w:r w:rsidR="00032114" w:rsidRPr="008104F1">
              <w:rPr>
                <w:sz w:val="20"/>
                <w:szCs w:val="20"/>
              </w:rPr>
              <w:t>Can produce quite detailed-</w:t>
            </w:r>
            <w:r w:rsidR="00032114">
              <w:rPr>
                <w:sz w:val="20"/>
                <w:szCs w:val="20"/>
              </w:rPr>
              <w:t>annotated</w:t>
            </w:r>
            <w:r w:rsidR="00032114" w:rsidRPr="008104F1">
              <w:rPr>
                <w:sz w:val="20"/>
                <w:szCs w:val="20"/>
              </w:rPr>
              <w:t xml:space="preserve"> sketches in order to c</w:t>
            </w:r>
            <w:r w:rsidR="00032114">
              <w:rPr>
                <w:sz w:val="20"/>
                <w:szCs w:val="20"/>
              </w:rPr>
              <w:t xml:space="preserve">ommunicate aspects of designs. </w:t>
            </w:r>
          </w:p>
          <w:p w:rsidR="00B01770" w:rsidRPr="008104F1" w:rsidRDefault="00B01770" w:rsidP="00B017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Does understand that the design should meet a range of different needs</w:t>
            </w:r>
            <w:r w:rsidR="00032114">
              <w:rPr>
                <w:sz w:val="20"/>
                <w:szCs w:val="20"/>
              </w:rPr>
              <w:t xml:space="preserve"> / different target market.</w:t>
            </w:r>
          </w:p>
          <w:p w:rsidR="00B01770" w:rsidRPr="008104F1" w:rsidRDefault="00B01770" w:rsidP="00B017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Has ability to present their work to a group. </w:t>
            </w:r>
          </w:p>
          <w:p w:rsidR="00B01770" w:rsidRPr="008104F1" w:rsidRDefault="00B01770" w:rsidP="00B017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Can use models to test their ideas. </w:t>
            </w:r>
          </w:p>
          <w:p w:rsidR="00A24C2D" w:rsidRPr="008104F1" w:rsidRDefault="00B01770" w:rsidP="000321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Is </w:t>
            </w:r>
            <w:r w:rsidR="00032114">
              <w:rPr>
                <w:sz w:val="20"/>
                <w:szCs w:val="20"/>
              </w:rPr>
              <w:t>able to evaluate and understand in order to suggest improvements to their outcome.</w:t>
            </w:r>
          </w:p>
        </w:tc>
        <w:tc>
          <w:tcPr>
            <w:tcW w:w="3048" w:type="dxa"/>
            <w:shd w:val="clear" w:color="auto" w:fill="FFFFFF" w:themeFill="background1"/>
          </w:tcPr>
          <w:p w:rsidR="002F678F" w:rsidRPr="008104F1" w:rsidRDefault="002F678F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  <w:t xml:space="preserve">Can generate labelled sketches that are based upon selected research. </w:t>
            </w:r>
            <w:r w:rsidRPr="008104F1">
              <w:rPr>
                <w:sz w:val="20"/>
                <w:szCs w:val="20"/>
              </w:rPr>
              <w:br/>
              <w:t>Can choose useful and relevant research material.</w:t>
            </w:r>
          </w:p>
          <w:p w:rsidR="002F678F" w:rsidRPr="008104F1" w:rsidRDefault="002F678F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Take users views into account. </w:t>
            </w:r>
          </w:p>
          <w:p w:rsidR="002F678F" w:rsidRPr="008104F1" w:rsidRDefault="002F678F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Uses a variety of</w:t>
            </w:r>
            <w:r w:rsidR="00032114">
              <w:rPr>
                <w:sz w:val="20"/>
                <w:szCs w:val="20"/>
              </w:rPr>
              <w:t xml:space="preserve"> technical language</w:t>
            </w:r>
            <w:r w:rsidRPr="008104F1">
              <w:rPr>
                <w:sz w:val="20"/>
                <w:szCs w:val="20"/>
              </w:rPr>
              <w:t xml:space="preserve"> when </w:t>
            </w:r>
            <w:r w:rsidR="00032114">
              <w:rPr>
                <w:sz w:val="20"/>
                <w:szCs w:val="20"/>
              </w:rPr>
              <w:t>annotating work.</w:t>
            </w:r>
          </w:p>
          <w:p w:rsidR="002F678F" w:rsidRPr="008104F1" w:rsidRDefault="002F678F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Is aware of constraints without very little prompting from teacher. </w:t>
            </w:r>
          </w:p>
          <w:p w:rsidR="002F678F" w:rsidRPr="008104F1" w:rsidRDefault="002F678F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Produces models that show what the final product could look like. </w:t>
            </w:r>
          </w:p>
          <w:p w:rsidR="002F678F" w:rsidRPr="008104F1" w:rsidRDefault="002F678F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Identifies what is working well and what could be improved. </w:t>
            </w:r>
          </w:p>
          <w:p w:rsidR="00A24C2D" w:rsidRPr="008104F1" w:rsidRDefault="00A24C2D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2F678F" w:rsidRPr="008104F1" w:rsidRDefault="002F678F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Designing</w:t>
            </w:r>
            <w:r w:rsidR="00EB4283">
              <w:rPr>
                <w:rFonts w:eastAsia="Times New Roman"/>
                <w:sz w:val="20"/>
                <w:szCs w:val="20"/>
                <w:lang w:eastAsia="en-GB"/>
              </w:rPr>
              <w:br/>
              <w:t xml:space="preserve">Can use 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primary sources of information. </w:t>
            </w:r>
          </w:p>
          <w:p w:rsidR="002F678F" w:rsidRPr="008104F1" w:rsidRDefault="00032114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Investigates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and understands </w:t>
            </w:r>
            <w:r w:rsidR="002F678F" w:rsidRPr="008104F1">
              <w:rPr>
                <w:rFonts w:eastAsia="Times New Roman"/>
                <w:sz w:val="20"/>
                <w:szCs w:val="20"/>
                <w:lang w:eastAsia="en-GB"/>
              </w:rPr>
              <w:t>similar products in some depth.</w:t>
            </w:r>
          </w:p>
          <w:p w:rsidR="00032114" w:rsidRDefault="00032114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Takes users views into account.</w:t>
            </w:r>
            <w:r w:rsidR="002F678F"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>Can use v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ariety of designing techniques using technical language to explain.</w:t>
            </w:r>
            <w:r w:rsidR="002F678F"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 xml:space="preserve">Tests and evaluates their work in order to find out if it meets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user’s needs.</w:t>
            </w:r>
          </w:p>
          <w:p w:rsidR="002F678F" w:rsidRPr="008104F1" w:rsidRDefault="00032114" w:rsidP="002F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Identifies what has worked well and what could be improved.</w:t>
            </w:r>
            <w:r w:rsidR="002F678F"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:rsidR="00A24C2D" w:rsidRPr="008104F1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4C2D" w:rsidTr="00275859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C305A" w:rsidRPr="00EB4283" w:rsidRDefault="000C305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B4283">
              <w:rPr>
                <w:b/>
                <w:sz w:val="20"/>
                <w:szCs w:val="20"/>
              </w:rPr>
              <w:t>Making</w:t>
            </w:r>
          </w:p>
          <w:p w:rsidR="00A24C2D" w:rsidRPr="00EB4283" w:rsidRDefault="000C305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4283">
              <w:rPr>
                <w:sz w:val="20"/>
                <w:szCs w:val="20"/>
              </w:rPr>
              <w:t>Can make a simple product with assistance.</w:t>
            </w:r>
          </w:p>
          <w:p w:rsidR="000C305A" w:rsidRPr="00EB4283" w:rsidRDefault="000C305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4283">
              <w:rPr>
                <w:sz w:val="20"/>
                <w:szCs w:val="20"/>
              </w:rPr>
              <w:t xml:space="preserve">Can use a small range of tools and equipment with </w:t>
            </w:r>
            <w:r w:rsidR="00032114">
              <w:rPr>
                <w:sz w:val="20"/>
                <w:szCs w:val="20"/>
              </w:rPr>
              <w:t>guidance</w:t>
            </w:r>
            <w:r w:rsidRPr="00EB4283">
              <w:rPr>
                <w:sz w:val="20"/>
                <w:szCs w:val="20"/>
              </w:rPr>
              <w:t>.</w:t>
            </w: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462E8C" w:rsidRPr="008104F1" w:rsidRDefault="00462E8C" w:rsidP="0046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  <w:t xml:space="preserve">Can plan </w:t>
            </w:r>
            <w:r w:rsidR="00032114">
              <w:rPr>
                <w:sz w:val="20"/>
                <w:szCs w:val="20"/>
              </w:rPr>
              <w:t xml:space="preserve">an </w:t>
            </w:r>
            <w:r w:rsidRPr="008104F1">
              <w:rPr>
                <w:sz w:val="20"/>
                <w:szCs w:val="20"/>
              </w:rPr>
              <w:t xml:space="preserve">order of work with some assistance. </w:t>
            </w:r>
            <w:r w:rsidRPr="008104F1">
              <w:rPr>
                <w:sz w:val="20"/>
                <w:szCs w:val="20"/>
              </w:rPr>
              <w:br/>
              <w:t xml:space="preserve">Can use tools and equipment safely. </w:t>
            </w:r>
            <w:r w:rsidRPr="008104F1">
              <w:rPr>
                <w:sz w:val="20"/>
                <w:szCs w:val="20"/>
              </w:rPr>
              <w:br/>
              <w:t xml:space="preserve">Has ability to choose correct equipment and materials with some support. </w:t>
            </w:r>
          </w:p>
          <w:p w:rsidR="00A24C2D" w:rsidRPr="008104F1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2F678F" w:rsidRPr="008104F1" w:rsidRDefault="002F678F" w:rsidP="002F67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  <w:t xml:space="preserve">Can show a plan of work with some assistance. </w:t>
            </w:r>
            <w:r w:rsidRPr="008104F1">
              <w:rPr>
                <w:sz w:val="20"/>
                <w:szCs w:val="20"/>
              </w:rPr>
              <w:br/>
              <w:t xml:space="preserve">Has ability to choose correct equipment and materials with some support. </w:t>
            </w:r>
          </w:p>
          <w:p w:rsidR="00A24C2D" w:rsidRPr="008104F1" w:rsidRDefault="002F678F" w:rsidP="004E270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Can use tools and equipment safely and takes greater care and attention with regards to accuracy when cutting out and shaping materials. </w:t>
            </w:r>
          </w:p>
        </w:tc>
        <w:tc>
          <w:tcPr>
            <w:tcW w:w="3048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2F678F" w:rsidRPr="008104F1" w:rsidRDefault="002F678F" w:rsidP="002F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  <w:t xml:space="preserve">Can produce step by step plans showing order of construction with some support. </w:t>
            </w:r>
          </w:p>
          <w:p w:rsidR="002F678F" w:rsidRPr="008104F1" w:rsidRDefault="002F678F" w:rsidP="002F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Uses a range of materials and components. </w:t>
            </w:r>
          </w:p>
          <w:p w:rsidR="002F678F" w:rsidRPr="008104F1" w:rsidRDefault="002F678F" w:rsidP="002F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Uses techniques that ensure that work is well finished. </w:t>
            </w:r>
          </w:p>
          <w:p w:rsidR="00A24C2D" w:rsidRPr="008104F1" w:rsidRDefault="00032114" w:rsidP="00032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Manages time well so that products are fully completed.</w:t>
            </w:r>
          </w:p>
        </w:tc>
        <w:tc>
          <w:tcPr>
            <w:tcW w:w="288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2F678F" w:rsidRPr="008104F1" w:rsidRDefault="002F678F" w:rsidP="002F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Making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 xml:space="preserve">Shows </w:t>
            </w:r>
            <w:r w:rsidR="00032114">
              <w:rPr>
                <w:rFonts w:eastAsia="Times New Roman"/>
                <w:sz w:val="20"/>
                <w:szCs w:val="20"/>
                <w:lang w:eastAsia="en-GB"/>
              </w:rPr>
              <w:t>excellent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precision/accuracy when using equipment, tools, machinery and materials</w:t>
            </w:r>
            <w:r w:rsidR="00032114">
              <w:rPr>
                <w:rFonts w:eastAsia="Times New Roman"/>
                <w:sz w:val="20"/>
                <w:szCs w:val="20"/>
                <w:lang w:eastAsia="en-GB"/>
              </w:rPr>
              <w:t>.</w:t>
            </w:r>
            <w:r w:rsidR="006F29AE">
              <w:rPr>
                <w:rFonts w:eastAsia="Times New Roman"/>
                <w:sz w:val="20"/>
                <w:szCs w:val="20"/>
                <w:lang w:eastAsia="en-GB"/>
              </w:rPr>
              <w:t xml:space="preserve"> Is able to show that quality control is taking place.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:rsidR="00A24C2D" w:rsidRPr="004E2701" w:rsidRDefault="002F678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Time plans do take into account the resources available. </w:t>
            </w:r>
          </w:p>
        </w:tc>
      </w:tr>
    </w:tbl>
    <w:p w:rsidR="0095352A" w:rsidRDefault="0095352A"/>
    <w:p w:rsidR="0095352A" w:rsidRDefault="0095352A">
      <w:bookmarkStart w:id="0" w:name="_GoBack"/>
      <w:bookmarkEnd w:id="0"/>
    </w:p>
    <w:p w:rsidR="0095352A" w:rsidRDefault="0095352A"/>
    <w:sectPr w:rsidR="0095352A" w:rsidSect="004E2701">
      <w:headerReference w:type="default" r:id="rId7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C0" w:rsidRDefault="005464C0" w:rsidP="00237A2A">
      <w:pPr>
        <w:spacing w:after="0" w:line="240" w:lineRule="auto"/>
      </w:pPr>
      <w:r>
        <w:separator/>
      </w:r>
    </w:p>
  </w:endnote>
  <w:endnote w:type="continuationSeparator" w:id="0">
    <w:p w:rsidR="005464C0" w:rsidRDefault="005464C0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C0" w:rsidRDefault="005464C0" w:rsidP="00237A2A">
      <w:pPr>
        <w:spacing w:after="0" w:line="240" w:lineRule="auto"/>
      </w:pPr>
      <w:r>
        <w:separator/>
      </w:r>
    </w:p>
  </w:footnote>
  <w:footnote w:type="continuationSeparator" w:id="0">
    <w:p w:rsidR="005464C0" w:rsidRDefault="005464C0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C0" w:rsidRDefault="005464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4C0" w:rsidRPr="00351F05" w:rsidRDefault="005464C0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Subject: D&amp;T 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inc.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Textiles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9pt;margin-top:-6.9pt;width:734.25pt;height:4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5464C0" w:rsidRPr="00351F05" w:rsidRDefault="005464C0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D&amp;T </w:t>
                    </w: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inc.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 xml:space="preserve"> Textiles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A"/>
    <w:rsid w:val="00002963"/>
    <w:rsid w:val="00032114"/>
    <w:rsid w:val="000C305A"/>
    <w:rsid w:val="000E1D82"/>
    <w:rsid w:val="00115659"/>
    <w:rsid w:val="0020096C"/>
    <w:rsid w:val="00237A2A"/>
    <w:rsid w:val="00275859"/>
    <w:rsid w:val="002F678F"/>
    <w:rsid w:val="00351F05"/>
    <w:rsid w:val="00384E9D"/>
    <w:rsid w:val="00385BD3"/>
    <w:rsid w:val="00453B25"/>
    <w:rsid w:val="00462E8C"/>
    <w:rsid w:val="004E2701"/>
    <w:rsid w:val="005464C0"/>
    <w:rsid w:val="00683602"/>
    <w:rsid w:val="006A5E29"/>
    <w:rsid w:val="006F29AE"/>
    <w:rsid w:val="0079115A"/>
    <w:rsid w:val="008104F1"/>
    <w:rsid w:val="00832DC4"/>
    <w:rsid w:val="008E2DB8"/>
    <w:rsid w:val="008E707B"/>
    <w:rsid w:val="0095352A"/>
    <w:rsid w:val="0098228C"/>
    <w:rsid w:val="00A24C2D"/>
    <w:rsid w:val="00B01770"/>
    <w:rsid w:val="00EB4283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1757386-A82C-4B90-BCF5-22AB1733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B0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B0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370BA6C7</Template>
  <TotalTime>517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Martin Streader</cp:lastModifiedBy>
  <cp:revision>12</cp:revision>
  <cp:lastPrinted>2015-11-24T10:20:00Z</cp:lastPrinted>
  <dcterms:created xsi:type="dcterms:W3CDTF">2015-04-02T08:53:00Z</dcterms:created>
  <dcterms:modified xsi:type="dcterms:W3CDTF">2017-01-10T10:54:00Z</dcterms:modified>
</cp:coreProperties>
</file>