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A2A" w:rsidRDefault="00237A2A">
      <w:bookmarkStart w:id="0" w:name="_GoBack"/>
      <w:bookmarkEnd w:id="0"/>
    </w:p>
    <w:tbl>
      <w:tblPr>
        <w:tblStyle w:val="MediumGrid2"/>
        <w:tblW w:w="16133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1278"/>
        <w:gridCol w:w="2984"/>
        <w:gridCol w:w="3111"/>
        <w:gridCol w:w="2825"/>
        <w:gridCol w:w="3048"/>
        <w:gridCol w:w="2887"/>
      </w:tblGrid>
      <w:tr w:rsidR="00A24C2D" w:rsidTr="00A24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8" w:type="dxa"/>
          </w:tcPr>
          <w:p w:rsidR="00A24C2D" w:rsidRDefault="00A24C2D" w:rsidP="006045E1">
            <w:r>
              <w:t>Unit / topic</w:t>
            </w:r>
          </w:p>
        </w:tc>
        <w:tc>
          <w:tcPr>
            <w:tcW w:w="2984" w:type="dxa"/>
          </w:tcPr>
          <w:p w:rsidR="00A24C2D" w:rsidRPr="0098228C" w:rsidRDefault="00A24C2D" w:rsidP="006045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Working towards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111" w:type="dxa"/>
          </w:tcPr>
          <w:p w:rsidR="00A24C2D" w:rsidRPr="0098228C" w:rsidRDefault="00A24C2D" w:rsidP="006045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Acquiring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25" w:type="dxa"/>
          </w:tcPr>
          <w:p w:rsidR="00A24C2D" w:rsidRPr="0098228C" w:rsidRDefault="00A24C2D" w:rsidP="006045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048" w:type="dxa"/>
          </w:tcPr>
          <w:p w:rsidR="00A24C2D" w:rsidRPr="0098228C" w:rsidRDefault="00A24C2D" w:rsidP="006045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 xml:space="preserve">Advancing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87" w:type="dxa"/>
          </w:tcPr>
          <w:p w:rsidR="00A24C2D" w:rsidRPr="0098228C" w:rsidRDefault="00A24C2D" w:rsidP="006045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>Extending</w:t>
            </w:r>
            <w:r w:rsidRPr="0098228C">
              <w:rPr>
                <w:sz w:val="20"/>
                <w:szCs w:val="20"/>
              </w:rPr>
              <w:t xml:space="preserve"> the skills and knowledge needed</w:t>
            </w:r>
          </w:p>
        </w:tc>
      </w:tr>
      <w:tr w:rsidR="00A24C2D" w:rsidTr="00A24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extDirection w:val="btLr"/>
          </w:tcPr>
          <w:p w:rsidR="00A24C2D" w:rsidRPr="00453B25" w:rsidRDefault="006045E1" w:rsidP="00453B25">
            <w:pPr>
              <w:pStyle w:val="ListParagraph"/>
              <w:numPr>
                <w:ilvl w:val="0"/>
                <w:numId w:val="6"/>
              </w:numPr>
              <w:ind w:right="113"/>
            </w:pPr>
            <w:r>
              <w:t xml:space="preserve">Fitness </w:t>
            </w: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  <w:p w:rsidR="00A24C2D" w:rsidRDefault="00A24C2D" w:rsidP="00237A2A">
            <w:pPr>
              <w:ind w:left="113" w:right="113"/>
            </w:pPr>
          </w:p>
        </w:tc>
        <w:tc>
          <w:tcPr>
            <w:tcW w:w="2984" w:type="dxa"/>
            <w:shd w:val="clear" w:color="auto" w:fill="D9D9D9" w:themeFill="background1" w:themeFillShade="D9"/>
          </w:tcPr>
          <w:p w:rsidR="008D4FF4" w:rsidRDefault="008D4FF4" w:rsidP="006045E1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perform a warm up and say why it’s important.</w:t>
            </w:r>
          </w:p>
          <w:p w:rsidR="00A24C2D" w:rsidRDefault="008D4FF4" w:rsidP="006045E1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</w:t>
            </w:r>
            <w:r w:rsidR="006045E1" w:rsidRPr="006045E1">
              <w:t>can explain where the two places I can feel my heart rate and count it.</w:t>
            </w:r>
          </w:p>
          <w:p w:rsidR="008D4FF4" w:rsidRPr="006045E1" w:rsidRDefault="008D4FF4" w:rsidP="006045E1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watch my partner and say what they are good at.</w:t>
            </w:r>
          </w:p>
          <w:p w:rsidR="006045E1" w:rsidRDefault="006045E1" w:rsidP="00604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604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604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604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604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604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604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604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53B25" w:rsidRDefault="00453B25" w:rsidP="00604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1" w:type="dxa"/>
            <w:shd w:val="clear" w:color="auto" w:fill="D9D9D9" w:themeFill="background1" w:themeFillShade="D9"/>
          </w:tcPr>
          <w:p w:rsidR="00A24C2D" w:rsidRPr="006045E1" w:rsidRDefault="006045E1" w:rsidP="006045E1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5E1">
              <w:t>I understand that there is a connection between my heart rate and the intensity of exercise undertaken.</w:t>
            </w:r>
          </w:p>
          <w:p w:rsidR="006045E1" w:rsidRDefault="006045E1" w:rsidP="006045E1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5E1">
              <w:t>Can describe how to perform a fitness test</w:t>
            </w:r>
            <w:r w:rsidR="008D4FF4">
              <w:t xml:space="preserve"> </w:t>
            </w:r>
            <w:r w:rsidRPr="006045E1">
              <w:t xml:space="preserve">(12 minute cooper run, </w:t>
            </w:r>
            <w:proofErr w:type="spellStart"/>
            <w:r w:rsidRPr="006045E1">
              <w:t>Ilinoisis</w:t>
            </w:r>
            <w:proofErr w:type="spellEnd"/>
            <w:r w:rsidRPr="006045E1">
              <w:t xml:space="preserve"> Agility test, sit and reach, hand grip, co-ordination and standing broad jump)</w:t>
            </w:r>
            <w:r w:rsidR="008D4FF4">
              <w:t>.</w:t>
            </w:r>
          </w:p>
          <w:p w:rsidR="008D4FF4" w:rsidRPr="006045E1" w:rsidRDefault="008D4FF4" w:rsidP="006045E1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identify what skills are being performed correctly and what skills are weaker.</w:t>
            </w:r>
          </w:p>
        </w:tc>
        <w:tc>
          <w:tcPr>
            <w:tcW w:w="2825" w:type="dxa"/>
            <w:shd w:val="clear" w:color="auto" w:fill="D9D9D9" w:themeFill="background1" w:themeFillShade="D9"/>
          </w:tcPr>
          <w:p w:rsidR="00A24C2D" w:rsidRPr="006045E1" w:rsidRDefault="006045E1" w:rsidP="006045E1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5E1">
              <w:t>I can work out my maximum heart rate and what that means.</w:t>
            </w:r>
          </w:p>
          <w:p w:rsidR="006045E1" w:rsidRDefault="006045E1" w:rsidP="006045E1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5E1">
              <w:t>I can name different components of fitness.</w:t>
            </w:r>
          </w:p>
          <w:p w:rsidR="008D4FF4" w:rsidRDefault="008D4FF4" w:rsidP="006045E1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Can explain how exercise can help you to stay fit and healthy.</w:t>
            </w:r>
          </w:p>
          <w:p w:rsidR="008D4FF4" w:rsidRPr="006045E1" w:rsidRDefault="008D4FF4" w:rsidP="006045E1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evaluate others performance and identify good and bad skills</w:t>
            </w:r>
            <w:proofErr w:type="gramStart"/>
            <w:r>
              <w:t xml:space="preserve">. </w:t>
            </w:r>
            <w:proofErr w:type="gramEnd"/>
          </w:p>
        </w:tc>
        <w:tc>
          <w:tcPr>
            <w:tcW w:w="3048" w:type="dxa"/>
            <w:shd w:val="clear" w:color="auto" w:fill="D9D9D9" w:themeFill="background1" w:themeFillShade="D9"/>
          </w:tcPr>
          <w:p w:rsidR="00A24C2D" w:rsidRDefault="006045E1" w:rsidP="006045E1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5E1">
              <w:t>I understand there is are different heart rates for training zones and work them out.</w:t>
            </w:r>
          </w:p>
          <w:p w:rsidR="008D4FF4" w:rsidRPr="006045E1" w:rsidRDefault="008D4FF4" w:rsidP="006045E1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more detail, identify strengths and weaknesses in mine or others performances.</w:t>
            </w:r>
          </w:p>
        </w:tc>
        <w:tc>
          <w:tcPr>
            <w:tcW w:w="2887" w:type="dxa"/>
            <w:shd w:val="clear" w:color="auto" w:fill="D9D9D9" w:themeFill="background1" w:themeFillShade="D9"/>
          </w:tcPr>
          <w:p w:rsidR="00A24C2D" w:rsidRDefault="006045E1" w:rsidP="006045E1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5E1">
              <w:t>Plan and monitor a training programme for myself.</w:t>
            </w:r>
          </w:p>
          <w:p w:rsidR="008D4FF4" w:rsidRPr="006045E1" w:rsidRDefault="008D4FF4" w:rsidP="006045E1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in depth, using the appropriate terminology, strengths and weaknesses in my own or others performances and give suggestions on how to improve.</w:t>
            </w:r>
          </w:p>
        </w:tc>
      </w:tr>
    </w:tbl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237A2A" w:rsidRDefault="00237A2A"/>
    <w:p w:rsidR="0095352A" w:rsidRDefault="0095352A"/>
    <w:p w:rsidR="0095352A" w:rsidRDefault="0095352A"/>
    <w:p w:rsidR="0095352A" w:rsidRDefault="0095352A"/>
    <w:sectPr w:rsidR="0095352A" w:rsidSect="0095352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5E1" w:rsidRDefault="006045E1" w:rsidP="00237A2A">
      <w:pPr>
        <w:spacing w:after="0" w:line="240" w:lineRule="auto"/>
      </w:pPr>
      <w:r>
        <w:separator/>
      </w:r>
    </w:p>
  </w:endnote>
  <w:endnote w:type="continuationSeparator" w:id="0">
    <w:p w:rsidR="006045E1" w:rsidRDefault="006045E1" w:rsidP="0023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5E1" w:rsidRDefault="006045E1" w:rsidP="00237A2A">
      <w:pPr>
        <w:spacing w:after="0" w:line="240" w:lineRule="auto"/>
      </w:pPr>
      <w:r>
        <w:separator/>
      </w:r>
    </w:p>
  </w:footnote>
  <w:footnote w:type="continuationSeparator" w:id="0">
    <w:p w:rsidR="006045E1" w:rsidRDefault="006045E1" w:rsidP="0023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5E1" w:rsidRDefault="006045E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-87630</wp:posOffset>
              </wp:positionV>
              <wp:extent cx="9324975" cy="5429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4975" cy="542925"/>
                      </a:xfrm>
                      <a:prstGeom prst="round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045E1" w:rsidRPr="00351F05" w:rsidRDefault="006045E1" w:rsidP="00351F05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351F05">
                            <w:rPr>
                              <w:b/>
                              <w:sz w:val="32"/>
                              <w:szCs w:val="32"/>
                            </w:rPr>
                            <w:t>Skills and Knowledge Map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Year 9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 xml:space="preserve">Subject: PE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1" o:spid="_x0000_s1027" style="position:absolute;margin-left:-9pt;margin-top:-6.9pt;width:734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" fillcolor="white [3201]" strokecolor="black [3213]" strokeweight="2pt">
              <v:textbox>
                <w:txbxContent>
                  <w:p w:rsidR="006045E1" w:rsidRPr="00351F05" w:rsidRDefault="006045E1" w:rsidP="00351F05">
                    <w:pPr>
                      <w:rPr>
                        <w:b/>
                        <w:sz w:val="32"/>
                        <w:szCs w:val="32"/>
                      </w:rPr>
                    </w:pPr>
                    <w:r w:rsidRPr="00351F05">
                      <w:rPr>
                        <w:b/>
                        <w:sz w:val="32"/>
                        <w:szCs w:val="32"/>
                      </w:rPr>
                      <w:t>Skills and Knowledge Map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>Year 9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 xml:space="preserve">Subject: PE 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3B4A"/>
    <w:multiLevelType w:val="hybridMultilevel"/>
    <w:tmpl w:val="041AA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11B8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109139A5"/>
    <w:multiLevelType w:val="hybridMultilevel"/>
    <w:tmpl w:val="8F52A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C6D45"/>
    <w:multiLevelType w:val="hybridMultilevel"/>
    <w:tmpl w:val="84123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E2CC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38292B9F"/>
    <w:multiLevelType w:val="hybridMultilevel"/>
    <w:tmpl w:val="E4DAFE5E"/>
    <w:lvl w:ilvl="0" w:tplc="E75EC39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74373972"/>
    <w:multiLevelType w:val="hybridMultilevel"/>
    <w:tmpl w:val="1A7AF97E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7BF77843"/>
    <w:multiLevelType w:val="hybridMultilevel"/>
    <w:tmpl w:val="277AB81C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7E6376B7"/>
    <w:multiLevelType w:val="hybridMultilevel"/>
    <w:tmpl w:val="119E3B5E"/>
    <w:lvl w:ilvl="0" w:tplc="7AC8C17A">
      <w:start w:val="6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2A"/>
    <w:rsid w:val="00002963"/>
    <w:rsid w:val="000D22CA"/>
    <w:rsid w:val="000E1D82"/>
    <w:rsid w:val="00115659"/>
    <w:rsid w:val="0020096C"/>
    <w:rsid w:val="00237A2A"/>
    <w:rsid w:val="002E4170"/>
    <w:rsid w:val="00351F05"/>
    <w:rsid w:val="00453B25"/>
    <w:rsid w:val="004B257D"/>
    <w:rsid w:val="005646D8"/>
    <w:rsid w:val="006045E1"/>
    <w:rsid w:val="00683602"/>
    <w:rsid w:val="008D4FF4"/>
    <w:rsid w:val="008E2DB8"/>
    <w:rsid w:val="008E707B"/>
    <w:rsid w:val="0095352A"/>
    <w:rsid w:val="0098228C"/>
    <w:rsid w:val="009B4EBA"/>
    <w:rsid w:val="00A2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3D6D5399-1526-4DC8-BDC4-D9C188ED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A2A"/>
  </w:style>
  <w:style w:type="paragraph" w:styleId="Footer">
    <w:name w:val="footer"/>
    <w:basedOn w:val="Normal"/>
    <w:link w:val="Foot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A2A"/>
  </w:style>
  <w:style w:type="paragraph" w:styleId="BalloonText">
    <w:name w:val="Balloon Text"/>
    <w:basedOn w:val="Normal"/>
    <w:link w:val="BalloonTextChar"/>
    <w:uiPriority w:val="99"/>
    <w:semiHidden/>
    <w:unhideWhenUsed/>
    <w:rsid w:val="0023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A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A2A"/>
    <w:pPr>
      <w:ind w:left="720"/>
      <w:contextualSpacing/>
    </w:pPr>
  </w:style>
  <w:style w:type="table" w:styleId="MediumGrid2">
    <w:name w:val="Medium Grid 2"/>
    <w:basedOn w:val="TableNormal"/>
    <w:uiPriority w:val="68"/>
    <w:rsid w:val="001156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8E2260EF</Template>
  <TotalTime>1</TotalTime>
  <Pages>2</Pages>
  <Words>210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Kennedy</dc:creator>
  <cp:lastModifiedBy>Marion Dowling</cp:lastModifiedBy>
  <cp:revision>2</cp:revision>
  <cp:lastPrinted>2015-02-13T14:15:00Z</cp:lastPrinted>
  <dcterms:created xsi:type="dcterms:W3CDTF">2017-07-14T08:29:00Z</dcterms:created>
  <dcterms:modified xsi:type="dcterms:W3CDTF">2017-07-14T08:29:00Z</dcterms:modified>
</cp:coreProperties>
</file>