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A2A" w:rsidRDefault="00237A2A"/>
    <w:tbl>
      <w:tblPr>
        <w:tblStyle w:val="MediumGrid2"/>
        <w:tblW w:w="16133" w:type="dxa"/>
        <w:tblInd w:w="-1106" w:type="dxa"/>
        <w:tblLayout w:type="fixed"/>
        <w:tblLook w:val="04A0" w:firstRow="1" w:lastRow="0" w:firstColumn="1" w:lastColumn="0" w:noHBand="0" w:noVBand="1"/>
      </w:tblPr>
      <w:tblGrid>
        <w:gridCol w:w="1278"/>
        <w:gridCol w:w="2984"/>
        <w:gridCol w:w="3111"/>
        <w:gridCol w:w="2825"/>
        <w:gridCol w:w="3048"/>
        <w:gridCol w:w="2887"/>
      </w:tblGrid>
      <w:tr w:rsidR="00A24C2D" w:rsidTr="00A24C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8" w:type="dxa"/>
          </w:tcPr>
          <w:p w:rsidR="00A24C2D" w:rsidRDefault="00A24C2D" w:rsidP="00FF237C">
            <w:r>
              <w:t>Unit / topic</w:t>
            </w:r>
          </w:p>
        </w:tc>
        <w:tc>
          <w:tcPr>
            <w:tcW w:w="2984" w:type="dxa"/>
          </w:tcPr>
          <w:p w:rsidR="00A24C2D" w:rsidRPr="0098228C" w:rsidRDefault="00A24C2D" w:rsidP="00FF23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Working towards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3111" w:type="dxa"/>
          </w:tcPr>
          <w:p w:rsidR="00A24C2D" w:rsidRPr="0098228C" w:rsidRDefault="00A24C2D" w:rsidP="00FF23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Acquiring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825" w:type="dxa"/>
          </w:tcPr>
          <w:p w:rsidR="00A24C2D" w:rsidRPr="0098228C" w:rsidRDefault="00A24C2D" w:rsidP="00FF23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On track </w:t>
            </w:r>
            <w:r w:rsidRPr="008E2DB8">
              <w:rPr>
                <w:sz w:val="20"/>
                <w:szCs w:val="20"/>
              </w:rPr>
              <w:t xml:space="preserve">with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3048" w:type="dxa"/>
          </w:tcPr>
          <w:p w:rsidR="00A24C2D" w:rsidRPr="0098228C" w:rsidRDefault="00A24C2D" w:rsidP="00FF23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28C">
              <w:rPr>
                <w:sz w:val="20"/>
                <w:szCs w:val="20"/>
                <w:u w:val="single"/>
              </w:rPr>
              <w:t xml:space="preserve">Advancing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887" w:type="dxa"/>
          </w:tcPr>
          <w:p w:rsidR="00A24C2D" w:rsidRPr="0098228C" w:rsidRDefault="00A24C2D" w:rsidP="00FF23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28C">
              <w:rPr>
                <w:sz w:val="20"/>
                <w:szCs w:val="20"/>
                <w:u w:val="single"/>
              </w:rPr>
              <w:t>Extending</w:t>
            </w:r>
            <w:r w:rsidRPr="0098228C">
              <w:rPr>
                <w:sz w:val="20"/>
                <w:szCs w:val="20"/>
              </w:rPr>
              <w:t xml:space="preserve"> the skills and knowledge needed</w:t>
            </w:r>
          </w:p>
        </w:tc>
      </w:tr>
      <w:tr w:rsidR="00EB41CD" w:rsidTr="007C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extDirection w:val="btLr"/>
          </w:tcPr>
          <w:p w:rsidR="00EB41CD" w:rsidRPr="00453B25" w:rsidRDefault="00EB41CD" w:rsidP="00EB41CD">
            <w:pPr>
              <w:pStyle w:val="ListParagraph"/>
              <w:numPr>
                <w:ilvl w:val="0"/>
                <w:numId w:val="6"/>
              </w:numPr>
              <w:ind w:right="113"/>
            </w:pPr>
            <w:r>
              <w:t>Steel Band</w:t>
            </w:r>
          </w:p>
          <w:p w:rsidR="00EB41CD" w:rsidRDefault="00EB41CD" w:rsidP="00EB41CD">
            <w:pPr>
              <w:ind w:left="113" w:right="113"/>
            </w:pPr>
          </w:p>
          <w:p w:rsidR="00EB41CD" w:rsidRDefault="00EB41CD" w:rsidP="00EB41CD">
            <w:pPr>
              <w:ind w:left="113" w:right="113"/>
            </w:pPr>
          </w:p>
          <w:p w:rsidR="00EB41CD" w:rsidRDefault="00EB41CD" w:rsidP="00EB41CD">
            <w:pPr>
              <w:ind w:left="113" w:right="113"/>
            </w:pPr>
          </w:p>
          <w:p w:rsidR="00EB41CD" w:rsidRDefault="00EB41CD" w:rsidP="00EB41CD">
            <w:pPr>
              <w:ind w:left="113" w:right="113"/>
            </w:pPr>
          </w:p>
        </w:tc>
        <w:tc>
          <w:tcPr>
            <w:tcW w:w="2984" w:type="dxa"/>
            <w:shd w:val="clear" w:color="auto" w:fill="D9D9D9" w:themeFill="background1" w:themeFillShade="D9"/>
          </w:tcPr>
          <w:p w:rsidR="00EB41CD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Can hold own part in short section of ensemble performance.</w:t>
            </w:r>
          </w:p>
        </w:tc>
        <w:tc>
          <w:tcPr>
            <w:tcW w:w="3111" w:type="dxa"/>
            <w:shd w:val="clear" w:color="auto" w:fill="D9D9D9" w:themeFill="background1" w:themeFillShade="D9"/>
          </w:tcPr>
          <w:p w:rsidR="00EB41CD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Willingness to participate in corporate music making activity.</w:t>
            </w:r>
          </w:p>
          <w:p w:rsidR="00EB41CD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B41CD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B41CD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B41CD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B41CD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B41CD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B41CD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B41CD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B41CD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25" w:type="dxa"/>
            <w:shd w:val="clear" w:color="auto" w:fill="D9D9D9" w:themeFill="background1" w:themeFillShade="D9"/>
          </w:tcPr>
          <w:p w:rsidR="00EB41CD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Is able to hold own part in ensemble performance.</w:t>
            </w:r>
          </w:p>
          <w:p w:rsidR="00EB41CD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8" w:type="dxa"/>
            <w:shd w:val="clear" w:color="auto" w:fill="D9D9D9" w:themeFill="background1" w:themeFillShade="D9"/>
          </w:tcPr>
          <w:p w:rsidR="00EB41CD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Performs fluently.</w:t>
            </w:r>
          </w:p>
          <w:p w:rsidR="00EB41CD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B41CD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Can suggest appropriate refinements to practical music.</w:t>
            </w:r>
          </w:p>
          <w:p w:rsidR="00EB41CD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B41CD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Is able to re-join performance after rests (or minor lapses).</w:t>
            </w:r>
          </w:p>
        </w:tc>
        <w:tc>
          <w:tcPr>
            <w:tcW w:w="2887" w:type="dxa"/>
            <w:shd w:val="clear" w:color="auto" w:fill="D9D9D9" w:themeFill="background1" w:themeFillShade="D9"/>
          </w:tcPr>
          <w:p w:rsidR="00EB41CD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Resilient to setbacks in musical processes.</w:t>
            </w:r>
          </w:p>
          <w:p w:rsidR="00EB41CD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B41CD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Performs an appropriately challenging part showing awareness of musicality.</w:t>
            </w:r>
          </w:p>
          <w:p w:rsidR="00EB41CD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41CD" w:rsidTr="00A24C2D">
        <w:trPr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extDirection w:val="btLr"/>
          </w:tcPr>
          <w:p w:rsidR="00EB41CD" w:rsidRPr="00E746DE" w:rsidRDefault="00EB41CD" w:rsidP="00EB41CD">
            <w:pPr>
              <w:pStyle w:val="ListParagraph"/>
              <w:numPr>
                <w:ilvl w:val="0"/>
                <w:numId w:val="6"/>
              </w:numPr>
              <w:ind w:right="113"/>
              <w:rPr>
                <w:sz w:val="20"/>
                <w:szCs w:val="20"/>
              </w:rPr>
            </w:pPr>
            <w:r w:rsidRPr="00E746DE">
              <w:rPr>
                <w:sz w:val="20"/>
                <w:szCs w:val="20"/>
              </w:rPr>
              <w:t>Sequencing Skills</w:t>
            </w:r>
          </w:p>
          <w:p w:rsidR="00EB41CD" w:rsidRDefault="00EB41CD" w:rsidP="00EB41CD">
            <w:pPr>
              <w:ind w:left="113" w:right="113"/>
            </w:pPr>
          </w:p>
          <w:p w:rsidR="00EB41CD" w:rsidRDefault="00EB41CD" w:rsidP="00EB41CD">
            <w:pPr>
              <w:ind w:left="113" w:right="113"/>
            </w:pPr>
          </w:p>
          <w:p w:rsidR="00EB41CD" w:rsidRDefault="00EB41CD" w:rsidP="00EB41CD">
            <w:pPr>
              <w:ind w:left="113" w:right="113"/>
            </w:pPr>
          </w:p>
          <w:p w:rsidR="00EB41CD" w:rsidRDefault="00EB41CD" w:rsidP="00EB41CD">
            <w:pPr>
              <w:ind w:left="113" w:right="113"/>
            </w:pPr>
          </w:p>
          <w:p w:rsidR="00EB41CD" w:rsidRDefault="00EB41CD" w:rsidP="00EB41CD">
            <w:pPr>
              <w:ind w:left="113" w:right="113"/>
            </w:pPr>
          </w:p>
        </w:tc>
        <w:tc>
          <w:tcPr>
            <w:tcW w:w="2984" w:type="dxa"/>
            <w:tcBorders>
              <w:bottom w:val="single" w:sz="8" w:space="0" w:color="000000" w:themeColor="text1"/>
            </w:tcBorders>
          </w:tcPr>
          <w:p w:rsidR="00EB41CD" w:rsidRDefault="00EB41CD" w:rsidP="00EB4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Can sequence one track.</w:t>
            </w:r>
          </w:p>
        </w:tc>
        <w:tc>
          <w:tcPr>
            <w:tcW w:w="3111" w:type="dxa"/>
            <w:tcBorders>
              <w:bottom w:val="single" w:sz="8" w:space="0" w:color="000000" w:themeColor="text1"/>
            </w:tcBorders>
          </w:tcPr>
          <w:p w:rsidR="00EB41CD" w:rsidRDefault="00EB41CD" w:rsidP="00EB4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Shows evidence of developing fluency.</w:t>
            </w:r>
          </w:p>
          <w:p w:rsidR="00EB41CD" w:rsidRDefault="00EB41CD" w:rsidP="00EB4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B41CD" w:rsidRDefault="00EB41CD" w:rsidP="00EB4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B41CD" w:rsidRDefault="00EB41CD" w:rsidP="00EB4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B41CD" w:rsidRDefault="00EB41CD" w:rsidP="00EB4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B41CD" w:rsidRDefault="00EB41CD" w:rsidP="00EB4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B41CD" w:rsidRDefault="00EB41CD" w:rsidP="00EB4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B41CD" w:rsidRDefault="00EB41CD" w:rsidP="00EB4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B41CD" w:rsidRDefault="00EB41CD" w:rsidP="00EB4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B41CD" w:rsidRDefault="00EB41CD" w:rsidP="00EB4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B41CD" w:rsidRDefault="00EB41CD" w:rsidP="00EB4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25" w:type="dxa"/>
            <w:tcBorders>
              <w:bottom w:val="single" w:sz="8" w:space="0" w:color="000000" w:themeColor="text1"/>
            </w:tcBorders>
          </w:tcPr>
          <w:p w:rsidR="00EB41CD" w:rsidRDefault="00EB41CD" w:rsidP="00EB4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Can follow performance directions.</w:t>
            </w:r>
          </w:p>
          <w:p w:rsidR="00EB41CD" w:rsidRDefault="00EB41CD" w:rsidP="00EB4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8" w:type="dxa"/>
            <w:tcBorders>
              <w:bottom w:val="single" w:sz="8" w:space="0" w:color="000000" w:themeColor="text1"/>
            </w:tcBorders>
          </w:tcPr>
          <w:p w:rsidR="00EB41CD" w:rsidRDefault="00EB41CD" w:rsidP="00EB4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Can suggest appropriate refinements to practical music.</w:t>
            </w:r>
          </w:p>
          <w:p w:rsidR="00EB41CD" w:rsidRDefault="00EB41CD" w:rsidP="00EB4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7" w:type="dxa"/>
            <w:tcBorders>
              <w:bottom w:val="single" w:sz="8" w:space="0" w:color="000000" w:themeColor="text1"/>
            </w:tcBorders>
          </w:tcPr>
          <w:p w:rsidR="00EB41CD" w:rsidRDefault="00EB41CD" w:rsidP="00EB4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Creates a convincing performance.</w:t>
            </w:r>
          </w:p>
          <w:p w:rsidR="00EB41CD" w:rsidRDefault="00EB41CD" w:rsidP="00EB4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B41CD" w:rsidRDefault="00EB41CD" w:rsidP="00EB4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Resilient to setbacks in musical processes.</w:t>
            </w:r>
          </w:p>
        </w:tc>
      </w:tr>
      <w:tr w:rsidR="00EB41CD" w:rsidTr="007C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extDirection w:val="btLr"/>
          </w:tcPr>
          <w:p w:rsidR="00EB41CD" w:rsidRPr="00453B25" w:rsidRDefault="00EB41CD" w:rsidP="00EB41CD">
            <w:pPr>
              <w:pStyle w:val="ListParagraph"/>
              <w:numPr>
                <w:ilvl w:val="0"/>
                <w:numId w:val="6"/>
              </w:numPr>
              <w:ind w:right="113"/>
            </w:pPr>
            <w:r>
              <w:lastRenderedPageBreak/>
              <w:t>Solo Performance</w:t>
            </w:r>
          </w:p>
          <w:p w:rsidR="00EB41CD" w:rsidRDefault="00EB41CD" w:rsidP="00EB41CD">
            <w:pPr>
              <w:ind w:left="113" w:right="113"/>
            </w:pPr>
          </w:p>
          <w:p w:rsidR="00EB41CD" w:rsidRDefault="00EB41CD" w:rsidP="00EB41CD">
            <w:pPr>
              <w:ind w:left="113" w:right="113"/>
            </w:pPr>
          </w:p>
          <w:p w:rsidR="00EB41CD" w:rsidRDefault="00EB41CD" w:rsidP="00EB41CD">
            <w:pPr>
              <w:ind w:left="113" w:right="113"/>
            </w:pPr>
          </w:p>
        </w:tc>
        <w:tc>
          <w:tcPr>
            <w:tcW w:w="2984" w:type="dxa"/>
            <w:shd w:val="clear" w:color="auto" w:fill="D9D9D9" w:themeFill="background1" w:themeFillShade="D9"/>
          </w:tcPr>
          <w:p w:rsidR="00EB41CD" w:rsidRPr="00D927A4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Is able to hold own part in solo performance for some of the piece.</w:t>
            </w:r>
          </w:p>
        </w:tc>
        <w:tc>
          <w:tcPr>
            <w:tcW w:w="3111" w:type="dxa"/>
            <w:shd w:val="clear" w:color="auto" w:fill="D9D9D9" w:themeFill="background1" w:themeFillShade="D9"/>
          </w:tcPr>
          <w:p w:rsidR="00EB41CD" w:rsidRPr="00D927A4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27A4">
              <w:t>Is able to hold own part in solo performance.</w:t>
            </w:r>
          </w:p>
          <w:p w:rsidR="00EB41CD" w:rsidRPr="00D927A4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B41CD" w:rsidRPr="00D927A4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B41CD" w:rsidRPr="00D927A4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B41CD" w:rsidRPr="00D927A4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B41CD" w:rsidRPr="00D927A4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B41CD" w:rsidRPr="00D927A4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B41CD" w:rsidRPr="00D927A4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B41CD" w:rsidRPr="00D927A4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B41CD" w:rsidRPr="00D927A4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B41CD" w:rsidRPr="00D927A4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25" w:type="dxa"/>
            <w:shd w:val="clear" w:color="auto" w:fill="D9D9D9" w:themeFill="background1" w:themeFillShade="D9"/>
          </w:tcPr>
          <w:p w:rsidR="00EB41CD" w:rsidRPr="00D927A4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27A4">
              <w:t>Can follow performance directions in the moment.</w:t>
            </w:r>
          </w:p>
          <w:p w:rsidR="00EB41CD" w:rsidRPr="00D927A4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8" w:type="dxa"/>
            <w:shd w:val="clear" w:color="auto" w:fill="D9D9D9" w:themeFill="background1" w:themeFillShade="D9"/>
          </w:tcPr>
          <w:p w:rsidR="00EB41CD" w:rsidRPr="00D927A4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27A4">
              <w:t>Performs fluently.</w:t>
            </w:r>
          </w:p>
          <w:p w:rsidR="00EB41CD" w:rsidRPr="00D927A4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B41CD" w:rsidRPr="00D927A4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27A4">
              <w:t>Can suggest appropriate refinements to practical music.</w:t>
            </w:r>
          </w:p>
          <w:p w:rsidR="00EB41CD" w:rsidRPr="00D927A4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7" w:type="dxa"/>
            <w:shd w:val="clear" w:color="auto" w:fill="D9D9D9" w:themeFill="background1" w:themeFillShade="D9"/>
          </w:tcPr>
          <w:p w:rsidR="00EB41CD" w:rsidRPr="00D927A4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27A4">
              <w:t>Creates a convincing performance.</w:t>
            </w:r>
          </w:p>
          <w:p w:rsidR="00EB41CD" w:rsidRPr="00D927A4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B41CD" w:rsidRPr="00D927A4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27A4">
              <w:t>Deals with performance anxiety in an appropriate fashion.</w:t>
            </w:r>
          </w:p>
          <w:p w:rsidR="00EB41CD" w:rsidRPr="00D927A4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237A2A" w:rsidRDefault="00237A2A"/>
    <w:p w:rsidR="007C7775" w:rsidRDefault="007C7775"/>
    <w:p w:rsidR="007C7775" w:rsidRDefault="007C7775"/>
    <w:p w:rsidR="007C7775" w:rsidRDefault="007C7775"/>
    <w:p w:rsidR="007C7775" w:rsidRDefault="007C7775"/>
    <w:p w:rsidR="007C7775" w:rsidRDefault="007C7775"/>
    <w:p w:rsidR="007C7775" w:rsidRDefault="007C7775"/>
    <w:p w:rsidR="007C7775" w:rsidRDefault="007C7775"/>
    <w:p w:rsidR="007C7775" w:rsidRDefault="007C7775"/>
    <w:p w:rsidR="007C7775" w:rsidRDefault="007C7775"/>
    <w:p w:rsidR="007C7775" w:rsidRDefault="007C7775"/>
    <w:p w:rsidR="007C7775" w:rsidRDefault="007C7775"/>
    <w:p w:rsidR="007C7775" w:rsidRDefault="007C7775"/>
    <w:tbl>
      <w:tblPr>
        <w:tblStyle w:val="MediumGrid2"/>
        <w:tblW w:w="15802" w:type="dxa"/>
        <w:tblInd w:w="-1106" w:type="dxa"/>
        <w:tblLayout w:type="fixed"/>
        <w:tblLook w:val="04A0" w:firstRow="1" w:lastRow="0" w:firstColumn="1" w:lastColumn="0" w:noHBand="0" w:noVBand="1"/>
      </w:tblPr>
      <w:tblGrid>
        <w:gridCol w:w="1252"/>
        <w:gridCol w:w="2923"/>
        <w:gridCol w:w="3047"/>
        <w:gridCol w:w="2767"/>
        <w:gridCol w:w="2985"/>
        <w:gridCol w:w="2828"/>
      </w:tblGrid>
      <w:tr w:rsidR="00A24C2D" w:rsidTr="00A24C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52" w:type="dxa"/>
          </w:tcPr>
          <w:p w:rsidR="00A24C2D" w:rsidRDefault="00A24C2D" w:rsidP="00FF237C">
            <w:r>
              <w:t>Unit / topic</w:t>
            </w:r>
          </w:p>
        </w:tc>
        <w:tc>
          <w:tcPr>
            <w:tcW w:w="2923" w:type="dxa"/>
          </w:tcPr>
          <w:p w:rsidR="00A24C2D" w:rsidRPr="0098228C" w:rsidRDefault="00A24C2D" w:rsidP="00FF23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Working towards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3047" w:type="dxa"/>
          </w:tcPr>
          <w:p w:rsidR="00A24C2D" w:rsidRPr="0098228C" w:rsidRDefault="00A24C2D" w:rsidP="00FF23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Acquiring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767" w:type="dxa"/>
          </w:tcPr>
          <w:p w:rsidR="00A24C2D" w:rsidRPr="0098228C" w:rsidRDefault="00A24C2D" w:rsidP="00FF23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On track </w:t>
            </w:r>
            <w:r w:rsidRPr="008E2DB8">
              <w:rPr>
                <w:sz w:val="20"/>
                <w:szCs w:val="20"/>
              </w:rPr>
              <w:t xml:space="preserve">with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985" w:type="dxa"/>
          </w:tcPr>
          <w:p w:rsidR="00A24C2D" w:rsidRPr="0098228C" w:rsidRDefault="00A24C2D" w:rsidP="00FF23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28C">
              <w:rPr>
                <w:sz w:val="20"/>
                <w:szCs w:val="20"/>
                <w:u w:val="single"/>
              </w:rPr>
              <w:t xml:space="preserve">Advancing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828" w:type="dxa"/>
          </w:tcPr>
          <w:p w:rsidR="00A24C2D" w:rsidRPr="0098228C" w:rsidRDefault="00A24C2D" w:rsidP="00FF23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28C">
              <w:rPr>
                <w:sz w:val="20"/>
                <w:szCs w:val="20"/>
                <w:u w:val="single"/>
              </w:rPr>
              <w:t>Extending</w:t>
            </w:r>
            <w:r w:rsidRPr="0098228C">
              <w:rPr>
                <w:sz w:val="20"/>
                <w:szCs w:val="20"/>
              </w:rPr>
              <w:t xml:space="preserve"> the skills and knowledge needed</w:t>
            </w:r>
          </w:p>
        </w:tc>
      </w:tr>
      <w:tr w:rsidR="00EB41CD" w:rsidTr="00A24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textDirection w:val="btLr"/>
          </w:tcPr>
          <w:p w:rsidR="00EB41CD" w:rsidRPr="00115659" w:rsidRDefault="00EB41CD" w:rsidP="00EB41CD">
            <w:pPr>
              <w:ind w:left="113" w:right="113"/>
              <w:rPr>
                <w:i/>
                <w:sz w:val="20"/>
                <w:szCs w:val="20"/>
              </w:rPr>
            </w:pPr>
            <w:r>
              <w:t>4.  Composition Skills</w:t>
            </w:r>
          </w:p>
          <w:p w:rsidR="00EB41CD" w:rsidRDefault="00EB41CD" w:rsidP="00EB41CD">
            <w:pPr>
              <w:ind w:left="113" w:right="113"/>
            </w:pPr>
          </w:p>
          <w:p w:rsidR="00EB41CD" w:rsidRDefault="00EB41CD" w:rsidP="00EB41CD">
            <w:pPr>
              <w:ind w:left="113" w:right="113"/>
            </w:pPr>
          </w:p>
          <w:p w:rsidR="00EB41CD" w:rsidRDefault="00EB41CD" w:rsidP="00EB41CD">
            <w:pPr>
              <w:ind w:left="113" w:right="113"/>
            </w:pPr>
          </w:p>
          <w:p w:rsidR="00EB41CD" w:rsidRDefault="00EB41CD" w:rsidP="00EB41CD">
            <w:pPr>
              <w:ind w:left="113" w:right="113"/>
            </w:pPr>
          </w:p>
          <w:p w:rsidR="00EB41CD" w:rsidRDefault="00EB41CD" w:rsidP="00EB41CD">
            <w:pPr>
              <w:ind w:left="113" w:right="113"/>
            </w:pPr>
          </w:p>
        </w:tc>
        <w:tc>
          <w:tcPr>
            <w:tcW w:w="2923" w:type="dxa"/>
            <w:shd w:val="clear" w:color="auto" w:fill="D9D9D9" w:themeFill="background1" w:themeFillShade="D9"/>
          </w:tcPr>
          <w:p w:rsidR="00EB41CD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Composes with a very limited selection of musical ideas.</w:t>
            </w:r>
          </w:p>
        </w:tc>
        <w:tc>
          <w:tcPr>
            <w:tcW w:w="3047" w:type="dxa"/>
            <w:shd w:val="clear" w:color="auto" w:fill="D9D9D9" w:themeFill="background1" w:themeFillShade="D9"/>
          </w:tcPr>
          <w:p w:rsidR="00EB41CD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Composes using a limited range of musical ideas which involve given materials.</w:t>
            </w:r>
          </w:p>
          <w:p w:rsidR="00EB41CD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B41CD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B41CD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B41CD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B41CD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B41CD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B41CD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B41CD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B41CD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7" w:type="dxa"/>
            <w:shd w:val="clear" w:color="auto" w:fill="D9D9D9" w:themeFill="background1" w:themeFillShade="D9"/>
          </w:tcPr>
          <w:p w:rsidR="00EB41CD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Can compose using a broader range of musical ideas not restricted to given materials.</w:t>
            </w:r>
          </w:p>
        </w:tc>
        <w:tc>
          <w:tcPr>
            <w:tcW w:w="2985" w:type="dxa"/>
            <w:shd w:val="clear" w:color="auto" w:fill="D9D9D9" w:themeFill="background1" w:themeFillShade="D9"/>
          </w:tcPr>
          <w:p w:rsidR="00EB41CD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Demonstrates an understanding of the principles of composing as appropriate to starting point.</w:t>
            </w:r>
          </w:p>
          <w:p w:rsidR="00EB41CD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28" w:type="dxa"/>
            <w:shd w:val="clear" w:color="auto" w:fill="D9D9D9" w:themeFill="background1" w:themeFillShade="D9"/>
          </w:tcPr>
          <w:p w:rsidR="00EB41CD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Has ideas and is able to realise them in sound.</w:t>
            </w:r>
          </w:p>
        </w:tc>
      </w:tr>
      <w:tr w:rsidR="00EB41CD" w:rsidTr="007C7775">
        <w:trPr>
          <w:trHeight w:val="40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textDirection w:val="btLr"/>
          </w:tcPr>
          <w:p w:rsidR="00EB41CD" w:rsidRPr="00453B25" w:rsidRDefault="00EB41CD" w:rsidP="00EB41CD">
            <w:pPr>
              <w:pStyle w:val="ListParagraph"/>
              <w:numPr>
                <w:ilvl w:val="0"/>
                <w:numId w:val="5"/>
              </w:numPr>
              <w:ind w:left="113" w:right="113"/>
              <w:rPr>
                <w:i/>
                <w:sz w:val="20"/>
                <w:szCs w:val="20"/>
              </w:rPr>
            </w:pPr>
            <w:r>
              <w:t>5. Composing to a brief</w:t>
            </w:r>
          </w:p>
          <w:p w:rsidR="00EB41CD" w:rsidRDefault="00EB41CD" w:rsidP="00EB41CD">
            <w:pPr>
              <w:ind w:left="113" w:right="113"/>
            </w:pPr>
          </w:p>
          <w:p w:rsidR="00EB41CD" w:rsidRDefault="00EB41CD" w:rsidP="00EB41CD">
            <w:pPr>
              <w:ind w:left="113" w:right="113"/>
            </w:pPr>
          </w:p>
          <w:p w:rsidR="00EB41CD" w:rsidRDefault="00EB41CD" w:rsidP="00EB41CD">
            <w:pPr>
              <w:ind w:left="113" w:right="113"/>
            </w:pPr>
          </w:p>
          <w:p w:rsidR="00EB41CD" w:rsidRDefault="00EB41CD" w:rsidP="00EB41CD">
            <w:pPr>
              <w:ind w:left="113" w:right="113"/>
            </w:pPr>
          </w:p>
          <w:p w:rsidR="00EB41CD" w:rsidRDefault="00EB41CD" w:rsidP="00EB41CD">
            <w:pPr>
              <w:ind w:left="113" w:right="113"/>
            </w:pPr>
          </w:p>
        </w:tc>
        <w:tc>
          <w:tcPr>
            <w:tcW w:w="2923" w:type="dxa"/>
            <w:tcBorders>
              <w:bottom w:val="single" w:sz="8" w:space="0" w:color="000000" w:themeColor="text1"/>
            </w:tcBorders>
          </w:tcPr>
          <w:p w:rsidR="00EB41CD" w:rsidRDefault="00EB41CD" w:rsidP="00EB4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Composes a series of ideas not necessarily linked in a satisfactory way.</w:t>
            </w:r>
          </w:p>
        </w:tc>
        <w:tc>
          <w:tcPr>
            <w:tcW w:w="3047" w:type="dxa"/>
            <w:tcBorders>
              <w:bottom w:val="single" w:sz="8" w:space="0" w:color="000000" w:themeColor="text1"/>
            </w:tcBorders>
          </w:tcPr>
          <w:p w:rsidR="00EB41CD" w:rsidRDefault="00EB41CD" w:rsidP="00EB4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Refines own music after suitable reflection.</w:t>
            </w:r>
          </w:p>
          <w:p w:rsidR="00EB41CD" w:rsidRDefault="00EB41CD" w:rsidP="00EB4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B41CD" w:rsidRDefault="00EB41CD" w:rsidP="00EB4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Compose a piece of music with a clear sense of structure.</w:t>
            </w:r>
          </w:p>
          <w:p w:rsidR="00EB41CD" w:rsidRDefault="00EB41CD" w:rsidP="00EB4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B41CD" w:rsidRDefault="00EB41CD" w:rsidP="00EB4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B41CD" w:rsidRDefault="00EB41CD" w:rsidP="00EB4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B41CD" w:rsidRDefault="00EB41CD" w:rsidP="00EB4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B41CD" w:rsidRDefault="00EB41CD" w:rsidP="00EB4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B41CD" w:rsidRDefault="00EB41CD" w:rsidP="00EB4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B41CD" w:rsidRDefault="00EB41CD" w:rsidP="00EB4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B41CD" w:rsidRDefault="00EB41CD" w:rsidP="00EB4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B41CD" w:rsidRDefault="00EB41CD" w:rsidP="00EB4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7" w:type="dxa"/>
            <w:tcBorders>
              <w:bottom w:val="single" w:sz="8" w:space="0" w:color="000000" w:themeColor="text1"/>
            </w:tcBorders>
          </w:tcPr>
          <w:p w:rsidR="00EB41CD" w:rsidRDefault="00EB41CD" w:rsidP="00EB4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Able to justify choices and responses to music.</w:t>
            </w:r>
          </w:p>
          <w:p w:rsidR="00EB41CD" w:rsidRDefault="00EB41CD" w:rsidP="00EB4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B41CD" w:rsidRDefault="00EB41CD" w:rsidP="00EB4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Compose a piece of music with a clear sense of structure and purpose.</w:t>
            </w:r>
          </w:p>
        </w:tc>
        <w:tc>
          <w:tcPr>
            <w:tcW w:w="2985" w:type="dxa"/>
            <w:tcBorders>
              <w:bottom w:val="single" w:sz="8" w:space="0" w:color="000000" w:themeColor="text1"/>
            </w:tcBorders>
          </w:tcPr>
          <w:p w:rsidR="00EB41CD" w:rsidRDefault="00EB41CD" w:rsidP="00EB4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Composes a piece of music which has a clear sense of style, structure and purpose.</w:t>
            </w:r>
          </w:p>
          <w:p w:rsidR="00EB41CD" w:rsidRDefault="00EB41CD" w:rsidP="00EB4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B41CD" w:rsidRDefault="00EB41CD" w:rsidP="00EB4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Discusses and critiques own music appropriately.</w:t>
            </w:r>
          </w:p>
          <w:p w:rsidR="00EB41CD" w:rsidRDefault="00EB41CD" w:rsidP="00EB4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B41CD" w:rsidRDefault="00EB41CD" w:rsidP="00EB4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B41CD" w:rsidRDefault="00EB41CD" w:rsidP="00EB4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Demonstrates creative responses to musical starting points.</w:t>
            </w:r>
          </w:p>
          <w:p w:rsidR="00EB41CD" w:rsidRDefault="00EB41CD" w:rsidP="00EB4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B41CD" w:rsidRDefault="00EB41CD" w:rsidP="00EB4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Doesn’t give up on musical ideas too soon.</w:t>
            </w:r>
          </w:p>
        </w:tc>
        <w:tc>
          <w:tcPr>
            <w:tcW w:w="2828" w:type="dxa"/>
            <w:tcBorders>
              <w:bottom w:val="single" w:sz="8" w:space="0" w:color="000000" w:themeColor="text1"/>
            </w:tcBorders>
          </w:tcPr>
          <w:p w:rsidR="00EB41CD" w:rsidRDefault="00EB41CD" w:rsidP="00EB4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Offers a creative response to a given brief.</w:t>
            </w:r>
          </w:p>
          <w:p w:rsidR="00EB41CD" w:rsidRDefault="00EB41CD" w:rsidP="00EB4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B41CD" w:rsidRDefault="00EB41CD" w:rsidP="00EB4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Composes an effective piece of music which responds to the brief using appropriate imaginative ideas.</w:t>
            </w:r>
          </w:p>
          <w:p w:rsidR="00EB41CD" w:rsidRDefault="00EB41CD" w:rsidP="00EB4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Discusses and critiques the music of others appropriately.</w:t>
            </w:r>
          </w:p>
          <w:p w:rsidR="00EB41CD" w:rsidRDefault="00EB41CD" w:rsidP="00EB4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B41CD" w:rsidRDefault="00EB41CD" w:rsidP="00EB4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Is prepared to take creative risks in music making.</w:t>
            </w:r>
          </w:p>
          <w:p w:rsidR="00EB41CD" w:rsidRDefault="00EB41CD" w:rsidP="00EB4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41CD" w:rsidTr="00A24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textDirection w:val="btLr"/>
          </w:tcPr>
          <w:p w:rsidR="00EB41CD" w:rsidRPr="00453B25" w:rsidRDefault="00EB41CD" w:rsidP="00EB41CD">
            <w:pPr>
              <w:pStyle w:val="ListParagraph"/>
              <w:numPr>
                <w:ilvl w:val="0"/>
                <w:numId w:val="5"/>
              </w:numPr>
              <w:ind w:right="113"/>
            </w:pPr>
            <w:r>
              <w:lastRenderedPageBreak/>
              <w:t>Band Instrumental Skills</w:t>
            </w:r>
          </w:p>
          <w:p w:rsidR="00EB41CD" w:rsidRDefault="00EB41CD" w:rsidP="00EB41CD">
            <w:pPr>
              <w:ind w:left="113" w:right="113"/>
            </w:pPr>
          </w:p>
          <w:p w:rsidR="00EB41CD" w:rsidRDefault="00EB41CD" w:rsidP="00EB41CD">
            <w:pPr>
              <w:ind w:left="113" w:right="113"/>
            </w:pPr>
          </w:p>
          <w:p w:rsidR="00EB41CD" w:rsidRDefault="00EB41CD" w:rsidP="00EB41CD">
            <w:pPr>
              <w:ind w:left="113" w:right="113"/>
            </w:pPr>
          </w:p>
        </w:tc>
        <w:tc>
          <w:tcPr>
            <w:tcW w:w="2923" w:type="dxa"/>
            <w:shd w:val="clear" w:color="auto" w:fill="D9D9D9" w:themeFill="background1" w:themeFillShade="D9"/>
          </w:tcPr>
          <w:p w:rsidR="00EB41CD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Can hold own part in short section of ensemble performance.</w:t>
            </w:r>
            <w:bookmarkStart w:id="0" w:name="_GoBack"/>
            <w:bookmarkEnd w:id="0"/>
          </w:p>
        </w:tc>
        <w:tc>
          <w:tcPr>
            <w:tcW w:w="3047" w:type="dxa"/>
            <w:shd w:val="clear" w:color="auto" w:fill="D9D9D9" w:themeFill="background1" w:themeFillShade="D9"/>
          </w:tcPr>
          <w:p w:rsidR="00EB41CD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Willingness to participate in corporate music making activity.</w:t>
            </w:r>
          </w:p>
          <w:p w:rsidR="00EB41CD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7" w:type="dxa"/>
            <w:shd w:val="clear" w:color="auto" w:fill="D9D9D9" w:themeFill="background1" w:themeFillShade="D9"/>
          </w:tcPr>
          <w:p w:rsidR="00EB41CD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Is able to hold own part in ensemble performance.</w:t>
            </w:r>
          </w:p>
          <w:p w:rsidR="00EB41CD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B41CD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B41CD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B41CD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B41CD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B41CD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B41CD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B41CD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B41CD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B41CD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85" w:type="dxa"/>
            <w:shd w:val="clear" w:color="auto" w:fill="D9D9D9" w:themeFill="background1" w:themeFillShade="D9"/>
          </w:tcPr>
          <w:p w:rsidR="00EB41CD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Performs fluently.</w:t>
            </w:r>
          </w:p>
          <w:p w:rsidR="00EB41CD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B41CD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Is able to re-join performance after rests.</w:t>
            </w:r>
          </w:p>
          <w:p w:rsidR="00EB41CD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B41CD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Can suggest appropriate refinements to practical music.</w:t>
            </w:r>
          </w:p>
          <w:p w:rsidR="00EB41CD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28" w:type="dxa"/>
            <w:shd w:val="clear" w:color="auto" w:fill="D9D9D9" w:themeFill="background1" w:themeFillShade="D9"/>
          </w:tcPr>
          <w:p w:rsidR="00EB41CD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Creates a convincing performance.</w:t>
            </w:r>
          </w:p>
          <w:p w:rsidR="00EB41CD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B41CD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Performs an appropriately challenging part showing awareness of musicality.</w:t>
            </w:r>
          </w:p>
          <w:p w:rsidR="00EB41CD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B41CD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Sings in tune with musical expression.</w:t>
            </w:r>
          </w:p>
          <w:p w:rsidR="00EB41CD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B41CD" w:rsidRDefault="00EB41CD" w:rsidP="00EB4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Resilient to setbacks in musical processes.</w:t>
            </w:r>
          </w:p>
        </w:tc>
      </w:tr>
    </w:tbl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95352A" w:rsidRDefault="00237A2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1B53F0" wp14:editId="6F700FC7">
                <wp:simplePos x="0" y="0"/>
                <wp:positionH relativeFrom="column">
                  <wp:posOffset>-704850</wp:posOffset>
                </wp:positionH>
                <wp:positionV relativeFrom="paragraph">
                  <wp:posOffset>228600</wp:posOffset>
                </wp:positionV>
                <wp:extent cx="10163175" cy="5734050"/>
                <wp:effectExtent l="19050" t="1905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3175" cy="573405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4317" w:type="dxa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2551"/>
                              <w:gridCol w:w="2693"/>
                              <w:gridCol w:w="2268"/>
                              <w:gridCol w:w="2410"/>
                              <w:gridCol w:w="2410"/>
                            </w:tblGrid>
                            <w:tr w:rsidR="00D927A4" w:rsidTr="00237A2A">
                              <w:tc>
                                <w:tcPr>
                                  <w:tcW w:w="1985" w:type="dxa"/>
                                </w:tcPr>
                                <w:p w:rsidR="00D927A4" w:rsidRDefault="00D927A4" w:rsidP="0095352A">
                                  <w:r>
                                    <w:t>Unit / topic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D927A4" w:rsidRDefault="00D927A4" w:rsidP="0095352A">
                                  <w:r>
                                    <w:t>Developing the skills and knowledge needed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D927A4" w:rsidRDefault="00D927A4" w:rsidP="0095352A">
                                  <w:r>
                                    <w:t>Consolidating the skills and knowledge needed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D927A4" w:rsidRDefault="00D927A4" w:rsidP="0095352A">
                                  <w:r>
                                    <w:t>Securing the skills and knowledge needed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D927A4" w:rsidRDefault="00D927A4" w:rsidP="0095352A"/>
                              </w:tc>
                              <w:tc>
                                <w:tcPr>
                                  <w:tcW w:w="2410" w:type="dxa"/>
                                </w:tcPr>
                                <w:p w:rsidR="00D927A4" w:rsidRDefault="00D927A4" w:rsidP="0095352A">
                                  <w:r>
                                    <w:t>Extending the skills and knowledge needed</w:t>
                                  </w:r>
                                </w:p>
                              </w:tc>
                            </w:tr>
                            <w:tr w:rsidR="00D927A4" w:rsidTr="00237A2A">
                              <w:tc>
                                <w:tcPr>
                                  <w:tcW w:w="1985" w:type="dxa"/>
                                </w:tcPr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</w:tc>
                              <w:tc>
                                <w:tcPr>
                                  <w:tcW w:w="2551" w:type="dxa"/>
                                </w:tcPr>
                                <w:p w:rsidR="00D927A4" w:rsidRDefault="00D927A4" w:rsidP="0095352A"/>
                              </w:tc>
                              <w:tc>
                                <w:tcPr>
                                  <w:tcW w:w="2693" w:type="dxa"/>
                                </w:tcPr>
                                <w:p w:rsidR="00D927A4" w:rsidRDefault="00D927A4" w:rsidP="0095352A"/>
                              </w:tc>
                              <w:tc>
                                <w:tcPr>
                                  <w:tcW w:w="2268" w:type="dxa"/>
                                </w:tcPr>
                                <w:p w:rsidR="00D927A4" w:rsidRDefault="00D927A4" w:rsidP="0095352A"/>
                              </w:tc>
                              <w:tc>
                                <w:tcPr>
                                  <w:tcW w:w="2410" w:type="dxa"/>
                                </w:tcPr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</w:tc>
                              <w:tc>
                                <w:tcPr>
                                  <w:tcW w:w="2410" w:type="dxa"/>
                                </w:tcPr>
                                <w:p w:rsidR="00D927A4" w:rsidRDefault="00D927A4" w:rsidP="0095352A"/>
                              </w:tc>
                            </w:tr>
                            <w:tr w:rsidR="00D927A4" w:rsidTr="00237A2A">
                              <w:tc>
                                <w:tcPr>
                                  <w:tcW w:w="1985" w:type="dxa"/>
                                </w:tcPr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</w:tc>
                              <w:tc>
                                <w:tcPr>
                                  <w:tcW w:w="2551" w:type="dxa"/>
                                </w:tcPr>
                                <w:p w:rsidR="00D927A4" w:rsidRDefault="00D927A4" w:rsidP="0095352A"/>
                              </w:tc>
                              <w:tc>
                                <w:tcPr>
                                  <w:tcW w:w="2693" w:type="dxa"/>
                                </w:tcPr>
                                <w:p w:rsidR="00D927A4" w:rsidRDefault="00D927A4" w:rsidP="0095352A"/>
                              </w:tc>
                              <w:tc>
                                <w:tcPr>
                                  <w:tcW w:w="2268" w:type="dxa"/>
                                </w:tcPr>
                                <w:p w:rsidR="00D927A4" w:rsidRDefault="00D927A4" w:rsidP="0095352A"/>
                              </w:tc>
                              <w:tc>
                                <w:tcPr>
                                  <w:tcW w:w="2410" w:type="dxa"/>
                                </w:tcPr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</w:tc>
                              <w:tc>
                                <w:tcPr>
                                  <w:tcW w:w="2410" w:type="dxa"/>
                                </w:tcPr>
                                <w:p w:rsidR="00D927A4" w:rsidRDefault="00D927A4" w:rsidP="0095352A"/>
                              </w:tc>
                            </w:tr>
                            <w:tr w:rsidR="00D927A4" w:rsidTr="00237A2A">
                              <w:tc>
                                <w:tcPr>
                                  <w:tcW w:w="1985" w:type="dxa"/>
                                </w:tcPr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</w:tc>
                              <w:tc>
                                <w:tcPr>
                                  <w:tcW w:w="2551" w:type="dxa"/>
                                </w:tcPr>
                                <w:p w:rsidR="00D927A4" w:rsidRDefault="00D927A4" w:rsidP="0095352A"/>
                              </w:tc>
                              <w:tc>
                                <w:tcPr>
                                  <w:tcW w:w="2693" w:type="dxa"/>
                                </w:tcPr>
                                <w:p w:rsidR="00D927A4" w:rsidRDefault="00D927A4" w:rsidP="0095352A"/>
                              </w:tc>
                              <w:tc>
                                <w:tcPr>
                                  <w:tcW w:w="2268" w:type="dxa"/>
                                </w:tcPr>
                                <w:p w:rsidR="00D927A4" w:rsidRDefault="00D927A4" w:rsidP="0095352A"/>
                              </w:tc>
                              <w:tc>
                                <w:tcPr>
                                  <w:tcW w:w="2410" w:type="dxa"/>
                                </w:tcPr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  <w:p w:rsidR="00D927A4" w:rsidRDefault="00D927A4" w:rsidP="0095352A"/>
                              </w:tc>
                              <w:tc>
                                <w:tcPr>
                                  <w:tcW w:w="2410" w:type="dxa"/>
                                </w:tcPr>
                                <w:p w:rsidR="00D927A4" w:rsidRDefault="00D927A4" w:rsidP="0095352A"/>
                              </w:tc>
                            </w:tr>
                          </w:tbl>
                          <w:p w:rsidR="00D927A4" w:rsidRDefault="00D927A4" w:rsidP="009535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1B53F0" id="Rounded Rectangle 2" o:spid="_x0000_s1026" style="position:absolute;margin-left:-55.5pt;margin-top:18pt;width:800.25pt;height:4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" fillcolor="white [3201]" strokecolor="black [3213]" strokeweight="3pt">
                <v:textbox>
                  <w:txbxContent>
                    <w:tbl>
                      <w:tblPr>
                        <w:tblStyle w:val="TableGrid"/>
                        <w:tblW w:w="14317" w:type="dxa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2551"/>
                        <w:gridCol w:w="2693"/>
                        <w:gridCol w:w="2268"/>
                        <w:gridCol w:w="2410"/>
                        <w:gridCol w:w="2410"/>
                      </w:tblGrid>
                      <w:tr w:rsidR="00D927A4" w:rsidTr="00237A2A">
                        <w:tc>
                          <w:tcPr>
                            <w:tcW w:w="1985" w:type="dxa"/>
                          </w:tcPr>
                          <w:p w:rsidR="00D927A4" w:rsidRDefault="00D927A4" w:rsidP="0095352A">
                            <w:r>
                              <w:t>Unit / topic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D927A4" w:rsidRDefault="00D927A4" w:rsidP="0095352A">
                            <w:r>
                              <w:t>Developing the skills and knowledge needed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D927A4" w:rsidRDefault="00D927A4" w:rsidP="0095352A">
                            <w:r>
                              <w:t>Consolidating the skills and knowledge needed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D927A4" w:rsidRDefault="00D927A4" w:rsidP="0095352A">
                            <w:r>
                              <w:t>Securing the skills and knowledge needed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D927A4" w:rsidRDefault="00D927A4" w:rsidP="0095352A"/>
                        </w:tc>
                        <w:tc>
                          <w:tcPr>
                            <w:tcW w:w="2410" w:type="dxa"/>
                          </w:tcPr>
                          <w:p w:rsidR="00D927A4" w:rsidRDefault="00D927A4" w:rsidP="0095352A">
                            <w:r>
                              <w:t>Extending the skills and knowledge needed</w:t>
                            </w:r>
                          </w:p>
                        </w:tc>
                      </w:tr>
                      <w:tr w:rsidR="00D927A4" w:rsidTr="00237A2A">
                        <w:tc>
                          <w:tcPr>
                            <w:tcW w:w="1985" w:type="dxa"/>
                          </w:tcPr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</w:tc>
                        <w:tc>
                          <w:tcPr>
                            <w:tcW w:w="2551" w:type="dxa"/>
                          </w:tcPr>
                          <w:p w:rsidR="00D927A4" w:rsidRDefault="00D927A4" w:rsidP="0095352A"/>
                        </w:tc>
                        <w:tc>
                          <w:tcPr>
                            <w:tcW w:w="2693" w:type="dxa"/>
                          </w:tcPr>
                          <w:p w:rsidR="00D927A4" w:rsidRDefault="00D927A4" w:rsidP="0095352A"/>
                        </w:tc>
                        <w:tc>
                          <w:tcPr>
                            <w:tcW w:w="2268" w:type="dxa"/>
                          </w:tcPr>
                          <w:p w:rsidR="00D927A4" w:rsidRDefault="00D927A4" w:rsidP="0095352A"/>
                        </w:tc>
                        <w:tc>
                          <w:tcPr>
                            <w:tcW w:w="2410" w:type="dxa"/>
                          </w:tcPr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</w:tc>
                        <w:tc>
                          <w:tcPr>
                            <w:tcW w:w="2410" w:type="dxa"/>
                          </w:tcPr>
                          <w:p w:rsidR="00D927A4" w:rsidRDefault="00D927A4" w:rsidP="0095352A"/>
                        </w:tc>
                      </w:tr>
                      <w:tr w:rsidR="00D927A4" w:rsidTr="00237A2A">
                        <w:tc>
                          <w:tcPr>
                            <w:tcW w:w="1985" w:type="dxa"/>
                          </w:tcPr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</w:tc>
                        <w:tc>
                          <w:tcPr>
                            <w:tcW w:w="2551" w:type="dxa"/>
                          </w:tcPr>
                          <w:p w:rsidR="00D927A4" w:rsidRDefault="00D927A4" w:rsidP="0095352A"/>
                        </w:tc>
                        <w:tc>
                          <w:tcPr>
                            <w:tcW w:w="2693" w:type="dxa"/>
                          </w:tcPr>
                          <w:p w:rsidR="00D927A4" w:rsidRDefault="00D927A4" w:rsidP="0095352A"/>
                        </w:tc>
                        <w:tc>
                          <w:tcPr>
                            <w:tcW w:w="2268" w:type="dxa"/>
                          </w:tcPr>
                          <w:p w:rsidR="00D927A4" w:rsidRDefault="00D927A4" w:rsidP="0095352A"/>
                        </w:tc>
                        <w:tc>
                          <w:tcPr>
                            <w:tcW w:w="2410" w:type="dxa"/>
                          </w:tcPr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</w:tc>
                        <w:tc>
                          <w:tcPr>
                            <w:tcW w:w="2410" w:type="dxa"/>
                          </w:tcPr>
                          <w:p w:rsidR="00D927A4" w:rsidRDefault="00D927A4" w:rsidP="0095352A"/>
                        </w:tc>
                      </w:tr>
                      <w:tr w:rsidR="00D927A4" w:rsidTr="00237A2A">
                        <w:tc>
                          <w:tcPr>
                            <w:tcW w:w="1985" w:type="dxa"/>
                          </w:tcPr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</w:tc>
                        <w:tc>
                          <w:tcPr>
                            <w:tcW w:w="2551" w:type="dxa"/>
                          </w:tcPr>
                          <w:p w:rsidR="00D927A4" w:rsidRDefault="00D927A4" w:rsidP="0095352A"/>
                        </w:tc>
                        <w:tc>
                          <w:tcPr>
                            <w:tcW w:w="2693" w:type="dxa"/>
                          </w:tcPr>
                          <w:p w:rsidR="00D927A4" w:rsidRDefault="00D927A4" w:rsidP="0095352A"/>
                        </w:tc>
                        <w:tc>
                          <w:tcPr>
                            <w:tcW w:w="2268" w:type="dxa"/>
                          </w:tcPr>
                          <w:p w:rsidR="00D927A4" w:rsidRDefault="00D927A4" w:rsidP="0095352A"/>
                        </w:tc>
                        <w:tc>
                          <w:tcPr>
                            <w:tcW w:w="2410" w:type="dxa"/>
                          </w:tcPr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  <w:p w:rsidR="00D927A4" w:rsidRDefault="00D927A4" w:rsidP="0095352A"/>
                        </w:tc>
                        <w:tc>
                          <w:tcPr>
                            <w:tcW w:w="2410" w:type="dxa"/>
                          </w:tcPr>
                          <w:p w:rsidR="00D927A4" w:rsidRDefault="00D927A4" w:rsidP="0095352A"/>
                        </w:tc>
                      </w:tr>
                    </w:tbl>
                    <w:p w:rsidR="00D927A4" w:rsidRDefault="00D927A4" w:rsidP="0095352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5352A" w:rsidRDefault="0095352A"/>
    <w:p w:rsidR="0095352A" w:rsidRDefault="0095352A"/>
    <w:sectPr w:rsidR="0095352A" w:rsidSect="0095352A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7A4" w:rsidRDefault="00D927A4" w:rsidP="00237A2A">
      <w:pPr>
        <w:spacing w:after="0" w:line="240" w:lineRule="auto"/>
      </w:pPr>
      <w:r>
        <w:separator/>
      </w:r>
    </w:p>
  </w:endnote>
  <w:endnote w:type="continuationSeparator" w:id="0">
    <w:p w:rsidR="00D927A4" w:rsidRDefault="00D927A4" w:rsidP="00237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7A4" w:rsidRDefault="00D927A4" w:rsidP="00237A2A">
      <w:pPr>
        <w:spacing w:after="0" w:line="240" w:lineRule="auto"/>
      </w:pPr>
      <w:r>
        <w:separator/>
      </w:r>
    </w:p>
  </w:footnote>
  <w:footnote w:type="continuationSeparator" w:id="0">
    <w:p w:rsidR="00D927A4" w:rsidRDefault="00D927A4" w:rsidP="00237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7A4" w:rsidRDefault="00D927A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-87630</wp:posOffset>
              </wp:positionV>
              <wp:extent cx="9324975" cy="542925"/>
              <wp:effectExtent l="0" t="0" r="28575" b="2857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4975" cy="542925"/>
                      </a:xfrm>
                      <a:prstGeom prst="round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927A4" w:rsidRPr="00351F05" w:rsidRDefault="00D927A4" w:rsidP="00351F05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351F05">
                            <w:rPr>
                              <w:b/>
                              <w:sz w:val="32"/>
                              <w:szCs w:val="32"/>
                            </w:rPr>
                            <w:t>Skills and Knowledge Map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 w:rsidR="00EB41CD">
                            <w:rPr>
                              <w:b/>
                              <w:sz w:val="32"/>
                              <w:szCs w:val="32"/>
                            </w:rPr>
                            <w:t>Year 7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  <w:t>Subject: Music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ounded Rectangle 1" o:spid="_x0000_s1027" style="position:absolute;margin-left:-9pt;margin-top:-6.9pt;width:734.2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" fillcolor="white [3201]" strokecolor="black [3213]" strokeweight="2pt">
              <v:textbox>
                <w:txbxContent>
                  <w:p w:rsidR="00D927A4" w:rsidRPr="00351F05" w:rsidRDefault="00D927A4" w:rsidP="00351F05">
                    <w:pPr>
                      <w:rPr>
                        <w:b/>
                        <w:sz w:val="32"/>
                        <w:szCs w:val="32"/>
                      </w:rPr>
                    </w:pPr>
                    <w:r w:rsidRPr="00351F05">
                      <w:rPr>
                        <w:b/>
                        <w:sz w:val="32"/>
                        <w:szCs w:val="32"/>
                      </w:rPr>
                      <w:t>Skills and Knowledge Map</w:t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 w:rsidR="00EB41CD">
                      <w:rPr>
                        <w:b/>
                        <w:sz w:val="32"/>
                        <w:szCs w:val="32"/>
                      </w:rPr>
                      <w:t>Year 7</w:t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  <w:t>Subject: Music</w:t>
                    </w:r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11B81"/>
    <w:multiLevelType w:val="hybridMultilevel"/>
    <w:tmpl w:val="9B1AD5D8"/>
    <w:lvl w:ilvl="0" w:tplc="3C7CAA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273E2CC1"/>
    <w:multiLevelType w:val="hybridMultilevel"/>
    <w:tmpl w:val="9B1AD5D8"/>
    <w:lvl w:ilvl="0" w:tplc="3C7CAA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38292B9F"/>
    <w:multiLevelType w:val="hybridMultilevel"/>
    <w:tmpl w:val="E4DAFE5E"/>
    <w:lvl w:ilvl="0" w:tplc="E75EC39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74373972"/>
    <w:multiLevelType w:val="hybridMultilevel"/>
    <w:tmpl w:val="1A7AF97E"/>
    <w:lvl w:ilvl="0" w:tplc="3C7CAAA8">
      <w:start w:val="5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7BF77843"/>
    <w:multiLevelType w:val="hybridMultilevel"/>
    <w:tmpl w:val="277AB81C"/>
    <w:lvl w:ilvl="0" w:tplc="3C7CAAA8">
      <w:start w:val="5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7E6376B7"/>
    <w:multiLevelType w:val="hybridMultilevel"/>
    <w:tmpl w:val="119E3B5E"/>
    <w:lvl w:ilvl="0" w:tplc="7AC8C17A">
      <w:start w:val="6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2A"/>
    <w:rsid w:val="00002963"/>
    <w:rsid w:val="000E1D82"/>
    <w:rsid w:val="00115659"/>
    <w:rsid w:val="00162A8E"/>
    <w:rsid w:val="0020096C"/>
    <w:rsid w:val="00237A2A"/>
    <w:rsid w:val="002E6919"/>
    <w:rsid w:val="00351F05"/>
    <w:rsid w:val="00453B25"/>
    <w:rsid w:val="005330AA"/>
    <w:rsid w:val="00683602"/>
    <w:rsid w:val="007C7775"/>
    <w:rsid w:val="007E21C8"/>
    <w:rsid w:val="008A0C10"/>
    <w:rsid w:val="008E2DB8"/>
    <w:rsid w:val="008E707B"/>
    <w:rsid w:val="0095352A"/>
    <w:rsid w:val="0098228C"/>
    <w:rsid w:val="00A24C2D"/>
    <w:rsid w:val="00D6616F"/>
    <w:rsid w:val="00D927A4"/>
    <w:rsid w:val="00E746DE"/>
    <w:rsid w:val="00EB41CD"/>
    <w:rsid w:val="00FF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C7B59836-F2BE-4E95-AA38-B8878844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7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A2A"/>
  </w:style>
  <w:style w:type="paragraph" w:styleId="Footer">
    <w:name w:val="footer"/>
    <w:basedOn w:val="Normal"/>
    <w:link w:val="FooterChar"/>
    <w:uiPriority w:val="99"/>
    <w:unhideWhenUsed/>
    <w:rsid w:val="00237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A2A"/>
  </w:style>
  <w:style w:type="paragraph" w:styleId="BalloonText">
    <w:name w:val="Balloon Text"/>
    <w:basedOn w:val="Normal"/>
    <w:link w:val="BalloonTextChar"/>
    <w:uiPriority w:val="99"/>
    <w:semiHidden/>
    <w:unhideWhenUsed/>
    <w:rsid w:val="00237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A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A2A"/>
    <w:pPr>
      <w:ind w:left="720"/>
      <w:contextualSpacing/>
    </w:pPr>
  </w:style>
  <w:style w:type="table" w:styleId="MediumGrid2">
    <w:name w:val="Medium Grid 2"/>
    <w:basedOn w:val="TableNormal"/>
    <w:uiPriority w:val="68"/>
    <w:rsid w:val="001156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A2180DAD</Template>
  <TotalTime>0</TotalTime>
  <Pages>5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Walthamstow School for Girls</Company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Kennedy</dc:creator>
  <cp:lastModifiedBy>Michael Burstow</cp:lastModifiedBy>
  <cp:revision>2</cp:revision>
  <cp:lastPrinted>2015-02-13T14:15:00Z</cp:lastPrinted>
  <dcterms:created xsi:type="dcterms:W3CDTF">2017-06-27T13:25:00Z</dcterms:created>
  <dcterms:modified xsi:type="dcterms:W3CDTF">2017-06-27T13:25:00Z</dcterms:modified>
</cp:coreProperties>
</file>